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7319"/>
      </w:tblGrid>
      <w:tr w:rsidR="00A81BA3" w14:paraId="74F0E92A" w14:textId="77777777" w:rsidTr="002B4E36">
        <w:trPr>
          <w:trHeight w:val="2529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4901275A" w14:textId="77777777" w:rsidR="00A81BA3" w:rsidRPr="007B606D" w:rsidRDefault="00A81BA3" w:rsidP="00CD5BA6">
            <w:r>
              <w:rPr>
                <w:noProof/>
                <w:lang w:eastAsia="it-IT"/>
              </w:rPr>
              <w:drawing>
                <wp:inline distT="0" distB="0" distL="0" distR="0" wp14:anchorId="60354FED" wp14:editId="78482012">
                  <wp:extent cx="1555750" cy="1555750"/>
                  <wp:effectExtent l="0" t="0" r="635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lnd cagliar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14:paraId="4C4F8940" w14:textId="77777777"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>Federazione Italiana Giuoco Calcio</w:t>
            </w:r>
          </w:p>
          <w:p w14:paraId="2251491F" w14:textId="77777777"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28"/>
                <w:szCs w:val="28"/>
              </w:rPr>
              <w:t>Lega Nazionale Dilettanti</w:t>
            </w:r>
          </w:p>
          <w:p w14:paraId="236F012E" w14:textId="77777777"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b/>
                <w:bCs/>
                <w:color w:val="0000FF"/>
                <w:kern w:val="1"/>
                <w:sz w:val="32"/>
                <w:szCs w:val="32"/>
              </w:rPr>
            </w:pPr>
            <w:r w:rsidRPr="00CB0655">
              <w:rPr>
                <w:rFonts w:ascii="Arial" w:hAnsi="Arial" w:cs="Arial"/>
                <w:b/>
                <w:bCs/>
                <w:color w:val="0000FF"/>
                <w:kern w:val="1"/>
                <w:sz w:val="32"/>
                <w:szCs w:val="32"/>
              </w:rPr>
              <w:t>DELEGAZIONE PROVINCIALE DI CAGLIARI</w:t>
            </w:r>
          </w:p>
          <w:p w14:paraId="748D1028" w14:textId="77777777" w:rsidR="00A81BA3" w:rsidRPr="00CB0655" w:rsidRDefault="00A81BA3" w:rsidP="00CD5BA6">
            <w:pPr>
              <w:widowControl w:val="0"/>
              <w:suppressAutoHyphens/>
              <w:ind w:left="-70" w:right="-54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Via Ottone </w:t>
            </w:r>
            <w:proofErr w:type="spellStart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Bacaredda</w:t>
            </w:r>
            <w:proofErr w:type="spellEnd"/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, 47 - 09127 Cagliari</w:t>
            </w:r>
          </w:p>
          <w:p w14:paraId="62B1D58D" w14:textId="77777777" w:rsidR="00A81BA3" w:rsidRPr="00CB0655" w:rsidRDefault="00A81BA3" w:rsidP="00CD5BA6">
            <w:pPr>
              <w:widowControl w:val="0"/>
              <w:suppressAutoHyphens/>
              <w:ind w:left="-70" w:right="-54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tel. 0702330</w:t>
            </w:r>
            <w:r w:rsidRPr="00CB0655">
              <w:rPr>
                <w:rFonts w:ascii="Arial" w:hAnsi="Arial" w:cs="Arial"/>
                <w:b/>
                <w:color w:val="0000FF"/>
                <w:kern w:val="1"/>
                <w:sz w:val="16"/>
                <w:szCs w:val="16"/>
              </w:rPr>
              <w:t>801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>-</w:t>
            </w:r>
            <w:r w:rsidRPr="00CB0655">
              <w:rPr>
                <w:rFonts w:ascii="Arial" w:hAnsi="Arial" w:cs="Arial"/>
                <w:b/>
                <w:color w:val="0000FF"/>
                <w:kern w:val="1"/>
                <w:sz w:val="16"/>
                <w:szCs w:val="16"/>
              </w:rPr>
              <w:t>831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 - fax 0708001827</w:t>
            </w:r>
          </w:p>
          <w:p w14:paraId="5B5A6859" w14:textId="77777777"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Indirizzo Internet: 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  <w:t>http://www.cagliari.figc-sardegna.it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br/>
              <w:t xml:space="preserve">E-mail segreteria: </w:t>
            </w: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  <w:t>delegazione.cagliari@gmail.com</w:t>
            </w:r>
          </w:p>
          <w:p w14:paraId="36620E47" w14:textId="77777777" w:rsidR="00A81BA3" w:rsidRPr="00CB0655" w:rsidRDefault="00A81BA3" w:rsidP="00CD5BA6">
            <w:pPr>
              <w:widowControl w:val="0"/>
              <w:suppressAutoHyphens/>
              <w:ind w:left="-70" w:firstLine="70"/>
              <w:jc w:val="right"/>
              <w:rPr>
                <w:rFonts w:ascii="Arial" w:hAnsi="Arial" w:cs="Arial"/>
                <w:color w:val="0000FF"/>
                <w:kern w:val="1"/>
                <w:sz w:val="16"/>
                <w:szCs w:val="16"/>
                <w:u w:val="single"/>
              </w:rPr>
            </w:pPr>
            <w:r w:rsidRPr="00CB0655">
              <w:rPr>
                <w:rFonts w:ascii="Arial" w:hAnsi="Arial" w:cs="Arial"/>
                <w:color w:val="0000FF"/>
                <w:kern w:val="1"/>
                <w:sz w:val="16"/>
                <w:szCs w:val="16"/>
              </w:rPr>
              <w:t xml:space="preserve">E-mail Attività di Base: </w:t>
            </w:r>
            <w:hyperlink r:id="rId10" w:history="1">
              <w:r w:rsidRPr="00CB0655">
                <w:rPr>
                  <w:rFonts w:ascii="Arial" w:hAnsi="Arial" w:cs="Arial"/>
                  <w:color w:val="0000FF"/>
                  <w:kern w:val="1"/>
                  <w:sz w:val="16"/>
                  <w:szCs w:val="16"/>
                  <w:u w:val="single"/>
                </w:rPr>
                <w:t>attivitadibasecagliari@gmail.com</w:t>
              </w:r>
            </w:hyperlink>
          </w:p>
          <w:p w14:paraId="6ACA7B81" w14:textId="77777777" w:rsidR="00A81BA3" w:rsidRPr="007B606D" w:rsidRDefault="00A81BA3" w:rsidP="00CD5BA6">
            <w:pPr>
              <w:jc w:val="right"/>
            </w:pPr>
            <w:r>
              <w:t>\</w:t>
            </w:r>
          </w:p>
        </w:tc>
      </w:tr>
      <w:tr w:rsidR="00A81BA3" w14:paraId="2FEBB19C" w14:textId="77777777" w:rsidTr="002B4E36">
        <w:trPr>
          <w:trHeight w:val="1105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592DE046" w14:textId="77777777" w:rsidR="00A81BA3" w:rsidRPr="007B606D" w:rsidRDefault="00A81BA3" w:rsidP="00CD5BA6"/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14:paraId="5001CC8C" w14:textId="77777777" w:rsidR="00A81BA3" w:rsidRPr="00D66C85" w:rsidRDefault="00A81BA3" w:rsidP="00CD5BA6">
            <w:pPr>
              <w:jc w:val="center"/>
              <w:rPr>
                <w:rFonts w:ascii="Arial" w:hAnsi="Arial"/>
                <w:b/>
                <w:color w:val="0000FF"/>
                <w:sz w:val="10"/>
                <w:szCs w:val="10"/>
              </w:rPr>
            </w:pPr>
          </w:p>
          <w:p w14:paraId="7010FF02" w14:textId="77777777" w:rsidR="00A81BA3" w:rsidRPr="007B606D" w:rsidRDefault="00A81BA3" w:rsidP="00CD5BA6">
            <w:pPr>
              <w:jc w:val="center"/>
              <w:rPr>
                <w:rFonts w:ascii="Arial" w:hAnsi="Arial"/>
                <w:b/>
                <w:color w:val="0000FF"/>
                <w:sz w:val="28"/>
              </w:rPr>
            </w:pPr>
            <w:r w:rsidRPr="007B606D">
              <w:rPr>
                <w:rFonts w:ascii="Arial" w:hAnsi="Arial"/>
                <w:b/>
                <w:color w:val="0000FF"/>
                <w:sz w:val="28"/>
              </w:rPr>
              <w:t>STAGIONE SPORTIVA 201</w:t>
            </w:r>
            <w:r>
              <w:rPr>
                <w:rFonts w:ascii="Arial" w:hAnsi="Arial"/>
                <w:b/>
                <w:color w:val="0000FF"/>
                <w:sz w:val="28"/>
              </w:rPr>
              <w:t>9</w:t>
            </w:r>
            <w:r w:rsidRPr="007B606D">
              <w:rPr>
                <w:rFonts w:ascii="Arial" w:hAnsi="Arial"/>
                <w:b/>
                <w:color w:val="0000FF"/>
                <w:sz w:val="28"/>
              </w:rPr>
              <w:t>-20</w:t>
            </w:r>
            <w:r>
              <w:rPr>
                <w:rFonts w:ascii="Arial" w:hAnsi="Arial"/>
                <w:b/>
                <w:color w:val="0000FF"/>
                <w:sz w:val="28"/>
              </w:rPr>
              <w:t>20</w:t>
            </w:r>
          </w:p>
          <w:p w14:paraId="5713DBFF" w14:textId="12AC2BA3" w:rsidR="00A81BA3" w:rsidRPr="007B606D" w:rsidRDefault="00A81BA3" w:rsidP="009D4015">
            <w:pPr>
              <w:jc w:val="center"/>
              <w:rPr>
                <w:b/>
                <w:color w:val="0000FF"/>
                <w:sz w:val="28"/>
              </w:rPr>
            </w:pPr>
            <w:r w:rsidRPr="007B606D">
              <w:rPr>
                <w:rFonts w:ascii="Arial" w:hAnsi="Arial"/>
                <w:b/>
                <w:color w:val="0000FF"/>
                <w:sz w:val="28"/>
              </w:rPr>
              <w:t xml:space="preserve">COMUNICATO UFFICIALE </w:t>
            </w:r>
            <w:r w:rsidR="00C16C59">
              <w:rPr>
                <w:rFonts w:ascii="Arial" w:hAnsi="Arial"/>
                <w:b/>
                <w:color w:val="0000FF"/>
                <w:sz w:val="28"/>
              </w:rPr>
              <w:t xml:space="preserve">n° </w:t>
            </w:r>
            <w:r w:rsidR="009D4015">
              <w:rPr>
                <w:rFonts w:ascii="Arial" w:hAnsi="Arial"/>
                <w:b/>
                <w:color w:val="0000FF"/>
                <w:sz w:val="28"/>
              </w:rPr>
              <w:t>20</w:t>
            </w:r>
            <w:r>
              <w:rPr>
                <w:rFonts w:ascii="Arial" w:hAnsi="Arial"/>
                <w:b/>
                <w:color w:val="0000FF"/>
                <w:sz w:val="28"/>
              </w:rPr>
              <w:t xml:space="preserve"> del</w:t>
            </w:r>
            <w:r w:rsidR="00EA08E5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="009D4015">
              <w:rPr>
                <w:rFonts w:ascii="Arial" w:hAnsi="Arial"/>
                <w:b/>
                <w:color w:val="0000FF"/>
                <w:sz w:val="28"/>
              </w:rPr>
              <w:t>28</w:t>
            </w:r>
            <w:r w:rsidR="00C16C59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="002B4E36">
              <w:rPr>
                <w:rFonts w:ascii="Arial" w:hAnsi="Arial"/>
                <w:b/>
                <w:color w:val="0000FF"/>
                <w:sz w:val="28"/>
              </w:rPr>
              <w:t>Novembre</w:t>
            </w:r>
            <w:r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Pr="00EA08E5">
              <w:rPr>
                <w:rFonts w:ascii="Arial" w:hAnsi="Arial"/>
                <w:b/>
                <w:color w:val="0000FF"/>
                <w:sz w:val="24"/>
              </w:rPr>
              <w:t>2019</w:t>
            </w:r>
          </w:p>
        </w:tc>
      </w:tr>
    </w:tbl>
    <w:p w14:paraId="30FE9856" w14:textId="77777777" w:rsidR="002B4129" w:rsidRDefault="002B4129" w:rsidP="002B4129">
      <w:pPr>
        <w:pStyle w:val="Titolo1"/>
      </w:pPr>
      <w:r>
        <w:t>Comunicazioni del Comitato Regionale</w:t>
      </w:r>
    </w:p>
    <w:p w14:paraId="3226E9EB" w14:textId="77777777" w:rsidR="002B4129" w:rsidRDefault="002B4129" w:rsidP="002B4129">
      <w:pPr>
        <w:pStyle w:val="Titolo2"/>
        <w:numPr>
          <w:ilvl w:val="1"/>
          <w:numId w:val="1"/>
        </w:numPr>
        <w:rPr>
          <w:u w:val="single"/>
        </w:rPr>
      </w:pPr>
      <w:r w:rsidRPr="007136E4">
        <w:rPr>
          <w:u w:val="single"/>
        </w:rPr>
        <w:t>Consiglio Direttivo</w:t>
      </w:r>
    </w:p>
    <w:p w14:paraId="19E8AB93" w14:textId="77777777" w:rsidR="002B4129" w:rsidRDefault="002B4129" w:rsidP="002B4129">
      <w:pPr>
        <w:pStyle w:val="Titolo2"/>
        <w:numPr>
          <w:ilvl w:val="1"/>
          <w:numId w:val="1"/>
        </w:numPr>
        <w:rPr>
          <w:u w:val="single"/>
        </w:rPr>
      </w:pPr>
      <w:r w:rsidRPr="00EC0143">
        <w:rPr>
          <w:u w:val="single"/>
        </w:rPr>
        <w:t>Segreteria</w:t>
      </w:r>
    </w:p>
    <w:p w14:paraId="0E0AD9A8" w14:textId="77777777" w:rsidR="002B4129" w:rsidRDefault="002B4129" w:rsidP="002B4129">
      <w:pPr>
        <w:keepNext/>
        <w:numPr>
          <w:ilvl w:val="2"/>
          <w:numId w:val="3"/>
        </w:numPr>
        <w:spacing w:after="240"/>
        <w:textAlignment w:val="auto"/>
        <w:outlineLvl w:val="2"/>
        <w:rPr>
          <w:rFonts w:ascii="Arial" w:hAnsi="Arial"/>
          <w:b/>
          <w:smallCaps/>
          <w:noProof/>
          <w:sz w:val="30"/>
          <w:u w:val="single"/>
        </w:rPr>
      </w:pPr>
      <w:r>
        <w:rPr>
          <w:rFonts w:ascii="Arial" w:hAnsi="Arial"/>
          <w:b/>
          <w:smallCaps/>
          <w:noProof/>
          <w:sz w:val="30"/>
          <w:u w:val="single"/>
        </w:rPr>
        <w:t>Contributo Regione Sardegna – Legge Regionale n°48 art.11 comma 56 – Corso di Elmas, Isili, Nuoro</w:t>
      </w:r>
      <w:r w:rsidRPr="002A0663">
        <w:rPr>
          <w:rFonts w:ascii="Arial" w:hAnsi="Arial"/>
          <w:b/>
          <w:smallCaps/>
          <w:noProof/>
          <w:sz w:val="30"/>
          <w:u w:val="single"/>
        </w:rPr>
        <w:t xml:space="preserve"> </w:t>
      </w:r>
      <w:r>
        <w:rPr>
          <w:rFonts w:ascii="Arial" w:hAnsi="Arial"/>
          <w:b/>
          <w:smallCaps/>
          <w:noProof/>
          <w:sz w:val="30"/>
          <w:u w:val="single"/>
        </w:rPr>
        <w:t>e Macomer</w:t>
      </w:r>
    </w:p>
    <w:p w14:paraId="514CBECC" w14:textId="77777777" w:rsidR="002B4129" w:rsidRDefault="002B4129" w:rsidP="002B4129">
      <w:pPr>
        <w:overflowPunct/>
        <w:autoSpaceDE/>
        <w:adjustRightInd/>
        <w:spacing w:after="20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In relazione a quanto stabilito dalla suddetta legge regionale si informano le società interessate, che il Comitato Regionale Sardegna, svolgerà i corsi di formazione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TOTALMENTE GRATUITI</w:t>
      </w:r>
      <w:r>
        <w:rPr>
          <w:rFonts w:ascii="Arial" w:eastAsia="Calibri" w:hAnsi="Arial" w:cs="Arial"/>
          <w:sz w:val="22"/>
          <w:szCs w:val="22"/>
          <w:lang w:eastAsia="en-US"/>
        </w:rPr>
        <w:t>, rivolti ai Dirigenti delle seguenti società, come da programma qui di seguito:</w:t>
      </w:r>
    </w:p>
    <w:p w14:paraId="08407DDE" w14:textId="77777777" w:rsidR="002B4129" w:rsidRDefault="002B4129" w:rsidP="002B4129">
      <w:pPr>
        <w:overflowPunct/>
        <w:autoSpaceDE/>
        <w:adjustRightInd/>
        <w:spacing w:after="20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CORSO DI ELMAS</w:t>
      </w:r>
      <w:r w:rsidRPr="000F6D0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Venerdì 29 e Sabato 30 Novembre 2019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il corso si svolgerà presso la sala convegni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dell’Hotel “</w:t>
      </w:r>
      <w:proofErr w:type="spellStart"/>
      <w:r w:rsidRPr="00133173">
        <w:rPr>
          <w:rFonts w:ascii="Arial" w:hAnsi="Arial" w:cs="Arial"/>
          <w:b/>
          <w:sz w:val="22"/>
          <w:szCs w:val="22"/>
          <w:shd w:val="clear" w:color="auto" w:fill="FFFFFF"/>
        </w:rPr>
        <w:t>Mansio</w:t>
      </w:r>
      <w:proofErr w:type="spellEnd"/>
      <w:r w:rsidRPr="0013317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Residence &amp; Hotel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sito in Elmas,</w:t>
      </w:r>
      <w:r w:rsidRPr="0013317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Via Salvio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Argiolas</w:t>
      </w:r>
      <w:proofErr w:type="spell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dalle ore </w:t>
      </w:r>
      <w:r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09.00 alle ore 18.30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con pausa pranzo offerta dal Comitato Regionale.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Qui di seguito vengono riportate le società convocate:</w:t>
      </w:r>
    </w:p>
    <w:tbl>
      <w:tblPr>
        <w:tblW w:w="97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60"/>
        <w:gridCol w:w="3380"/>
        <w:gridCol w:w="1814"/>
        <w:gridCol w:w="2552"/>
      </w:tblGrid>
      <w:tr w:rsidR="002B4129" w14:paraId="1FD5F189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295463" w14:textId="77777777" w:rsidR="002B4129" w:rsidRDefault="002B4129" w:rsidP="00BE20E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973049" w14:textId="77777777" w:rsidR="002B4129" w:rsidRDefault="002B4129" w:rsidP="00BE20E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Sigla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241D96" w14:textId="77777777" w:rsidR="002B4129" w:rsidRDefault="002B4129" w:rsidP="00BE20E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8FDEC1" w14:textId="77777777" w:rsidR="002B4129" w:rsidRDefault="002B4129" w:rsidP="00BE20E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Campionato 18/19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617517" w14:textId="77777777" w:rsidR="002B4129" w:rsidRDefault="002B4129" w:rsidP="00BE20EB">
            <w:pPr>
              <w:overflowPunct/>
              <w:autoSpaceDE/>
              <w:adjustRightInd/>
              <w:jc w:val="center"/>
              <w:rPr>
                <w:rFonts w:ascii="Calibri" w:hAnsi="Calibri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Sede corso</w:t>
            </w:r>
          </w:p>
        </w:tc>
      </w:tr>
      <w:tr w:rsidR="002B4129" w:rsidRPr="00133173" w14:paraId="1FB6BD0B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9FEA1C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935681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5301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ASD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733FE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1979 SIGMA DE AMICIS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7F87C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B465EB" w14:textId="77777777" w:rsidR="002B4129" w:rsidRPr="00133173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03EE14DE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F0C3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936125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045CD1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6998A9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ASSEMINI CALCIO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28A53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16074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65836515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A32A24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943236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48857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F1C3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CALCIO CAPOTERRA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B3790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F5C44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3A4EA7E8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9C24C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943637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FDE7C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7251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CALCIO DECIMOPUTZU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D5FE33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5E27C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2BC75074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C4898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919744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9DCD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29F40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DECIMO 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48FB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AE030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2A547AE3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6642C4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78840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C1DC4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AEA36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DOMUS CHIA CALCIO A 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F4691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02D93C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7138ED9A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FB10C3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945858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EC875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1CEC2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ELMAS C5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9C37C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13F208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4035BE0E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001ED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940840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BD52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E0C98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FRASSINETTI ELMAS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D5F69C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62C53E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314D476A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8F374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910215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309737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SOC.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5C5F0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GIOVENTU ASSEMINI CALCIO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27616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D187A2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097B827B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9873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84734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6B2F9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GIOVENTU SARROCH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CC801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1CE7D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6BCB7448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495FE7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949841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F11C1A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POLASD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CFDC99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OASI DECIMOPUTZU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EBA8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71B9F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27DF29B7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38DFF8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939019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F529FF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59140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ORATORIO P.DEI PINI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62E63A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271F0D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6E5A8336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500BDA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205124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370C8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A602D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P.G.S. AUDAX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F88F0B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9453AA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64B57A51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8A26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947121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2A5581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F.C.D.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1F0FC7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PULA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AD1DE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622F18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37368BEA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22640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945248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3F18D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SSDARL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3690FA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MARCO ASSEMINI 80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4B018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46A81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2C73FDFD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A25A90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205479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7915E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97B8E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SPORTING VIGOR CAPOTERRA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15EB79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F76896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1683DDFE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E38EED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949324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F06E5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84F25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VILLA REAL 2015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0EAA6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6C297" w14:textId="77777777" w:rsidR="002B4129" w:rsidRDefault="002B4129" w:rsidP="00BE20EB">
            <w:pPr>
              <w:jc w:val="center"/>
            </w:pPr>
            <w:r w:rsidRPr="00255C1E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4EBA6897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E82985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933336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8DC1C2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S.S.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4F25A3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VILLASPECIOSA A.S.D.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3C949" w14:textId="77777777" w:rsidR="002B4129" w:rsidRPr="00133173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13317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2DE516" w14:textId="77777777" w:rsidR="002B4129" w:rsidRPr="00133173" w:rsidRDefault="002B4129" w:rsidP="00BE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173">
              <w:rPr>
                <w:rFonts w:ascii="Arial" w:hAnsi="Arial" w:cs="Arial"/>
                <w:sz w:val="18"/>
                <w:szCs w:val="18"/>
                <w:lang w:eastAsia="it-IT"/>
              </w:rPr>
              <w:t>ELMAS</w:t>
            </w:r>
          </w:p>
        </w:tc>
      </w:tr>
      <w:tr w:rsidR="002B4129" w:rsidRPr="00133173" w14:paraId="0D7177A8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4B3C66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914060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590333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DC95D2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CAGLIARI FUTSAL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C480B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14B506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  <w:tr w:rsidR="002B4129" w:rsidRPr="00133173" w14:paraId="1F33DE6E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81EA7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915492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CD678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G.S.D.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C7F5A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GEMINI PIRRI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E7DA8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76754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  <w:tr w:rsidR="002B4129" w:rsidRPr="00133173" w14:paraId="0AB72A78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8DE6E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62323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9EBD7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POL.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C974B2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JUPITER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E7F1F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AF936B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  <w:tr w:rsidR="002B4129" w:rsidRPr="00133173" w14:paraId="68A48480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E4F2B8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917115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404E5D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B379A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SU PLANU CALCIO 1985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0E57C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50BE62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  <w:tr w:rsidR="002B4129" w:rsidRPr="00133173" w14:paraId="785043BA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7C069C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53760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16358F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G.S.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19335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URAGANO PIRRI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490D14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1C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879446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  <w:tr w:rsidR="002B4129" w:rsidRPr="00133173" w14:paraId="17732FAB" w14:textId="77777777" w:rsidTr="00BE20E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4331FA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71698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123F4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G.S.D.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D2334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VILLASIMIUS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C5A63" w14:textId="77777777" w:rsidR="002B4129" w:rsidRPr="00206164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1C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1428EE" w14:textId="77777777" w:rsidR="002B4129" w:rsidRPr="00206164" w:rsidRDefault="002B4129" w:rsidP="00BE20E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ELMAS </w:t>
            </w:r>
            <w:r w:rsidRPr="00206164">
              <w:rPr>
                <w:rFonts w:ascii="Arial" w:hAnsi="Arial" w:cs="Arial"/>
                <w:b/>
                <w:sz w:val="16"/>
                <w:szCs w:val="18"/>
                <w:lang w:eastAsia="it-IT"/>
              </w:rPr>
              <w:t>(2° CONVOCAZIONE)</w:t>
            </w:r>
          </w:p>
        </w:tc>
      </w:tr>
    </w:tbl>
    <w:p w14:paraId="38F87A9A" w14:textId="77777777" w:rsidR="002B4129" w:rsidRDefault="002B4129" w:rsidP="002B4129">
      <w:pPr>
        <w:overflowPunct/>
        <w:autoSpaceDE/>
        <w:adjustRightInd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Nota Bene</w:t>
      </w:r>
      <w:r>
        <w:rPr>
          <w:rFonts w:ascii="Arial" w:eastAsia="Calibri" w:hAnsi="Arial" w:cs="Arial"/>
          <w:sz w:val="22"/>
          <w:szCs w:val="22"/>
          <w:lang w:eastAsia="en-US"/>
        </w:rPr>
        <w:t>: la presenza anche di un solo dirigente per società garantirà la priorità sulle liquidazioni dei contributi.</w:t>
      </w:r>
    </w:p>
    <w:p w14:paraId="2F844ABA" w14:textId="77777777" w:rsidR="002B4129" w:rsidRDefault="002B4129" w:rsidP="002B4129">
      <w:pPr>
        <w:overflowPunct/>
        <w:autoSpaceDE/>
        <w:adjustRightInd/>
        <w:ind w:firstLine="70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Programma corso: </w:t>
      </w:r>
    </w:p>
    <w:p w14:paraId="013380D0" w14:textId="77777777" w:rsidR="002B4129" w:rsidRDefault="002B4129" w:rsidP="002B4129">
      <w:pPr>
        <w:numPr>
          <w:ilvl w:val="0"/>
          <w:numId w:val="6"/>
        </w:numPr>
        <w:overflowPunct/>
        <w:autoSpaceDE/>
        <w:adjustRightInd/>
        <w:ind w:left="567" w:hanging="56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Venerdì mattina ore 09:00 / 13:00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Tecnica Calcistica e Metodologie di allenamento;</w:t>
      </w:r>
    </w:p>
    <w:p w14:paraId="2FE16ABA" w14:textId="77777777" w:rsidR="002B4129" w:rsidRDefault="002B4129" w:rsidP="002B4129">
      <w:pPr>
        <w:numPr>
          <w:ilvl w:val="0"/>
          <w:numId w:val="6"/>
        </w:numPr>
        <w:overflowPunct/>
        <w:autoSpaceDE/>
        <w:adjustRightInd/>
        <w:ind w:left="567" w:hanging="56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Pausa per pranzo offerta dal Comitato Regionale;</w:t>
      </w:r>
    </w:p>
    <w:p w14:paraId="75C84021" w14:textId="77777777" w:rsidR="002B4129" w:rsidRDefault="002B4129" w:rsidP="002B4129">
      <w:pPr>
        <w:numPr>
          <w:ilvl w:val="0"/>
          <w:numId w:val="6"/>
        </w:numPr>
        <w:overflowPunct/>
        <w:autoSpaceDE/>
        <w:adjustRightInd/>
        <w:ind w:left="567" w:hanging="56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Venerdì sera ore 14:30 / 18:30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Gestione amministrativa e fiscale delle ASD;</w:t>
      </w:r>
    </w:p>
    <w:p w14:paraId="1E51202C" w14:textId="77777777" w:rsidR="002B4129" w:rsidRDefault="002B4129" w:rsidP="002B4129">
      <w:pPr>
        <w:numPr>
          <w:ilvl w:val="0"/>
          <w:numId w:val="6"/>
        </w:numPr>
        <w:ind w:left="567" w:hanging="567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Sabato mattina ore 09:00 / 13:00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Gestione Sportiva della ASD e Normative Regionali a favore dello Sport e accesso ai Contributi;</w:t>
      </w:r>
    </w:p>
    <w:p w14:paraId="294C028A" w14:textId="77777777" w:rsidR="002B4129" w:rsidRDefault="002B4129" w:rsidP="002B4129">
      <w:pPr>
        <w:numPr>
          <w:ilvl w:val="0"/>
          <w:numId w:val="6"/>
        </w:numPr>
        <w:overflowPunct/>
        <w:autoSpaceDE/>
        <w:adjustRightInd/>
        <w:ind w:left="567" w:hanging="56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Pausa per pranzo offerta dal Comitato Regionale;</w:t>
      </w:r>
    </w:p>
    <w:p w14:paraId="640A37B4" w14:textId="77777777" w:rsidR="002B4129" w:rsidRDefault="002B4129" w:rsidP="002B4129">
      <w:pPr>
        <w:numPr>
          <w:ilvl w:val="0"/>
          <w:numId w:val="6"/>
        </w:numPr>
        <w:overflowPunct/>
        <w:autoSpaceDE/>
        <w:adjustRightInd/>
        <w:ind w:left="567" w:hanging="56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Sabato sera ore 14:30 / 18:30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N.O.I.F. e Codice di Giustizia Sportiva.</w:t>
      </w:r>
    </w:p>
    <w:p w14:paraId="7707F0D8" w14:textId="77777777" w:rsidR="002B4129" w:rsidRDefault="002B4129" w:rsidP="002B4129">
      <w:pPr>
        <w:pStyle w:val="LndNormale1"/>
      </w:pPr>
    </w:p>
    <w:p w14:paraId="06AF835C" w14:textId="77777777" w:rsidR="002B4129" w:rsidRDefault="002B4129" w:rsidP="002B4129">
      <w:pPr>
        <w:overflowPunct/>
        <w:autoSpaceDE/>
        <w:adjustRightInd/>
        <w:spacing w:after="20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CORSO DI ISILI</w:t>
      </w:r>
      <w:r w:rsidRPr="000F6D0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Venerdì 29 e Sabato 30 Novembre 2019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il corso si svolgerà presso la sala convegni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dell’Hotel “</w:t>
      </w:r>
      <w:r w:rsidRPr="00D5029D">
        <w:rPr>
          <w:rFonts w:ascii="Arial" w:hAnsi="Arial" w:cs="Arial"/>
          <w:b/>
          <w:sz w:val="22"/>
          <w:szCs w:val="22"/>
          <w:shd w:val="clear" w:color="auto" w:fill="FFFFFF"/>
        </w:rPr>
        <w:t>Hotel Cardellino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sito in Isili,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Via Dante Alighieri 36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dalle ore </w:t>
      </w:r>
      <w:r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09.00 alle ore 18.30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con pausa pranzo offerta dal Comitato Regionale.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Qui di seguito vengono riportate le società convocate: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3402"/>
        <w:gridCol w:w="1843"/>
        <w:gridCol w:w="2551"/>
      </w:tblGrid>
      <w:tr w:rsidR="002B4129" w:rsidRPr="00790557" w14:paraId="7B48C99B" w14:textId="77777777" w:rsidTr="00BE20EB">
        <w:trPr>
          <w:trHeight w:val="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21B0" w14:textId="77777777" w:rsidR="002B4129" w:rsidRPr="00790557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Matricola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186D" w14:textId="77777777" w:rsidR="002B4129" w:rsidRPr="00790557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Sigla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1657" w14:textId="77777777" w:rsidR="002B4129" w:rsidRPr="00790557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F47B" w14:textId="77777777" w:rsidR="002B4129" w:rsidRPr="00790557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Campionato 18/19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C33C" w14:textId="77777777" w:rsidR="002B4129" w:rsidRPr="00790557" w:rsidRDefault="002B4129" w:rsidP="00BE20EB">
            <w:pPr>
              <w:overflowPunct/>
              <w:autoSpaceDE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Sede corso</w:t>
            </w:r>
          </w:p>
        </w:tc>
      </w:tr>
      <w:tr w:rsidR="002B4129" w:rsidRPr="00790557" w14:paraId="46B4D80B" w14:textId="77777777" w:rsidTr="00BE20EB">
        <w:trPr>
          <w:trHeight w:val="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466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941481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CA70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B0F8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AIRONE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0DB4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93CC" w14:textId="77777777" w:rsidR="002B4129" w:rsidRPr="00790557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6CA31C7A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FD2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946281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B53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802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ALBA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812C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 C5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1799B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21DC8F16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672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617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376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ANDREANA FUTSAL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D804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 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3EA9F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12E18B41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F0B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9A3D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U.S.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019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ANDROMEDA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834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312D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7D907B4D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F27C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6FE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ASDPOL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466E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ARITZO 1977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EA8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7E49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20E1CD33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2F70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95E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C44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ESCALAPLANO A.S.D.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310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A09AB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643B2B9D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DC7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943622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B13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ACEE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FC NURRI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607A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00EF9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5EF6E509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18F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FAB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6520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FULGOR IMPERIAL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2EE6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62930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5FE49802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78DD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949418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940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669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FUTSAL LYCANS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D84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356C6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523FBC27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879C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922075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236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000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GERGEI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160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73D1A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4BFAEC66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65D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319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459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GERREI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CCF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1ACB1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4D7AA947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E6A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934813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BB6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A44E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HAVANA SAN BASILIO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B132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AE909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13922C57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ECA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6131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856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LACONI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340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C1E46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0F6A7114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AEF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81983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41DC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881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ORROLESE A.S.D.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F5A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C4908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789F79D3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D67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74531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A68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3B3ED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SADALI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633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CFFD6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3FD6F162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7FA0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ED39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843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SANTA LUCIA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0A06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44C11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198AD859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701D6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70434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424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1D8AB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SEGARIU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CC0C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DBD7A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0E698D58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9EE0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943941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01B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C8F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SELEGAS C5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20B51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8FCDD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55843ECD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216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70161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CA8D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592C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SENORBI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9E3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7646B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0A2BFD80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27E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81812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96BD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BCF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SEUI ARCUERI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5F6A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C34A3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421C3EB4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D863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933036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335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8797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SEULO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96C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331DA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63049338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564F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934497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E326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40976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SPORTING MANDAS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D9D8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1158C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7738F67C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0B2D2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66623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8F635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A39E1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VILLANOVAFRANCA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B326C" w14:textId="77777777" w:rsidR="002B4129" w:rsidRPr="00790557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905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9A303A" w14:textId="77777777" w:rsidR="002B4129" w:rsidRDefault="002B4129" w:rsidP="00BE20EB">
            <w:pPr>
              <w:jc w:val="center"/>
            </w:pPr>
            <w:r w:rsidRPr="00220CAD">
              <w:rPr>
                <w:rFonts w:ascii="Arial" w:hAnsi="Arial" w:cs="Arial"/>
                <w:sz w:val="18"/>
                <w:szCs w:val="18"/>
                <w:lang w:eastAsia="it-IT"/>
              </w:rPr>
              <w:t>ISILI</w:t>
            </w:r>
          </w:p>
        </w:tc>
      </w:tr>
      <w:tr w:rsidR="002B4129" w:rsidRPr="00790557" w14:paraId="4C266741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4F5F2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730014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C2B57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ASDPOL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78E0F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ALBAGIARA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1AD0A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83F70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21C3D44F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411F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934801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1F30B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5BD6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ATLETICO SANLURI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FA1B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B8AAC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05B3E7A1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49CC9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919545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FACCD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50FF7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CRIBBIO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221E3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AF348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11296433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9B020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913815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6B503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AF17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FRECCIA PARTE MONTIS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DE647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8044B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5D3FED3B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5BFC8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947299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B51E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189CC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GESTURI F.C.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0152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83BEF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0E308E42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CCD1E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933927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5EC2F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2C3AE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ITALPIOMBO SANTA TERESA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9C6AD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793DF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31727386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E2EF3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lastRenderedPageBreak/>
              <w:t>949450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C0A3A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126C3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MC5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902EB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1E9C8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3D106539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6BBAB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950408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A3661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A52E5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MEDIO CAMPIDANO USSARAMAN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F5FE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EDF7C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4D32BD4F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0818FE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949848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3A79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0DAC4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NEAPOLIS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570AA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C1 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FECF8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490EB12E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56A06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730506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1385B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BBC2B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OLIMPIA ARBUS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EB7E8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2038A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077A4419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008B4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730489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AB6D0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ASD POL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3FFBD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SARDARA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86B5A7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37FCA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2B4129" w:rsidRPr="003023EF" w14:paraId="153593AD" w14:textId="77777777" w:rsidTr="00BE20EB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3332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913227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DF7E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BE3C9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URAS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E5675" w14:textId="77777777" w:rsidR="002B4129" w:rsidRPr="00206164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7A870" w14:textId="77777777" w:rsidR="002B4129" w:rsidRPr="00206164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ISILI (</w:t>
            </w:r>
            <w:r w:rsidRPr="00206164">
              <w:rPr>
                <w:rFonts w:ascii="Arial" w:hAnsi="Arial" w:cs="Arial"/>
                <w:b/>
                <w:color w:val="000000"/>
                <w:sz w:val="14"/>
                <w:szCs w:val="18"/>
                <w:lang w:eastAsia="it-IT"/>
              </w:rPr>
              <w:t>2° CONVOCAZIONE</w:t>
            </w:r>
            <w:r w:rsidRPr="00206164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</w:tbl>
    <w:p w14:paraId="436F1629" w14:textId="77777777" w:rsidR="002B4129" w:rsidRDefault="002B4129" w:rsidP="002B4129">
      <w:pPr>
        <w:overflowPunct/>
        <w:autoSpaceDE/>
        <w:adjustRightInd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Nota Bene</w:t>
      </w:r>
      <w:r>
        <w:rPr>
          <w:rFonts w:ascii="Arial" w:eastAsia="Calibri" w:hAnsi="Arial" w:cs="Arial"/>
          <w:sz w:val="22"/>
          <w:szCs w:val="22"/>
          <w:lang w:eastAsia="en-US"/>
        </w:rPr>
        <w:t>: la presenza anche di un solo dirigente per società garantirà la priorità sulle liquidazioni dei contributi.</w:t>
      </w:r>
    </w:p>
    <w:p w14:paraId="17B1F338" w14:textId="77777777" w:rsidR="002B4129" w:rsidRDefault="002B4129" w:rsidP="002B4129">
      <w:pPr>
        <w:overflowPunct/>
        <w:autoSpaceDE/>
        <w:adjustRightInd/>
        <w:ind w:firstLine="70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Programma corso: </w:t>
      </w:r>
    </w:p>
    <w:p w14:paraId="20CC7A65" w14:textId="77777777" w:rsidR="002B4129" w:rsidRDefault="002B4129" w:rsidP="002B4129">
      <w:pPr>
        <w:numPr>
          <w:ilvl w:val="0"/>
          <w:numId w:val="10"/>
        </w:numPr>
        <w:overflowPunct/>
        <w:autoSpaceDE/>
        <w:adjustRightInd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40272">
        <w:rPr>
          <w:rFonts w:ascii="Arial" w:eastAsia="Calibri" w:hAnsi="Arial" w:cs="Arial"/>
          <w:b/>
          <w:sz w:val="22"/>
          <w:szCs w:val="22"/>
          <w:lang w:eastAsia="en-US"/>
        </w:rPr>
        <w:t>Venerdì mattina ore 09:00 / 13:00</w:t>
      </w:r>
      <w:r w:rsidRPr="00F40272">
        <w:rPr>
          <w:rFonts w:ascii="Arial" w:eastAsia="Calibri" w:hAnsi="Arial" w:cs="Arial"/>
          <w:sz w:val="22"/>
          <w:szCs w:val="22"/>
          <w:lang w:eastAsia="en-US"/>
        </w:rPr>
        <w:t xml:space="preserve"> Gestione amministrativa e fiscale delle ASD </w:t>
      </w:r>
    </w:p>
    <w:p w14:paraId="5F80405E" w14:textId="77777777" w:rsidR="002B4129" w:rsidRPr="00F40272" w:rsidRDefault="002B4129" w:rsidP="002B4129">
      <w:pPr>
        <w:numPr>
          <w:ilvl w:val="0"/>
          <w:numId w:val="10"/>
        </w:numPr>
        <w:overflowPunct/>
        <w:autoSpaceDE/>
        <w:adjustRightInd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40272">
        <w:rPr>
          <w:rFonts w:ascii="Arial" w:eastAsia="Calibri" w:hAnsi="Arial" w:cs="Arial"/>
          <w:sz w:val="22"/>
          <w:szCs w:val="22"/>
          <w:lang w:eastAsia="en-US"/>
        </w:rPr>
        <w:t>Pausa per pranzo offerta dal Comitato Regionale;</w:t>
      </w:r>
    </w:p>
    <w:p w14:paraId="56324185" w14:textId="77777777" w:rsidR="002B4129" w:rsidRPr="00F40272" w:rsidRDefault="002B4129" w:rsidP="002B4129">
      <w:pPr>
        <w:numPr>
          <w:ilvl w:val="0"/>
          <w:numId w:val="10"/>
        </w:num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Venerdì sera ore 14:30 / 18:30</w:t>
      </w:r>
      <w:r w:rsidRPr="00F40272">
        <w:t xml:space="preserve"> </w:t>
      </w:r>
      <w:r w:rsidRPr="00F40272">
        <w:rPr>
          <w:rFonts w:ascii="Arial" w:eastAsia="Calibri" w:hAnsi="Arial" w:cs="Arial"/>
          <w:sz w:val="22"/>
          <w:szCs w:val="22"/>
          <w:lang w:eastAsia="en-US"/>
        </w:rPr>
        <w:t>Tecnica Calcistica e Metodologie di allenamento</w:t>
      </w:r>
      <w:r w:rsidRPr="00F40272">
        <w:rPr>
          <w:rFonts w:ascii="Arial" w:eastAsia="Calibri" w:hAnsi="Arial" w:cs="Arial"/>
          <w:b/>
          <w:sz w:val="22"/>
          <w:szCs w:val="22"/>
          <w:lang w:eastAsia="en-US"/>
        </w:rPr>
        <w:t>;</w:t>
      </w:r>
    </w:p>
    <w:p w14:paraId="61087051" w14:textId="77777777" w:rsidR="002B4129" w:rsidRDefault="002B4129" w:rsidP="002B4129">
      <w:pPr>
        <w:numPr>
          <w:ilvl w:val="0"/>
          <w:numId w:val="10"/>
        </w:numPr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Sabato mattina ore 09:00 / 13:00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Gestione Sportiva della ASD e Normative Regionali a favore dello Sport e accesso ai Contributi;</w:t>
      </w:r>
    </w:p>
    <w:p w14:paraId="1BC9CDF0" w14:textId="77777777" w:rsidR="002B4129" w:rsidRDefault="002B4129" w:rsidP="002B4129">
      <w:pPr>
        <w:numPr>
          <w:ilvl w:val="0"/>
          <w:numId w:val="10"/>
        </w:numPr>
        <w:overflowPunct/>
        <w:autoSpaceDE/>
        <w:adjustRightInd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Pausa per pranzo offerta dal Comitato Regionale;</w:t>
      </w:r>
    </w:p>
    <w:p w14:paraId="27EE22FE" w14:textId="77777777" w:rsidR="002B4129" w:rsidRDefault="002B4129" w:rsidP="002B4129">
      <w:pPr>
        <w:numPr>
          <w:ilvl w:val="0"/>
          <w:numId w:val="10"/>
        </w:numPr>
        <w:overflowPunct/>
        <w:autoSpaceDE/>
        <w:adjustRightInd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Sabato sera ore 14:30 / 18:30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N.O.I.F. e Codice di Giustizia Sportiva.</w:t>
      </w:r>
    </w:p>
    <w:p w14:paraId="779007AF" w14:textId="77777777" w:rsidR="002B4129" w:rsidRDefault="002B4129" w:rsidP="002B4129">
      <w:pPr>
        <w:keepNext/>
        <w:numPr>
          <w:ilvl w:val="2"/>
          <w:numId w:val="3"/>
        </w:numPr>
        <w:spacing w:before="240" w:after="120"/>
        <w:jc w:val="both"/>
        <w:textAlignment w:val="auto"/>
        <w:outlineLvl w:val="2"/>
        <w:rPr>
          <w:rFonts w:ascii="Arial" w:hAnsi="Arial"/>
          <w:b/>
          <w:smallCaps/>
          <w:noProof/>
          <w:sz w:val="30"/>
          <w:u w:val="single"/>
        </w:rPr>
      </w:pPr>
      <w:r>
        <w:rPr>
          <w:rFonts w:ascii="Arial" w:hAnsi="Arial"/>
          <w:b/>
          <w:smallCaps/>
          <w:noProof/>
          <w:sz w:val="30"/>
          <w:u w:val="single"/>
        </w:rPr>
        <w:t>Contributo Regione Sardegna – Legge Regionale n°48 art.11 comma 56 – Corso di Primo Soccorso BLSD e Medicina Sportiva a Nuoro e Monserrato</w:t>
      </w:r>
    </w:p>
    <w:p w14:paraId="6B83BA82" w14:textId="77777777" w:rsidR="002B4129" w:rsidRDefault="002B4129" w:rsidP="002B4129">
      <w:pPr>
        <w:ind w:firstLine="708"/>
        <w:jc w:val="both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 xml:space="preserve">In relazione a quanto stabilito dalla suddetta legge regionale si informano le società interessate, che il Comitato Regionale Sardegna svolgerà i seguenti Corsi di </w:t>
      </w:r>
      <w:r>
        <w:rPr>
          <w:rFonts w:ascii="Arial" w:hAnsi="Arial"/>
          <w:b/>
          <w:noProof/>
          <w:sz w:val="22"/>
          <w:u w:val="single"/>
        </w:rPr>
        <w:t>Primo Soccorso BLSD</w:t>
      </w:r>
      <w:r>
        <w:rPr>
          <w:rFonts w:ascii="Arial" w:hAnsi="Arial"/>
          <w:noProof/>
          <w:sz w:val="22"/>
          <w:u w:val="single"/>
        </w:rPr>
        <w:t xml:space="preserve"> </w:t>
      </w:r>
      <w:r>
        <w:rPr>
          <w:rFonts w:ascii="Arial" w:hAnsi="Arial"/>
          <w:b/>
          <w:noProof/>
          <w:sz w:val="22"/>
          <w:u w:val="single"/>
        </w:rPr>
        <w:t>e Medicina Sportiva</w:t>
      </w:r>
      <w:r>
        <w:rPr>
          <w:rFonts w:ascii="Arial" w:hAnsi="Arial"/>
          <w:noProof/>
          <w:sz w:val="22"/>
          <w:u w:val="single"/>
        </w:rPr>
        <w:t xml:space="preserve"> </w:t>
      </w:r>
      <w:r>
        <w:rPr>
          <w:rFonts w:ascii="Arial" w:hAnsi="Arial"/>
          <w:b/>
          <w:noProof/>
          <w:sz w:val="22"/>
          <w:u w:val="single"/>
        </w:rPr>
        <w:t>per cui è prevista l’obbligatorietà di partecipazione e che fornirà, ai dirigenti selezionati dalle società, l’abilitazione all’utilizzo dei defibrillatori divenuti obbligatori durante le manifestazioni sportive. Si ricorda ai partecipanti che i costi di detta abilitazione saranno a totale carico della RAS che ha erogato apposito contributo vincolato al rilascio del contributo riservato alle società regolarmente iscritte all’albo regionale e che hanno svolto attività calcistica per i campionati previsti</w:t>
      </w:r>
      <w:r>
        <w:rPr>
          <w:rFonts w:ascii="Arial" w:hAnsi="Arial"/>
          <w:noProof/>
          <w:sz w:val="22"/>
        </w:rPr>
        <w:t>. I corsi si svolgeranno come da programma qui di seguito:</w:t>
      </w:r>
    </w:p>
    <w:p w14:paraId="379709AF" w14:textId="77777777" w:rsidR="002B4129" w:rsidRPr="00046058" w:rsidRDefault="002B4129" w:rsidP="002B4129">
      <w:pPr>
        <w:ind w:firstLine="708"/>
        <w:jc w:val="both"/>
        <w:rPr>
          <w:rFonts w:ascii="Arial" w:hAnsi="Arial"/>
          <w:noProof/>
          <w:sz w:val="14"/>
          <w:szCs w:val="12"/>
        </w:rPr>
      </w:pPr>
    </w:p>
    <w:p w14:paraId="3F5E11F3" w14:textId="77777777" w:rsidR="002B4129" w:rsidRDefault="002B4129" w:rsidP="002B4129">
      <w:pPr>
        <w:ind w:firstLine="708"/>
        <w:jc w:val="both"/>
        <w:rPr>
          <w:rFonts w:ascii="Arial" w:hAnsi="Arial"/>
          <w:noProof/>
          <w:sz w:val="22"/>
        </w:rPr>
      </w:pPr>
      <w:r>
        <w:rPr>
          <w:rFonts w:ascii="Arial" w:hAnsi="Arial"/>
          <w:b/>
          <w:noProof/>
          <w:sz w:val="22"/>
          <w:u w:val="single"/>
        </w:rPr>
        <w:t>CORSO DI MONSERRATO Lunedì 9 Dicembre 2019</w:t>
      </w:r>
      <w:r>
        <w:rPr>
          <w:rFonts w:ascii="Arial" w:hAnsi="Arial"/>
          <w:noProof/>
          <w:sz w:val="22"/>
        </w:rPr>
        <w:t xml:space="preserve">: il corso si svolgerà 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 xml:space="preserve">presso </w:t>
      </w:r>
      <w:r w:rsidRPr="00BE7F47">
        <w:rPr>
          <w:rFonts w:ascii="Arial" w:eastAsia="Calibri" w:hAnsi="Arial" w:cs="Arial"/>
          <w:b/>
          <w:noProof/>
          <w:sz w:val="22"/>
          <w:szCs w:val="22"/>
          <w:lang w:eastAsia="en-US"/>
        </w:rPr>
        <w:t>l’I</w:t>
      </w:r>
      <w:r>
        <w:rPr>
          <w:rFonts w:ascii="Arial" w:eastAsia="Calibri" w:hAnsi="Arial" w:cs="Arial"/>
          <w:b/>
          <w:noProof/>
          <w:sz w:val="22"/>
          <w:szCs w:val="22"/>
          <w:lang w:eastAsia="en-US"/>
        </w:rPr>
        <w:t>stituto Professionale “Antonio</w:t>
      </w:r>
      <w:r w:rsidRPr="00BE7F47">
        <w:rPr>
          <w:rFonts w:ascii="Arial" w:eastAsia="Calibri" w:hAnsi="Arial" w:cs="Arial"/>
          <w:b/>
          <w:noProof/>
          <w:sz w:val="22"/>
          <w:szCs w:val="22"/>
          <w:lang w:eastAsia="en-US"/>
        </w:rPr>
        <w:t xml:space="preserve"> Gramsci”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sito in Monserrato,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Via Decio Mure SNC</w:t>
      </w:r>
      <w:r>
        <w:rPr>
          <w:rFonts w:ascii="Arial" w:hAnsi="Arial" w:cs="Arial"/>
          <w:noProof/>
          <w:color w:val="222222"/>
          <w:sz w:val="22"/>
          <w:szCs w:val="22"/>
          <w:shd w:val="clear" w:color="auto" w:fill="FFFFFF"/>
        </w:rPr>
        <w:t xml:space="preserve">, dalle ore </w:t>
      </w:r>
      <w:r>
        <w:rPr>
          <w:rFonts w:ascii="Arial" w:hAnsi="Arial" w:cs="Arial"/>
          <w:b/>
          <w:noProof/>
          <w:color w:val="222222"/>
          <w:sz w:val="22"/>
          <w:szCs w:val="22"/>
          <w:shd w:val="clear" w:color="auto" w:fill="FFFFFF"/>
        </w:rPr>
        <w:t>14.30 alle ore 20.30</w:t>
      </w:r>
      <w:r>
        <w:rPr>
          <w:rFonts w:ascii="Arial" w:hAnsi="Arial"/>
          <w:noProof/>
          <w:sz w:val="22"/>
        </w:rPr>
        <w:t>, e sarà rivolto ai Dirigenti delle seguenti società:</w:t>
      </w:r>
    </w:p>
    <w:p w14:paraId="16E36DE6" w14:textId="77777777" w:rsidR="002B4129" w:rsidRDefault="002B4129" w:rsidP="002B4129">
      <w:pPr>
        <w:pStyle w:val="LndNormale1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960"/>
        <w:gridCol w:w="3860"/>
        <w:gridCol w:w="1559"/>
        <w:gridCol w:w="2126"/>
      </w:tblGrid>
      <w:tr w:rsidR="002B4129" w:rsidRPr="0012667B" w14:paraId="340B2D89" w14:textId="77777777" w:rsidTr="00BE20EB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BC322" w14:textId="77777777" w:rsidR="002B4129" w:rsidRPr="004579F9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2"/>
                <w:lang w:eastAsia="it-IT"/>
              </w:rPr>
            </w:pPr>
            <w:r w:rsidRPr="004579F9">
              <w:rPr>
                <w:rFonts w:ascii="Arial" w:hAnsi="Arial" w:cs="Arial"/>
                <w:b/>
                <w:color w:val="000000"/>
                <w:szCs w:val="22"/>
                <w:lang w:eastAsia="it-IT"/>
              </w:rPr>
              <w:t>Matricola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9BA22" w14:textId="77777777" w:rsidR="002B4129" w:rsidRPr="004579F9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2"/>
                <w:lang w:eastAsia="it-IT"/>
              </w:rPr>
            </w:pPr>
            <w:r w:rsidRPr="004579F9">
              <w:rPr>
                <w:rFonts w:ascii="Arial" w:hAnsi="Arial" w:cs="Arial"/>
                <w:b/>
                <w:color w:val="000000"/>
                <w:szCs w:val="22"/>
                <w:lang w:eastAsia="it-IT"/>
              </w:rPr>
              <w:t>Sigla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66878" w14:textId="77777777" w:rsidR="002B4129" w:rsidRPr="004579F9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2"/>
                <w:lang w:eastAsia="it-IT"/>
              </w:rPr>
            </w:pPr>
            <w:r w:rsidRPr="004579F9">
              <w:rPr>
                <w:rFonts w:ascii="Arial" w:hAnsi="Arial" w:cs="Arial"/>
                <w:b/>
                <w:color w:val="000000"/>
                <w:szCs w:val="22"/>
                <w:lang w:eastAsia="it-IT"/>
              </w:rPr>
              <w:t>Denominazione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28D53" w14:textId="77777777" w:rsidR="002B4129" w:rsidRPr="004579F9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2"/>
                <w:lang w:eastAsia="it-IT"/>
              </w:rPr>
            </w:pPr>
            <w:r w:rsidRPr="004579F9">
              <w:rPr>
                <w:rFonts w:ascii="Arial" w:hAnsi="Arial" w:cs="Arial"/>
                <w:b/>
                <w:color w:val="000000"/>
                <w:szCs w:val="22"/>
                <w:lang w:eastAsia="it-IT"/>
              </w:rPr>
              <w:t>Camp.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78CC" w14:textId="77777777" w:rsidR="002B4129" w:rsidRPr="004579F9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Cs w:val="22"/>
                <w:lang w:eastAsia="it-IT"/>
              </w:rPr>
            </w:pPr>
            <w:r w:rsidRPr="004579F9">
              <w:rPr>
                <w:rFonts w:ascii="Arial" w:hAnsi="Arial" w:cs="Arial"/>
                <w:b/>
                <w:color w:val="000000"/>
                <w:szCs w:val="22"/>
                <w:lang w:eastAsia="it-IT"/>
              </w:rPr>
              <w:t>Sede</w:t>
            </w:r>
          </w:p>
        </w:tc>
      </w:tr>
      <w:tr w:rsidR="002B4129" w:rsidRPr="00F30C62" w14:paraId="3B5770B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EAB2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935681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99EF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507E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1979 SIGMA DE AMICIS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C36E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21E0A" w14:textId="77777777" w:rsidR="002B4129" w:rsidRPr="00F30C62" w:rsidRDefault="002B4129" w:rsidP="00BE20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108B08B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B61A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E7A0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CD62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ASSEMINI CALCIO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188E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E498F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7762DBE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83C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288B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EF1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ATLETICO SESTU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9B8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95C49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5602C57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A7F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95A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241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ATLETICO SETTIMO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F46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FC9EF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4B8BCCB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58C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598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A4E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BURCERESE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EED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7B29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4FB9EA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9CF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E58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790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C.F.C. QUARTU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E25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D643E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CE9E842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376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150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550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CAGLIARI FUTSAL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E32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43C4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631E00E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EBB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A19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790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CALCIO A 5 SINNAI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E9A1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B60EC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A2D9326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33E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155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633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CALCIO CAPOTERRA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64E4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6126C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8F2137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F17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917915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77A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D432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CALCIO SAN SPERATE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E91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890A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2FE146E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DF0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C43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8C8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 CHI CIAK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5F8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75AAA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1B782C5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B6A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919744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CD5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E7B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DECIMO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E02A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93F2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54A0020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98B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01D9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0E8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DELFINO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A8C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D248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CE95E8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C21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937672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A68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548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DLF SERRAMANNA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91C6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2A4CE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C13B9E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7BB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6EBA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733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DOMUS CHIA CALCIO 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BCC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F30E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843CB88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9E4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991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964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DYM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0B44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008F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566E301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134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lastRenderedPageBreak/>
              <w:t>912837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295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B2D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EFFECIFERRINI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FA8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BF261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63E536D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5BF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C1E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1E8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ELMAS C5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EB43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4DBBA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7A34C13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42C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BA3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BB7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FERRINI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56A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88575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207BFC9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D0B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DAD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51B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FRASSINETTI ELMAS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2EB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D475E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06F350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454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9F8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979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FUTSAL 4 MORI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79B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30122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5A7B080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A99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949663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8B8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1B8C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FUTSAL MONASTIR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110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7EAE3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1F464A2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5D8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5A0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F027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FUTSAL USSANA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022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2410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5A41EDB5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5673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134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648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FUTSAL VILLASOR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668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45BC8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CAA96D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21B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938270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C8C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EC2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FUTURA CALCIO SALES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A18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19554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FC6F568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F84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0E5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092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GEMINI PIRRI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00E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66E6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AF6B5A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7E4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7DE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A4D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GIALETO 1909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AB9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A644E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0FA371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1BF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705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SOC.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3CC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GIOVENTU ASSEMINI CALCIO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A9C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B4C47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51825C5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DAB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D61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6B7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GIOVENTU SARROCH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09F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15E3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E80C02D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BC7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78359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59D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P.G.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EF9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JASNAGORA A.S.D.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37B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58374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4E22BFD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395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B06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CF9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JUPITER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10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01DD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137439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654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ED0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E5E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 PALMA MONTEURPINU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D03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AC7FE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CB094E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323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C7E8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6FC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MEDITERRANEA CALCIO 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80C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D271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E95BCA6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917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BF3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DE51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MONASTIR KOSMOTO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5E5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F943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571DF81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0EC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1C3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425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OMEGA CALCIO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049A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5F55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501EF9D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03B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A77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7E5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ORATORIO P.DEI PINI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77B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2A208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9392849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3FE1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35F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D90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P.G.S. AUDAX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C10B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A7CF9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F4D3115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B4B7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936470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F0F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152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PARCO CROSS C.DI SERRENTI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E4B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840DC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5A5A1A6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C18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914641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3C2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4B0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 SIBIOLA SERDIANA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3C6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C5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790A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850AE1D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399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33D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F.C.D.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D05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PULA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8E0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3FA28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AD5B386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89B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22F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71A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QUARTU 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88F9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8EE2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51D300B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4F59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921985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A0D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ED3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FRANCESCO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3F6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A1AA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E46C01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D26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093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ASDPOL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4AF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GIORGIO DONORI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DAF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B0049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F798D71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2ED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B02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SSDARL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7037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MARCO ASSEMINI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B02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5E33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3248C62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E36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76E2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POL. 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036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PAOLO CALCIO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E28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62EA9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04ABD2E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F8A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920042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C56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FD1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SAN SEBASTIANO USSANA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8B8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0FBDA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542D02B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3F2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039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009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SERRENTI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6BF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B89D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48D483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F92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5C5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ASDPOL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C73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SESTU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C53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91A28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00DB70B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93F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937887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15A3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D19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SINNAI CALCIO A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1D98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3FEA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54B54E3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016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938797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AA0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E34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SPORTING SAN FRANCESCO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E3A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A39E2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8E48A34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74B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931496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3C3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133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SPORTING SELARGIUS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290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4E72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466996AC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A7DC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27AE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39B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SPORTING VIGOR CAPOTERRA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21B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72E57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F09DEAA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20DF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E36D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B354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URAGANO PIRRI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521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31001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00E1E50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F39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3E99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63C0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USSANA CALCIO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937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B35F6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6EF41CE7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FC0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AB7A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5431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VILLA REAL 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B2B8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E0B4B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1C0A35D2" w14:textId="77777777" w:rsidTr="00BE20E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AFE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C646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G.S.D.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3C5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VILLASIMIUS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2922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6A810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  <w:tr w:rsidR="002B4129" w:rsidRPr="00F30C62" w14:paraId="238412CC" w14:textId="77777777" w:rsidTr="00BE20EB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821E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730509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A805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A.S.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899B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VIRTUS S.SPERATE 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C537" w14:textId="77777777" w:rsidR="002B4129" w:rsidRPr="00F30C62" w:rsidRDefault="002B4129" w:rsidP="00BE20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F30C62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EBAE1" w14:textId="77777777" w:rsidR="002B4129" w:rsidRDefault="002B4129" w:rsidP="00BE20EB">
            <w:pPr>
              <w:jc w:val="center"/>
            </w:pPr>
            <w:r w:rsidRPr="00985015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MONSERRATO</w:t>
            </w:r>
          </w:p>
        </w:tc>
      </w:tr>
    </w:tbl>
    <w:p w14:paraId="12441C2E" w14:textId="77777777" w:rsidR="002B4129" w:rsidRPr="002B4129" w:rsidRDefault="002B4129">
      <w:pPr>
        <w:overflowPunct/>
        <w:autoSpaceDE/>
        <w:autoSpaceDN/>
        <w:adjustRightInd/>
        <w:textAlignment w:val="auto"/>
        <w:rPr>
          <w:rFonts w:ascii="Arial" w:hAnsi="Arial"/>
          <w:b/>
          <w:smallCaps/>
          <w:noProof/>
          <w:sz w:val="30"/>
        </w:rPr>
      </w:pPr>
      <w:r w:rsidRPr="002B4129">
        <w:br w:type="page"/>
      </w:r>
    </w:p>
    <w:p w14:paraId="1CD1D369" w14:textId="213F3E42" w:rsidR="002B4129" w:rsidRDefault="002B4129" w:rsidP="002B4129">
      <w:pPr>
        <w:pStyle w:val="Titolo3"/>
        <w:rPr>
          <w:u w:val="single"/>
        </w:rPr>
      </w:pPr>
      <w:r w:rsidRPr="00B742AE">
        <w:rPr>
          <w:u w:val="single"/>
        </w:rPr>
        <w:lastRenderedPageBreak/>
        <w:t>Saldo</w:t>
      </w:r>
      <w:r>
        <w:rPr>
          <w:u w:val="single"/>
        </w:rPr>
        <w:t xml:space="preserve"> iscrizioni Campionato 2019/2020</w:t>
      </w:r>
    </w:p>
    <w:p w14:paraId="38A81892" w14:textId="77777777" w:rsidR="002B4129" w:rsidRPr="00BA0A22" w:rsidRDefault="002B4129" w:rsidP="002B4129">
      <w:pPr>
        <w:pStyle w:val="LndNormale1"/>
        <w:ind w:firstLine="708"/>
      </w:pPr>
      <w:r>
        <w:t xml:space="preserve">Si ricorda a tutte le Società affiliate che hanno optato, all’atto dell’iscrizione, al versamento </w:t>
      </w:r>
      <w:r w:rsidRPr="00BA0A22">
        <w:rPr>
          <w:b/>
        </w:rPr>
        <w:t>“dell’importo minimo”</w:t>
      </w:r>
      <w:r>
        <w:t xml:space="preserve"> della tassa, che il </w:t>
      </w:r>
      <w:r w:rsidRPr="00A609BF">
        <w:rPr>
          <w:b/>
          <w:color w:val="FF0000"/>
        </w:rPr>
        <w:t>20 novembre 201</w:t>
      </w:r>
      <w:r>
        <w:rPr>
          <w:b/>
          <w:color w:val="FF0000"/>
        </w:rPr>
        <w:t>9</w:t>
      </w:r>
      <w:r>
        <w:t xml:space="preserve"> </w:t>
      </w:r>
      <w:r>
        <w:rPr>
          <w:b/>
          <w:u w:val="single"/>
        </w:rPr>
        <w:t>è scaduto</w:t>
      </w:r>
      <w:r>
        <w:t xml:space="preserve"> (per i Campionati di Eccellenza, Promozione, 1^ Categoria e Juniores) il termine ultimo per il saldo della rimanente somma, così come riportato nel C.U.n.58 del 27 giugno 2019, mentre per le tutte le altre Società (Campionato di 2^ Categoria, 3^ Categoria e Campionati di Calcio a Cinque ) la scadenza del saldo di iscrizione è fissata per il </w:t>
      </w:r>
      <w:r w:rsidRPr="00C3451B">
        <w:rPr>
          <w:b/>
          <w:color w:val="FF0000"/>
        </w:rPr>
        <w:t>30 novembre 201</w:t>
      </w:r>
      <w:r>
        <w:rPr>
          <w:b/>
          <w:color w:val="FF0000"/>
        </w:rPr>
        <w:t>9</w:t>
      </w:r>
      <w:r>
        <w:t>.</w:t>
      </w:r>
    </w:p>
    <w:p w14:paraId="23C36013" w14:textId="77777777" w:rsidR="002B4129" w:rsidRPr="008D11AE" w:rsidRDefault="002B4129" w:rsidP="002B4129">
      <w:pPr>
        <w:pStyle w:val="LndNormale1"/>
      </w:pPr>
      <w:r>
        <w:t xml:space="preserve">Si invitano pertanto le Società che non hanno ancora provveduto al versamento di quanto dovuto a trasmettere, entro e non oltre la data sopra indicata, </w:t>
      </w:r>
      <w:r w:rsidRPr="00BA0A22">
        <w:t xml:space="preserve">a mezzo Bonifico Bancario (specificando </w:t>
      </w:r>
      <w:r>
        <w:t>nel</w:t>
      </w:r>
      <w:r w:rsidRPr="00BA0A22">
        <w:t xml:space="preserve">la causale del versamento – Nome società e Campionato), </w:t>
      </w:r>
      <w:r>
        <w:t xml:space="preserve">sul conto corrente bancario - </w:t>
      </w:r>
      <w:r w:rsidRPr="005230E3">
        <w:rPr>
          <w:b/>
        </w:rPr>
        <w:t>IBAN IT72 Y010 1504 8120 0007 0465 438</w:t>
      </w:r>
      <w:r w:rsidRPr="00BA0A22">
        <w:t xml:space="preserve"> </w:t>
      </w:r>
      <w:r>
        <w:t xml:space="preserve">– </w:t>
      </w:r>
      <w:r w:rsidRPr="00BA0A22">
        <w:t>intestato a “FIGC LND Comitato Regi</w:t>
      </w:r>
      <w:r>
        <w:t xml:space="preserve">onale Sardegna -acceso presso il </w:t>
      </w:r>
      <w:r w:rsidRPr="005230E3">
        <w:rPr>
          <w:b/>
        </w:rPr>
        <w:t>Banco di Sardegna</w:t>
      </w:r>
      <w:r w:rsidRPr="00BA0A22">
        <w:t xml:space="preserve">, </w:t>
      </w:r>
      <w:r>
        <w:t>filiale di</w:t>
      </w:r>
      <w:r w:rsidRPr="00BA0A22">
        <w:t xml:space="preserve"> Cagliari </w:t>
      </w:r>
      <w:r>
        <w:t xml:space="preserve">(Piazza Garibaldi) </w:t>
      </w:r>
      <w:r w:rsidRPr="00BA0A22">
        <w:t xml:space="preserve">ovvero a mezzo Assegno circolare non trasferibile, </w:t>
      </w:r>
      <w:r>
        <w:t xml:space="preserve">sempre </w:t>
      </w:r>
      <w:r w:rsidRPr="00BA0A22">
        <w:t>intestato alla “FIGC</w:t>
      </w:r>
      <w:r>
        <w:t xml:space="preserve"> </w:t>
      </w:r>
      <w:r w:rsidRPr="00BA0A22">
        <w:t>-</w:t>
      </w:r>
      <w:r>
        <w:t xml:space="preserve"> </w:t>
      </w:r>
      <w:r w:rsidRPr="00BA0A22">
        <w:t>LND Comitato Regionale Sardegna</w:t>
      </w:r>
      <w:r>
        <w:t>”.</w:t>
      </w:r>
    </w:p>
    <w:p w14:paraId="194973E0" w14:textId="77777777" w:rsidR="002B4129" w:rsidRPr="00390B11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b/>
          <w:color w:val="FF0000"/>
          <w:sz w:val="22"/>
          <w:u w:val="single"/>
        </w:rPr>
      </w:pPr>
      <w:r w:rsidRPr="00390B11">
        <w:rPr>
          <w:rFonts w:ascii="Arial" w:hAnsi="Arial"/>
          <w:b/>
          <w:color w:val="FF0000"/>
          <w:sz w:val="22"/>
          <w:u w:val="single"/>
        </w:rPr>
        <w:t xml:space="preserve">A quelle società che entro la data di scadenza non effettuassero il pagamento di quanto dovuto, </w:t>
      </w:r>
      <w:r>
        <w:rPr>
          <w:rFonts w:ascii="Arial" w:hAnsi="Arial"/>
          <w:b/>
          <w:color w:val="FF0000"/>
          <w:sz w:val="22"/>
          <w:u w:val="single"/>
        </w:rPr>
        <w:t xml:space="preserve">il Comitato disporrà </w:t>
      </w:r>
      <w:r w:rsidRPr="00390B11">
        <w:rPr>
          <w:rFonts w:ascii="Arial" w:hAnsi="Arial"/>
          <w:b/>
          <w:color w:val="FF0000"/>
          <w:sz w:val="22"/>
          <w:u w:val="single"/>
        </w:rPr>
        <w:t>una esazione coattiva</w:t>
      </w:r>
      <w:r>
        <w:rPr>
          <w:rFonts w:ascii="Arial" w:hAnsi="Arial"/>
          <w:b/>
          <w:color w:val="FF0000"/>
          <w:sz w:val="22"/>
          <w:u w:val="single"/>
        </w:rPr>
        <w:t xml:space="preserve">, </w:t>
      </w:r>
      <w:r w:rsidRPr="00390B11">
        <w:rPr>
          <w:rFonts w:ascii="Arial" w:hAnsi="Arial"/>
          <w:b/>
          <w:color w:val="FF0000"/>
          <w:sz w:val="22"/>
          <w:u w:val="single"/>
        </w:rPr>
        <w:t xml:space="preserve">maggiorata dai “diritti di esazione”, </w:t>
      </w:r>
      <w:r>
        <w:rPr>
          <w:rFonts w:ascii="Arial" w:hAnsi="Arial"/>
          <w:b/>
          <w:color w:val="FF0000"/>
          <w:sz w:val="22"/>
          <w:u w:val="single"/>
        </w:rPr>
        <w:t xml:space="preserve">alla prima gara casalinga successiva alla scadenza che, </w:t>
      </w:r>
      <w:r w:rsidRPr="00390B11">
        <w:rPr>
          <w:rFonts w:ascii="Arial" w:hAnsi="Arial"/>
          <w:b/>
          <w:color w:val="FF0000"/>
          <w:sz w:val="22"/>
          <w:u w:val="single"/>
        </w:rPr>
        <w:t xml:space="preserve">in caso </w:t>
      </w:r>
      <w:r>
        <w:rPr>
          <w:rFonts w:ascii="Arial" w:hAnsi="Arial"/>
          <w:b/>
          <w:color w:val="FF0000"/>
          <w:sz w:val="22"/>
          <w:u w:val="single"/>
        </w:rPr>
        <w:t xml:space="preserve">di mancato versamento, </w:t>
      </w:r>
      <w:r w:rsidRPr="00390B11">
        <w:rPr>
          <w:rFonts w:ascii="Arial" w:hAnsi="Arial"/>
          <w:b/>
          <w:color w:val="FF0000"/>
          <w:sz w:val="22"/>
          <w:u w:val="single"/>
        </w:rPr>
        <w:t>non permetterà all’arbitro di dare inizio alla gara.</w:t>
      </w:r>
    </w:p>
    <w:p w14:paraId="31EF09FB" w14:textId="77777777" w:rsidR="002B4129" w:rsidRPr="00390B11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b/>
          <w:color w:val="FF0000"/>
          <w:sz w:val="22"/>
          <w:u w:val="single"/>
        </w:rPr>
      </w:pPr>
      <w:r w:rsidRPr="00390B11">
        <w:rPr>
          <w:rFonts w:ascii="Arial" w:hAnsi="Arial"/>
          <w:b/>
          <w:color w:val="FF0000"/>
          <w:sz w:val="22"/>
          <w:u w:val="single"/>
        </w:rPr>
        <w:t>In tal caso la mancata disputa dell’incontro comporterà a carico della Società inadempiente la perdita della gara, l’ammenda per rinuncia e la penalizzazione di un punto in classifica.</w:t>
      </w:r>
    </w:p>
    <w:p w14:paraId="3A5E9F1A" w14:textId="77777777" w:rsidR="002B4129" w:rsidRPr="005B1971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sz w:val="12"/>
          <w:szCs w:val="12"/>
        </w:rPr>
      </w:pPr>
    </w:p>
    <w:p w14:paraId="5B0A75C5" w14:textId="77777777" w:rsidR="002B4129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 qualunque tipo di chiarimento le Società possono contattare l’Ufficio Amministrativo del Comitato Regionale ai seguenti numeri:</w:t>
      </w:r>
    </w:p>
    <w:p w14:paraId="3B54F1CA" w14:textId="77777777" w:rsidR="002B4129" w:rsidRPr="00FB188D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sz w:val="6"/>
          <w:szCs w:val="12"/>
        </w:rPr>
      </w:pPr>
    </w:p>
    <w:p w14:paraId="44CCA973" w14:textId="77777777" w:rsidR="002B4129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b/>
          <w:sz w:val="22"/>
        </w:rPr>
      </w:pPr>
      <w:r w:rsidRPr="008073BF">
        <w:rPr>
          <w:rFonts w:ascii="Arial" w:hAnsi="Arial"/>
          <w:b/>
          <w:sz w:val="22"/>
        </w:rPr>
        <w:t>- 070/2330823</w:t>
      </w:r>
      <w:r w:rsidRPr="008073BF">
        <w:rPr>
          <w:rFonts w:ascii="Arial" w:hAnsi="Arial"/>
          <w:b/>
          <w:sz w:val="22"/>
        </w:rPr>
        <w:tab/>
        <w:t xml:space="preserve">Antonello </w:t>
      </w:r>
      <w:proofErr w:type="spellStart"/>
      <w:r w:rsidRPr="008073BF">
        <w:rPr>
          <w:rFonts w:ascii="Arial" w:hAnsi="Arial"/>
          <w:b/>
          <w:sz w:val="22"/>
        </w:rPr>
        <w:t>Scarano</w:t>
      </w:r>
      <w:proofErr w:type="spellEnd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  <w:t xml:space="preserve">mail: </w:t>
      </w:r>
      <w:hyperlink r:id="rId11" w:history="1">
        <w:r w:rsidRPr="00A60A47">
          <w:rPr>
            <w:rStyle w:val="Collegamentoipertestuale"/>
            <w:rFonts w:ascii="Arial" w:hAnsi="Arial"/>
            <w:b/>
            <w:sz w:val="22"/>
          </w:rPr>
          <w:t>a.scarano@figc.it</w:t>
        </w:r>
      </w:hyperlink>
    </w:p>
    <w:p w14:paraId="7A8D7D29" w14:textId="77777777" w:rsidR="002B4129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- 070/2330822</w:t>
      </w:r>
      <w:r>
        <w:rPr>
          <w:rFonts w:ascii="Arial" w:hAnsi="Arial"/>
          <w:b/>
          <w:sz w:val="22"/>
        </w:rPr>
        <w:tab/>
        <w:t xml:space="preserve">Maria </w:t>
      </w:r>
      <w:proofErr w:type="spellStart"/>
      <w:r>
        <w:rPr>
          <w:rFonts w:ascii="Arial" w:hAnsi="Arial"/>
          <w:b/>
          <w:sz w:val="22"/>
        </w:rPr>
        <w:t>Sulpizio</w:t>
      </w:r>
      <w:proofErr w:type="spellEnd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  <w:t xml:space="preserve">mail: </w:t>
      </w:r>
      <w:hyperlink r:id="rId12" w:history="1">
        <w:r w:rsidRPr="00A60A47">
          <w:rPr>
            <w:rStyle w:val="Collegamentoipertestuale"/>
            <w:rFonts w:ascii="Arial" w:hAnsi="Arial"/>
            <w:b/>
            <w:sz w:val="22"/>
          </w:rPr>
          <w:t>m.sulpizio@lnd.it</w:t>
        </w:r>
      </w:hyperlink>
    </w:p>
    <w:p w14:paraId="21078CAD" w14:textId="77777777" w:rsidR="002B4129" w:rsidRDefault="002B4129" w:rsidP="002B412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/>
          <w:b/>
          <w:sz w:val="22"/>
        </w:rPr>
      </w:pPr>
      <w:r w:rsidRPr="008073BF">
        <w:rPr>
          <w:rFonts w:ascii="Arial" w:hAnsi="Arial"/>
          <w:b/>
          <w:sz w:val="22"/>
        </w:rPr>
        <w:t>- 070/2330819</w:t>
      </w:r>
      <w:r w:rsidRPr="008073BF">
        <w:rPr>
          <w:rFonts w:ascii="Arial" w:hAnsi="Arial"/>
          <w:b/>
          <w:sz w:val="22"/>
        </w:rPr>
        <w:tab/>
        <w:t xml:space="preserve">Antonella </w:t>
      </w:r>
      <w:proofErr w:type="spellStart"/>
      <w:r w:rsidRPr="008073BF">
        <w:rPr>
          <w:rFonts w:ascii="Arial" w:hAnsi="Arial"/>
          <w:b/>
          <w:sz w:val="22"/>
        </w:rPr>
        <w:t>Devilla</w:t>
      </w:r>
      <w:proofErr w:type="spellEnd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  <w:t xml:space="preserve">mail: </w:t>
      </w:r>
      <w:hyperlink r:id="rId13" w:history="1">
        <w:r w:rsidRPr="00A60A47">
          <w:rPr>
            <w:rStyle w:val="Collegamentoipertestuale"/>
            <w:rFonts w:ascii="Arial" w:hAnsi="Arial"/>
            <w:b/>
            <w:sz w:val="22"/>
          </w:rPr>
          <w:t>a.devilla@figc.it</w:t>
        </w:r>
      </w:hyperlink>
    </w:p>
    <w:p w14:paraId="39AC8936" w14:textId="77777777" w:rsidR="002B4129" w:rsidRPr="00AF4605" w:rsidRDefault="002B4129" w:rsidP="002B4129">
      <w:pPr>
        <w:keepNext/>
        <w:numPr>
          <w:ilvl w:val="2"/>
          <w:numId w:val="1"/>
        </w:numPr>
        <w:spacing w:before="240" w:after="120"/>
        <w:outlineLvl w:val="2"/>
        <w:rPr>
          <w:rFonts w:ascii="Arial" w:hAnsi="Arial"/>
          <w:b/>
          <w:smallCaps/>
          <w:noProof/>
          <w:sz w:val="30"/>
          <w:u w:val="single"/>
        </w:rPr>
      </w:pPr>
      <w:r>
        <w:rPr>
          <w:rFonts w:ascii="Arial" w:hAnsi="Arial"/>
          <w:b/>
          <w:smallCaps/>
          <w:noProof/>
          <w:sz w:val="30"/>
          <w:u w:val="single"/>
        </w:rPr>
        <w:t>M</w:t>
      </w:r>
      <w:r w:rsidRPr="00AF4605">
        <w:rPr>
          <w:rFonts w:ascii="Arial" w:hAnsi="Arial"/>
          <w:b/>
          <w:smallCaps/>
          <w:noProof/>
          <w:sz w:val="30"/>
          <w:u w:val="single"/>
        </w:rPr>
        <w:t>aturità Agonistica</w:t>
      </w:r>
    </w:p>
    <w:p w14:paraId="2B18B795" w14:textId="77777777" w:rsidR="002B4129" w:rsidRDefault="002B4129" w:rsidP="002B4129">
      <w:pPr>
        <w:pStyle w:val="LndNormale1"/>
        <w:ind w:firstLine="708"/>
      </w:pPr>
      <w:r>
        <w:t>Si rende noto che i calciatori appartenenti alle sotto elencate Società sono autorizzati all’attività agonistica con decorrenza: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5386"/>
      </w:tblGrid>
      <w:tr w:rsidR="002B4129" w:rsidRPr="00D37398" w14:paraId="2576F5C1" w14:textId="77777777" w:rsidTr="00BE20EB">
        <w:trPr>
          <w:trHeight w:val="41"/>
        </w:trPr>
        <w:tc>
          <w:tcPr>
            <w:tcW w:w="1204" w:type="dxa"/>
            <w:shd w:val="pct5" w:color="auto" w:fill="auto"/>
          </w:tcPr>
          <w:p w14:paraId="6E47963C" w14:textId="77777777" w:rsidR="002B4129" w:rsidRPr="0004671E" w:rsidRDefault="002B4129" w:rsidP="00BE20EB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Decorrenza</w:t>
            </w:r>
          </w:p>
        </w:tc>
        <w:tc>
          <w:tcPr>
            <w:tcW w:w="3261" w:type="dxa"/>
            <w:shd w:val="pct5" w:color="auto" w:fill="auto"/>
          </w:tcPr>
          <w:p w14:paraId="4B5B6419" w14:textId="77777777" w:rsidR="002B4129" w:rsidRPr="0004671E" w:rsidRDefault="002B4129" w:rsidP="00BE20EB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Società Appartenenza</w:t>
            </w:r>
          </w:p>
        </w:tc>
        <w:tc>
          <w:tcPr>
            <w:tcW w:w="5386" w:type="dxa"/>
            <w:shd w:val="pct5" w:color="auto" w:fill="auto"/>
          </w:tcPr>
          <w:p w14:paraId="0C1BE6EE" w14:textId="77777777" w:rsidR="002B4129" w:rsidRPr="0004671E" w:rsidRDefault="002B4129" w:rsidP="00BE20EB">
            <w:pPr>
              <w:pStyle w:val="LndNormale1"/>
              <w:rPr>
                <w:sz w:val="20"/>
              </w:rPr>
            </w:pPr>
            <w:r w:rsidRPr="0004671E">
              <w:rPr>
                <w:sz w:val="20"/>
              </w:rPr>
              <w:t>Nome/i Atleta/i</w:t>
            </w:r>
          </w:p>
        </w:tc>
      </w:tr>
      <w:tr w:rsidR="002B4129" w:rsidRPr="007324A2" w14:paraId="69A6B2F9" w14:textId="77777777" w:rsidTr="00BE20EB">
        <w:tc>
          <w:tcPr>
            <w:tcW w:w="1204" w:type="dxa"/>
          </w:tcPr>
          <w:p w14:paraId="5FBEB6EB" w14:textId="77777777" w:rsidR="002B4129" w:rsidRPr="0004671E" w:rsidRDefault="002B4129" w:rsidP="00BE20EB">
            <w:pPr>
              <w:pStyle w:val="LndNormale1"/>
              <w:rPr>
                <w:b/>
                <w:sz w:val="20"/>
              </w:rPr>
            </w:pPr>
            <w:r>
              <w:rPr>
                <w:b/>
                <w:sz w:val="20"/>
              </w:rPr>
              <w:t>28.11.2019</w:t>
            </w:r>
          </w:p>
        </w:tc>
        <w:tc>
          <w:tcPr>
            <w:tcW w:w="3261" w:type="dxa"/>
          </w:tcPr>
          <w:p w14:paraId="327C2BFD" w14:textId="77777777" w:rsidR="002B4129" w:rsidRPr="007324A2" w:rsidRDefault="002B4129" w:rsidP="00BE20EB">
            <w:pPr>
              <w:pStyle w:val="LndNormale1"/>
              <w:tabs>
                <w:tab w:val="left" w:pos="689"/>
              </w:tabs>
              <w:rPr>
                <w:sz w:val="20"/>
              </w:rPr>
            </w:pPr>
            <w:r>
              <w:rPr>
                <w:sz w:val="20"/>
              </w:rPr>
              <w:t>POL. SIBIOLA SERDIANA</w:t>
            </w:r>
          </w:p>
        </w:tc>
        <w:tc>
          <w:tcPr>
            <w:tcW w:w="5386" w:type="dxa"/>
          </w:tcPr>
          <w:p w14:paraId="60B061D9" w14:textId="77777777" w:rsidR="002B4129" w:rsidRPr="007324A2" w:rsidRDefault="002B4129" w:rsidP="00BE20EB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MAINAS GABRIELE</w:t>
            </w:r>
          </w:p>
        </w:tc>
      </w:tr>
    </w:tbl>
    <w:p w14:paraId="3B2CDEF0" w14:textId="77777777" w:rsidR="002B4129" w:rsidRDefault="002B4129" w:rsidP="002B4129">
      <w:pPr>
        <w:pStyle w:val="Titolo3"/>
        <w:spacing w:after="0"/>
        <w:jc w:val="both"/>
        <w:rPr>
          <w:u w:val="single"/>
        </w:rPr>
      </w:pPr>
      <w:r>
        <w:rPr>
          <w:u w:val="single"/>
        </w:rPr>
        <w:t>Riapertura liste di svincolo suppletive dal (02 all’11 dicembre 2019) e liste di trasferimento (dal 02 al 23 dicembre 2019)</w:t>
      </w:r>
    </w:p>
    <w:p w14:paraId="437166EB" w14:textId="77777777" w:rsidR="002B4129" w:rsidRDefault="002B4129" w:rsidP="002B4129">
      <w:pPr>
        <w:pStyle w:val="LndNormale1"/>
        <w:ind w:firstLine="708"/>
      </w:pPr>
      <w:r>
        <w:t xml:space="preserve">Si comunica alle società affiliate che </w:t>
      </w:r>
      <w:r w:rsidRPr="000A793E">
        <w:rPr>
          <w:b/>
          <w:u w:val="single"/>
        </w:rPr>
        <w:t>dal</w:t>
      </w:r>
      <w:r w:rsidRPr="000A793E">
        <w:rPr>
          <w:u w:val="single"/>
        </w:rPr>
        <w:t xml:space="preserve"> </w:t>
      </w:r>
      <w:r>
        <w:rPr>
          <w:b/>
          <w:u w:val="single"/>
        </w:rPr>
        <w:t>02 all’11</w:t>
      </w:r>
      <w:r w:rsidRPr="000A793E">
        <w:rPr>
          <w:b/>
          <w:u w:val="single"/>
        </w:rPr>
        <w:t xml:space="preserve"> dicembre 201</w:t>
      </w:r>
      <w:r>
        <w:rPr>
          <w:b/>
          <w:u w:val="single"/>
        </w:rPr>
        <w:t>9</w:t>
      </w:r>
      <w:r>
        <w:rPr>
          <w:b/>
        </w:rPr>
        <w:t xml:space="preserve"> </w:t>
      </w:r>
      <w:r w:rsidRPr="009729D9">
        <w:t xml:space="preserve">si aprirà il periodo suppletivo </w:t>
      </w:r>
      <w:r>
        <w:t xml:space="preserve">per gli svincoli (Dilettanti e Settore Giovanile Scolastico) e dal </w:t>
      </w:r>
      <w:r w:rsidRPr="00B46CBF">
        <w:rPr>
          <w:b/>
          <w:u w:val="single"/>
        </w:rPr>
        <w:t>02 al 23 dicembre 2019</w:t>
      </w:r>
      <w:r>
        <w:t xml:space="preserve">, per il trasferimento calciatori (solo Dilettanti). </w:t>
      </w:r>
    </w:p>
    <w:p w14:paraId="70861504" w14:textId="77777777" w:rsidR="002B4129" w:rsidRDefault="002B4129" w:rsidP="002B4129">
      <w:pPr>
        <w:pStyle w:val="LndNormale1"/>
        <w:ind w:firstLine="708"/>
      </w:pPr>
      <w:r>
        <w:t xml:space="preserve">Pertanto le Società dovranno predisporre il documento on-line con relativa trasmissione telematica attraverso l’uso della firma digitale. </w:t>
      </w:r>
    </w:p>
    <w:p w14:paraId="62E13DE0" w14:textId="77777777" w:rsidR="002B4129" w:rsidRPr="004C60F1" w:rsidRDefault="002B4129" w:rsidP="002B4129">
      <w:pPr>
        <w:keepNext/>
        <w:numPr>
          <w:ilvl w:val="2"/>
          <w:numId w:val="1"/>
        </w:numPr>
        <w:spacing w:before="240" w:after="120" w:line="276" w:lineRule="auto"/>
        <w:jc w:val="both"/>
        <w:outlineLvl w:val="2"/>
        <w:rPr>
          <w:rFonts w:ascii="Arial" w:hAnsi="Arial"/>
          <w:b/>
          <w:smallCaps/>
          <w:noProof/>
          <w:sz w:val="30"/>
          <w:u w:val="single"/>
        </w:rPr>
      </w:pPr>
      <w:r>
        <w:rPr>
          <w:rFonts w:ascii="Arial" w:hAnsi="Arial"/>
          <w:b/>
          <w:smallCaps/>
          <w:noProof/>
          <w:sz w:val="30"/>
          <w:u w:val="single"/>
        </w:rPr>
        <w:t>Richiesta s</w:t>
      </w:r>
      <w:r w:rsidRPr="00E06185">
        <w:rPr>
          <w:rFonts w:ascii="Arial" w:hAnsi="Arial"/>
          <w:b/>
          <w:smallCaps/>
          <w:noProof/>
          <w:sz w:val="30"/>
          <w:u w:val="single"/>
        </w:rPr>
        <w:t>vincolo per inattivi</w:t>
      </w:r>
      <w:r>
        <w:rPr>
          <w:rFonts w:ascii="Arial" w:hAnsi="Arial"/>
          <w:b/>
          <w:smallCaps/>
          <w:noProof/>
          <w:sz w:val="30"/>
          <w:u w:val="single"/>
        </w:rPr>
        <w:t>tà calciatore</w:t>
      </w:r>
      <w:r w:rsidRPr="00E06185">
        <w:rPr>
          <w:rFonts w:ascii="Arial" w:hAnsi="Arial"/>
          <w:b/>
          <w:smallCaps/>
          <w:noProof/>
          <w:sz w:val="30"/>
          <w:u w:val="single"/>
        </w:rPr>
        <w:t xml:space="preserve"> del Settore Giovanile e Scolastico </w:t>
      </w:r>
      <w:r>
        <w:rPr>
          <w:rFonts w:ascii="Arial" w:hAnsi="Arial"/>
          <w:b/>
          <w:smallCaps/>
          <w:noProof/>
          <w:sz w:val="30"/>
          <w:u w:val="single"/>
        </w:rPr>
        <w:t xml:space="preserve">Comunicato Ufficiale n° 17 </w:t>
      </w:r>
      <w:r w:rsidRPr="00E06185">
        <w:rPr>
          <w:rFonts w:ascii="Arial" w:hAnsi="Arial"/>
          <w:b/>
          <w:smallCaps/>
          <w:noProof/>
          <w:sz w:val="30"/>
          <w:u w:val="single"/>
        </w:rPr>
        <w:t>– Stagione Sportiva 201</w:t>
      </w:r>
      <w:r>
        <w:rPr>
          <w:rFonts w:ascii="Arial" w:hAnsi="Arial"/>
          <w:b/>
          <w:smallCaps/>
          <w:noProof/>
          <w:sz w:val="30"/>
          <w:u w:val="single"/>
        </w:rPr>
        <w:t>9/2020</w:t>
      </w:r>
      <w:r w:rsidRPr="00E06185">
        <w:rPr>
          <w:rFonts w:ascii="Arial" w:hAnsi="Arial"/>
          <w:b/>
          <w:smallCaps/>
          <w:noProof/>
          <w:sz w:val="30"/>
          <w:u w:val="single"/>
        </w:rPr>
        <w:t>)</w:t>
      </w:r>
    </w:p>
    <w:p w14:paraId="760FAB24" w14:textId="77777777" w:rsidR="002B4129" w:rsidRPr="00E06185" w:rsidRDefault="002B4129" w:rsidP="002B4129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14:paraId="52256C14" w14:textId="77777777" w:rsidR="002B4129" w:rsidRPr="00FF204F" w:rsidRDefault="002B4129" w:rsidP="002B412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352C4F">
        <w:rPr>
          <w:rFonts w:ascii="Arial" w:hAnsi="Arial"/>
          <w:b/>
          <w:noProof/>
          <w:sz w:val="22"/>
        </w:rPr>
        <w:t>SERRELI Federico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 w:rsidRPr="00352C4F">
        <w:rPr>
          <w:rFonts w:ascii="Arial" w:hAnsi="Arial"/>
          <w:b/>
          <w:noProof/>
          <w:sz w:val="22"/>
        </w:rPr>
        <w:t>23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2005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352C4F">
        <w:rPr>
          <w:rFonts w:ascii="Arial" w:hAnsi="Arial"/>
          <w:b/>
          <w:noProof/>
          <w:sz w:val="22"/>
        </w:rPr>
        <w:t>A.S.D. Futura Calcio Sales di Selargius</w:t>
      </w:r>
      <w:r>
        <w:rPr>
          <w:rFonts w:ascii="Arial" w:hAnsi="Arial"/>
          <w:b/>
          <w:noProof/>
          <w:sz w:val="22"/>
        </w:rPr>
        <w:t xml:space="preserve"> </w:t>
      </w:r>
      <w:r w:rsidRPr="00FF204F">
        <w:rPr>
          <w:rFonts w:ascii="Arial" w:hAnsi="Arial"/>
          <w:noProof/>
          <w:sz w:val="22"/>
        </w:rPr>
        <w:t>;</w:t>
      </w:r>
    </w:p>
    <w:p w14:paraId="00B0199B" w14:textId="77777777" w:rsidR="002B4129" w:rsidRPr="00E06185" w:rsidRDefault="002B4129" w:rsidP="002B412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2008923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 Cagliari</w:t>
      </w:r>
      <w:r w:rsidRPr="00E06185">
        <w:rPr>
          <w:rFonts w:ascii="Arial" w:hAnsi="Arial"/>
          <w:noProof/>
          <w:sz w:val="22"/>
        </w:rPr>
        <w:t xml:space="preserve">; </w:t>
      </w:r>
    </w:p>
    <w:p w14:paraId="7ED2F6B8" w14:textId="77777777" w:rsidR="002B4129" w:rsidRDefault="002B4129" w:rsidP="002B4129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14:paraId="7E4FDF83" w14:textId="77777777" w:rsidR="002B4129" w:rsidRPr="003C4840" w:rsidRDefault="002B4129" w:rsidP="002B4129">
      <w:pPr>
        <w:pStyle w:val="LndNormale1"/>
        <w:rPr>
          <w:sz w:val="12"/>
          <w:szCs w:val="12"/>
        </w:rPr>
      </w:pPr>
    </w:p>
    <w:p w14:paraId="593E94C2" w14:textId="77777777" w:rsidR="002B4129" w:rsidRPr="00E06185" w:rsidRDefault="002B4129" w:rsidP="002B4129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noProof/>
          <w:sz w:val="22"/>
        </w:rPr>
        <w:t>Presidente</w:t>
      </w:r>
      <w:r w:rsidRPr="00E06185">
        <w:rPr>
          <w:rFonts w:ascii="Arial" w:hAnsi="Arial"/>
          <w:noProof/>
          <w:sz w:val="22"/>
        </w:rPr>
        <w:t xml:space="preserve"> del Comitato Regionale Sardegna;</w:t>
      </w:r>
    </w:p>
    <w:p w14:paraId="50DDAD2B" w14:textId="77777777" w:rsidR="002B4129" w:rsidRPr="00FF204F" w:rsidRDefault="002B4129" w:rsidP="002B412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>esaminata la rituale richiesta del calciatore giovane</w:t>
      </w:r>
      <w:r>
        <w:rPr>
          <w:rFonts w:ascii="Arial" w:hAnsi="Arial"/>
          <w:noProof/>
          <w:sz w:val="22"/>
        </w:rPr>
        <w:t xml:space="preserve"> </w:t>
      </w:r>
      <w:r w:rsidRPr="00244E8E">
        <w:rPr>
          <w:rFonts w:ascii="Arial" w:hAnsi="Arial"/>
          <w:b/>
          <w:noProof/>
          <w:sz w:val="22"/>
        </w:rPr>
        <w:t>PASCIU Francesco</w:t>
      </w:r>
      <w:r w:rsidRPr="00E06185">
        <w:rPr>
          <w:rFonts w:ascii="Arial" w:hAnsi="Arial"/>
          <w:noProof/>
          <w:sz w:val="22"/>
        </w:rPr>
        <w:t xml:space="preserve">, nato </w:t>
      </w:r>
      <w:r w:rsidRPr="00FF204F">
        <w:rPr>
          <w:rFonts w:ascii="Arial" w:hAnsi="Arial"/>
          <w:noProof/>
          <w:sz w:val="22"/>
        </w:rPr>
        <w:t xml:space="preserve">il </w:t>
      </w:r>
      <w:r>
        <w:rPr>
          <w:rFonts w:ascii="Arial" w:hAnsi="Arial"/>
          <w:b/>
          <w:noProof/>
          <w:sz w:val="22"/>
        </w:rPr>
        <w:t>11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08</w:t>
      </w:r>
      <w:r w:rsidRPr="00FD6C3F">
        <w:rPr>
          <w:rFonts w:ascii="Arial" w:hAnsi="Arial"/>
          <w:b/>
          <w:noProof/>
          <w:sz w:val="22"/>
        </w:rPr>
        <w:t>/</w:t>
      </w:r>
      <w:r>
        <w:rPr>
          <w:rFonts w:ascii="Arial" w:hAnsi="Arial"/>
          <w:b/>
          <w:noProof/>
          <w:sz w:val="22"/>
        </w:rPr>
        <w:t>2006</w:t>
      </w:r>
      <w:r w:rsidRPr="00FF204F">
        <w:rPr>
          <w:rFonts w:ascii="Arial" w:hAnsi="Arial"/>
          <w:noProof/>
          <w:sz w:val="22"/>
        </w:rPr>
        <w:t xml:space="preserve"> e tesserato a favore della Società </w:t>
      </w:r>
      <w:r w:rsidRPr="00244E8E">
        <w:rPr>
          <w:rFonts w:ascii="Arial" w:hAnsi="Arial"/>
          <w:b/>
          <w:noProof/>
          <w:sz w:val="22"/>
        </w:rPr>
        <w:t>S.S.D. Sigma</w:t>
      </w:r>
      <w:r>
        <w:rPr>
          <w:rFonts w:ascii="Arial" w:hAnsi="Arial"/>
          <w:noProof/>
          <w:sz w:val="22"/>
        </w:rPr>
        <w:t xml:space="preserve"> di Cagliari</w:t>
      </w:r>
      <w:r>
        <w:rPr>
          <w:rFonts w:ascii="Arial" w:hAnsi="Arial"/>
          <w:b/>
          <w:noProof/>
          <w:sz w:val="22"/>
        </w:rPr>
        <w:t xml:space="preserve"> </w:t>
      </w:r>
      <w:r w:rsidRPr="00FF204F">
        <w:rPr>
          <w:rFonts w:ascii="Arial" w:hAnsi="Arial"/>
          <w:noProof/>
          <w:sz w:val="22"/>
        </w:rPr>
        <w:t>;</w:t>
      </w:r>
    </w:p>
    <w:p w14:paraId="63492A87" w14:textId="77777777" w:rsidR="002B4129" w:rsidRPr="00E06185" w:rsidRDefault="002B4129" w:rsidP="002B4129">
      <w:pPr>
        <w:numPr>
          <w:ilvl w:val="0"/>
          <w:numId w:val="2"/>
        </w:num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lastRenderedPageBreak/>
        <w:t>preso atto del parere favorevole della Società di appartenenza</w:t>
      </w:r>
      <w:r>
        <w:rPr>
          <w:rFonts w:ascii="Arial" w:hAnsi="Arial"/>
          <w:noProof/>
          <w:sz w:val="22"/>
        </w:rPr>
        <w:t xml:space="preserve">, </w:t>
      </w:r>
      <w:r w:rsidRPr="00E06185">
        <w:rPr>
          <w:rFonts w:ascii="Arial" w:hAnsi="Arial"/>
          <w:noProof/>
          <w:sz w:val="22"/>
        </w:rPr>
        <w:t xml:space="preserve">e del tesseramento con numero di matricola </w:t>
      </w:r>
      <w:r w:rsidRPr="00BB49AB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2282196</w:t>
      </w:r>
      <w:r w:rsidRPr="00FF204F">
        <w:rPr>
          <w:rFonts w:ascii="Arial" w:hAnsi="Arial"/>
          <w:noProof/>
          <w:sz w:val="22"/>
        </w:rPr>
        <w:t>”</w:t>
      </w:r>
      <w:r w:rsidRPr="00E06185">
        <w:rPr>
          <w:rFonts w:ascii="Arial" w:hAnsi="Arial"/>
          <w:noProof/>
          <w:sz w:val="22"/>
        </w:rPr>
        <w:t xml:space="preserve"> emesso dalla Delegazione Provinciale di</w:t>
      </w:r>
      <w:r>
        <w:rPr>
          <w:rFonts w:ascii="Arial" w:hAnsi="Arial"/>
          <w:noProof/>
          <w:sz w:val="22"/>
        </w:rPr>
        <w:t xml:space="preserve">  Cagliari</w:t>
      </w:r>
      <w:r w:rsidRPr="00E06185">
        <w:rPr>
          <w:rFonts w:ascii="Arial" w:hAnsi="Arial"/>
          <w:noProof/>
          <w:sz w:val="22"/>
        </w:rPr>
        <w:t xml:space="preserve">; </w:t>
      </w:r>
    </w:p>
    <w:p w14:paraId="08F16A11" w14:textId="77777777" w:rsidR="002B4129" w:rsidRDefault="002B4129" w:rsidP="002B4129">
      <w:pPr>
        <w:jc w:val="both"/>
        <w:rPr>
          <w:rFonts w:ascii="Arial" w:hAnsi="Arial"/>
          <w:noProof/>
          <w:sz w:val="22"/>
        </w:rPr>
      </w:pPr>
      <w:r w:rsidRPr="00E06185">
        <w:rPr>
          <w:rFonts w:ascii="Arial" w:hAnsi="Arial"/>
          <w:noProof/>
          <w:sz w:val="22"/>
        </w:rPr>
        <w:t xml:space="preserve">dispone lo svincolo in base al Comunicato Ufficiale </w:t>
      </w:r>
      <w:r>
        <w:rPr>
          <w:rFonts w:ascii="Arial" w:hAnsi="Arial"/>
          <w:noProof/>
          <w:sz w:val="22"/>
        </w:rPr>
        <w:t xml:space="preserve">n° 17 </w:t>
      </w:r>
      <w:r w:rsidRPr="00E06185">
        <w:rPr>
          <w:rFonts w:ascii="Arial" w:hAnsi="Arial"/>
          <w:noProof/>
          <w:sz w:val="22"/>
        </w:rPr>
        <w:t>del Settore Giovanile e Scolastico (stagione sportiva 201</w:t>
      </w:r>
      <w:r>
        <w:rPr>
          <w:rFonts w:ascii="Arial" w:hAnsi="Arial"/>
          <w:noProof/>
          <w:sz w:val="22"/>
        </w:rPr>
        <w:t>9 / 2020</w:t>
      </w:r>
      <w:r w:rsidRPr="00E06185">
        <w:rPr>
          <w:rFonts w:ascii="Arial" w:hAnsi="Arial"/>
          <w:noProof/>
          <w:sz w:val="22"/>
        </w:rPr>
        <w:t>).</w:t>
      </w:r>
    </w:p>
    <w:p w14:paraId="307ECCAB" w14:textId="77777777" w:rsidR="002B4129" w:rsidRPr="003C4840" w:rsidRDefault="002B4129" w:rsidP="002B4129">
      <w:pPr>
        <w:pStyle w:val="LndNormale1"/>
        <w:rPr>
          <w:sz w:val="12"/>
          <w:szCs w:val="12"/>
        </w:rPr>
      </w:pPr>
    </w:p>
    <w:p w14:paraId="68A8188E" w14:textId="77777777" w:rsidR="002B4129" w:rsidRPr="00DE364D" w:rsidRDefault="002B4129" w:rsidP="002B4129">
      <w:pPr>
        <w:keepNext/>
        <w:numPr>
          <w:ilvl w:val="2"/>
          <w:numId w:val="1"/>
        </w:numPr>
        <w:spacing w:before="240" w:after="120" w:line="276" w:lineRule="auto"/>
        <w:jc w:val="both"/>
        <w:outlineLvl w:val="2"/>
        <w:rPr>
          <w:rFonts w:ascii="Arial" w:hAnsi="Arial"/>
          <w:b/>
          <w:smallCaps/>
          <w:noProof/>
          <w:sz w:val="30"/>
          <w:u w:val="single"/>
        </w:rPr>
      </w:pPr>
      <w:r w:rsidRPr="00DE364D">
        <w:rPr>
          <w:rFonts w:ascii="Arial" w:hAnsi="Arial"/>
          <w:b/>
          <w:smallCaps/>
          <w:noProof/>
          <w:sz w:val="30"/>
          <w:u w:val="single"/>
        </w:rPr>
        <w:t>Autorizzazione Tornei</w:t>
      </w:r>
    </w:p>
    <w:p w14:paraId="13C2DED3" w14:textId="77777777" w:rsidR="002B4129" w:rsidRPr="00D10BA3" w:rsidRDefault="002B4129" w:rsidP="002B4129">
      <w:pPr>
        <w:ind w:firstLine="708"/>
        <w:jc w:val="both"/>
        <w:textAlignment w:val="auto"/>
        <w:rPr>
          <w:rFonts w:ascii="Arial" w:hAnsi="Arial"/>
          <w:b/>
          <w:noProof/>
          <w:sz w:val="22"/>
        </w:rPr>
      </w:pPr>
      <w:r w:rsidRPr="00D10BA3">
        <w:rPr>
          <w:rFonts w:ascii="Arial" w:hAnsi="Arial"/>
          <w:noProof/>
          <w:sz w:val="22"/>
        </w:rPr>
        <w:t xml:space="preserve">E’ autorizzato il Torneo </w:t>
      </w:r>
      <w:r>
        <w:rPr>
          <w:rFonts w:ascii="Arial" w:hAnsi="Arial"/>
          <w:noProof/>
          <w:sz w:val="22"/>
        </w:rPr>
        <w:t>Regionale</w:t>
      </w:r>
      <w:r w:rsidRPr="00D10BA3">
        <w:rPr>
          <w:rFonts w:ascii="Arial" w:hAnsi="Arial"/>
          <w:noProof/>
          <w:sz w:val="22"/>
        </w:rPr>
        <w:t xml:space="preserve"> denominato </w:t>
      </w:r>
      <w:r w:rsidRPr="00D10BA3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1° Torneo Calcio Giovanile dell’Immacolata Città di Sarroch</w:t>
      </w:r>
      <w:r w:rsidRPr="00D10BA3">
        <w:rPr>
          <w:rFonts w:ascii="Arial" w:hAnsi="Arial"/>
          <w:b/>
          <w:noProof/>
          <w:sz w:val="22"/>
        </w:rPr>
        <w:t>”</w:t>
      </w:r>
      <w:r w:rsidRPr="00D10BA3">
        <w:rPr>
          <w:rFonts w:ascii="Arial" w:hAnsi="Arial"/>
          <w:noProof/>
          <w:sz w:val="22"/>
        </w:rPr>
        <w:t xml:space="preserve">, organizzato dalla </w:t>
      </w:r>
      <w:r>
        <w:rPr>
          <w:rFonts w:ascii="Arial" w:hAnsi="Arial"/>
          <w:noProof/>
          <w:sz w:val="22"/>
        </w:rPr>
        <w:t>Società ASD Gioventù Sarroch</w:t>
      </w:r>
      <w:r w:rsidRPr="00D10BA3">
        <w:rPr>
          <w:rFonts w:ascii="Arial" w:hAnsi="Arial"/>
          <w:noProof/>
          <w:sz w:val="22"/>
        </w:rPr>
        <w:t xml:space="preserve"> e riservato all</w:t>
      </w:r>
      <w:r>
        <w:rPr>
          <w:rFonts w:ascii="Arial" w:hAnsi="Arial"/>
          <w:noProof/>
          <w:sz w:val="22"/>
        </w:rPr>
        <w:t>e</w:t>
      </w:r>
      <w:r w:rsidRPr="00D10BA3">
        <w:rPr>
          <w:rFonts w:ascii="Arial" w:hAnsi="Arial"/>
          <w:noProof/>
          <w:sz w:val="22"/>
        </w:rPr>
        <w:t xml:space="preserve"> Categori</w:t>
      </w:r>
      <w:r>
        <w:rPr>
          <w:rFonts w:ascii="Arial" w:hAnsi="Arial"/>
          <w:noProof/>
          <w:sz w:val="22"/>
        </w:rPr>
        <w:t>e</w:t>
      </w:r>
      <w:r w:rsidRPr="00D10BA3">
        <w:rPr>
          <w:rFonts w:ascii="Arial" w:hAnsi="Arial"/>
          <w:noProof/>
          <w:sz w:val="22"/>
        </w:rPr>
        <w:t xml:space="preserve"> </w:t>
      </w:r>
      <w:r w:rsidRPr="00D10BA3">
        <w:rPr>
          <w:rFonts w:ascii="Arial" w:hAnsi="Arial"/>
          <w:b/>
          <w:noProof/>
          <w:sz w:val="22"/>
        </w:rPr>
        <w:t>“</w:t>
      </w:r>
      <w:r>
        <w:rPr>
          <w:rFonts w:ascii="Arial" w:hAnsi="Arial"/>
          <w:b/>
          <w:noProof/>
          <w:sz w:val="22"/>
        </w:rPr>
        <w:t>Esordienti, Pulcini e Primi Calci</w:t>
      </w:r>
      <w:r w:rsidRPr="00D10BA3">
        <w:rPr>
          <w:rFonts w:ascii="Arial" w:hAnsi="Arial"/>
          <w:b/>
          <w:noProof/>
          <w:sz w:val="22"/>
        </w:rPr>
        <w:t>”</w:t>
      </w:r>
      <w:r w:rsidRPr="00D10BA3">
        <w:rPr>
          <w:rFonts w:ascii="Arial" w:hAnsi="Arial"/>
          <w:noProof/>
          <w:sz w:val="22"/>
        </w:rPr>
        <w:t xml:space="preserve">, che avrà svolgimento presso </w:t>
      </w:r>
      <w:r>
        <w:rPr>
          <w:rFonts w:ascii="Arial" w:hAnsi="Arial"/>
          <w:noProof/>
          <w:sz w:val="22"/>
        </w:rPr>
        <w:t>l’</w:t>
      </w:r>
      <w:r w:rsidRPr="00D10BA3">
        <w:rPr>
          <w:rFonts w:ascii="Arial" w:hAnsi="Arial"/>
          <w:noProof/>
          <w:sz w:val="22"/>
        </w:rPr>
        <w:t>impiant</w:t>
      </w:r>
      <w:r>
        <w:rPr>
          <w:rFonts w:ascii="Arial" w:hAnsi="Arial"/>
          <w:noProof/>
          <w:sz w:val="22"/>
        </w:rPr>
        <w:t>o</w:t>
      </w:r>
      <w:r w:rsidRPr="00D10BA3">
        <w:rPr>
          <w:rFonts w:ascii="Arial" w:hAnsi="Arial"/>
          <w:noProof/>
          <w:sz w:val="22"/>
        </w:rPr>
        <w:t xml:space="preserve"> sportiv</w:t>
      </w:r>
      <w:r>
        <w:rPr>
          <w:rFonts w:ascii="Arial" w:hAnsi="Arial"/>
          <w:noProof/>
          <w:sz w:val="22"/>
        </w:rPr>
        <w:t>o</w:t>
      </w:r>
      <w:r w:rsidRPr="00D10BA3">
        <w:rPr>
          <w:rFonts w:ascii="Arial" w:hAnsi="Arial"/>
          <w:noProof/>
          <w:sz w:val="22"/>
        </w:rPr>
        <w:t xml:space="preserve"> </w:t>
      </w:r>
      <w:r>
        <w:rPr>
          <w:rFonts w:ascii="Arial" w:hAnsi="Arial"/>
          <w:noProof/>
          <w:sz w:val="22"/>
        </w:rPr>
        <w:t>“</w:t>
      </w:r>
      <w:r w:rsidRPr="00F70872">
        <w:rPr>
          <w:rFonts w:ascii="Arial" w:hAnsi="Arial"/>
          <w:b/>
          <w:noProof/>
          <w:sz w:val="22"/>
        </w:rPr>
        <w:t>Mario Tiddia</w:t>
      </w:r>
      <w:r>
        <w:rPr>
          <w:rFonts w:ascii="Arial" w:hAnsi="Arial"/>
          <w:noProof/>
          <w:sz w:val="22"/>
        </w:rPr>
        <w:t>” di Sarroch</w:t>
      </w:r>
      <w:r w:rsidRPr="00D10BA3">
        <w:rPr>
          <w:rFonts w:ascii="Arial" w:hAnsi="Arial"/>
          <w:noProof/>
          <w:sz w:val="22"/>
        </w:rPr>
        <w:t xml:space="preserve">, </w:t>
      </w:r>
      <w:r>
        <w:rPr>
          <w:rFonts w:ascii="Arial" w:hAnsi="Arial"/>
          <w:b/>
          <w:noProof/>
          <w:sz w:val="22"/>
          <w:u w:val="single"/>
        </w:rPr>
        <w:t>dal 6</w:t>
      </w:r>
      <w:r w:rsidRPr="00596D65">
        <w:rPr>
          <w:rFonts w:ascii="Arial" w:hAnsi="Arial"/>
          <w:b/>
          <w:noProof/>
          <w:sz w:val="22"/>
          <w:u w:val="single"/>
        </w:rPr>
        <w:t xml:space="preserve"> al </w:t>
      </w:r>
      <w:r>
        <w:rPr>
          <w:rFonts w:ascii="Arial" w:hAnsi="Arial"/>
          <w:b/>
          <w:noProof/>
          <w:sz w:val="22"/>
          <w:u w:val="single"/>
        </w:rPr>
        <w:t>7</w:t>
      </w:r>
      <w:r w:rsidRPr="00596D65">
        <w:rPr>
          <w:rFonts w:ascii="Arial" w:hAnsi="Arial"/>
          <w:b/>
          <w:noProof/>
          <w:sz w:val="22"/>
          <w:u w:val="single"/>
        </w:rPr>
        <w:t xml:space="preserve"> dicembre 201</w:t>
      </w:r>
      <w:r>
        <w:rPr>
          <w:rFonts w:ascii="Arial" w:hAnsi="Arial"/>
          <w:b/>
          <w:noProof/>
          <w:sz w:val="22"/>
          <w:u w:val="single"/>
        </w:rPr>
        <w:t>9</w:t>
      </w:r>
      <w:r w:rsidRPr="00D10BA3">
        <w:rPr>
          <w:rFonts w:ascii="Arial" w:hAnsi="Arial"/>
          <w:b/>
          <w:noProof/>
          <w:sz w:val="22"/>
        </w:rPr>
        <w:t>.</w:t>
      </w:r>
    </w:p>
    <w:p w14:paraId="35EAF2F5" w14:textId="77777777" w:rsidR="002B4129" w:rsidRDefault="002B4129" w:rsidP="002B4129">
      <w:pPr>
        <w:pStyle w:val="LndNormale1"/>
        <w:rPr>
          <w:rFonts w:cs="Arial"/>
        </w:rPr>
      </w:pPr>
      <w:r w:rsidRPr="00D10BA3">
        <w:rPr>
          <w:rFonts w:cs="Arial"/>
          <w:noProof w:val="0"/>
          <w:szCs w:val="22"/>
        </w:rPr>
        <w:t xml:space="preserve">L’organizzazione del Torneo viene demandata alla Delegazione Provinciale di </w:t>
      </w:r>
      <w:r>
        <w:rPr>
          <w:rFonts w:cs="Arial"/>
          <w:noProof w:val="0"/>
          <w:szCs w:val="22"/>
        </w:rPr>
        <w:t>Cagliari.</w:t>
      </w:r>
    </w:p>
    <w:p w14:paraId="75C12397" w14:textId="77777777" w:rsidR="002B4129" w:rsidRDefault="002B4129" w:rsidP="002B4129">
      <w:pPr>
        <w:overflowPunct/>
        <w:autoSpaceDE/>
        <w:adjustRightInd/>
        <w:ind w:left="36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6350417B" w14:textId="77777777" w:rsidR="00AD0470" w:rsidRDefault="00AD0470" w:rsidP="00AD0470">
      <w:pPr>
        <w:pStyle w:val="Titolo1"/>
        <w:spacing w:before="120" w:after="0"/>
      </w:pPr>
      <w:r>
        <w:t>Comunicazioni della Delegazione</w:t>
      </w:r>
    </w:p>
    <w:p w14:paraId="75AFB827" w14:textId="77777777" w:rsidR="00984A92" w:rsidRPr="00961FF8" w:rsidRDefault="00984A92" w:rsidP="00AD0470">
      <w:pPr>
        <w:pStyle w:val="Titolo1"/>
        <w:numPr>
          <w:ilvl w:val="1"/>
          <w:numId w:val="1"/>
        </w:numPr>
        <w:spacing w:before="120" w:after="0"/>
      </w:pPr>
      <w:r w:rsidRPr="00961FF8">
        <w:t>Modifiche al programma gare</w:t>
      </w:r>
    </w:p>
    <w:p w14:paraId="75D4DB21" w14:textId="77777777" w:rsidR="001C0718" w:rsidRDefault="001C0718" w:rsidP="001C0718">
      <w:pPr>
        <w:pStyle w:val="Titolo3"/>
        <w:numPr>
          <w:ilvl w:val="0"/>
          <w:numId w:val="0"/>
        </w:numPr>
        <w:spacing w:before="0" w:after="0"/>
        <w:rPr>
          <w:u w:val="single"/>
        </w:rPr>
      </w:pPr>
      <w:r>
        <w:rPr>
          <w:u w:val="single"/>
        </w:rPr>
        <w:t>Variazione campo /orario singola gara</w:t>
      </w:r>
    </w:p>
    <w:p w14:paraId="4DB44734" w14:textId="19DA5CCA" w:rsidR="0091572A" w:rsidRPr="0091572A" w:rsidRDefault="0091572A" w:rsidP="0091572A">
      <w:pPr>
        <w:shd w:val="clear" w:color="auto" w:fill="FDFDFD"/>
        <w:overflowPunct/>
        <w:autoSpaceDE/>
        <w:autoSpaceDN/>
        <w:adjustRightInd/>
        <w:spacing w:after="80"/>
        <w:jc w:val="both"/>
        <w:textAlignment w:val="auto"/>
        <w:rPr>
          <w:rFonts w:ascii="Calibri" w:hAnsi="Calibri"/>
          <w:color w:val="000000"/>
          <w:sz w:val="22"/>
          <w:szCs w:val="22"/>
          <w:lang w:eastAsia="it-IT"/>
        </w:rPr>
      </w:pP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Campionato Terza Categoria – girone A</w:t>
      </w:r>
      <w:r w:rsidRPr="0091572A">
        <w:rPr>
          <w:color w:val="000000"/>
          <w:lang w:eastAsia="it-IT"/>
        </w:rPr>
        <w:t>: 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la gara </w:t>
      </w: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IS ARENAS - TEULADA del  01.12.2019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 verrà disputata, per accordi interco</w:t>
      </w:r>
      <w:r w:rsidR="001A05A8">
        <w:rPr>
          <w:rFonts w:ascii="Arial" w:hAnsi="Arial" w:cs="Arial"/>
          <w:color w:val="000000"/>
          <w:sz w:val="22"/>
          <w:szCs w:val="22"/>
          <w:lang w:eastAsia="it-IT"/>
        </w:rPr>
        <w:t>r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 xml:space="preserve">si tra le due società, </w:t>
      </w:r>
      <w:r w:rsidR="001A05A8">
        <w:rPr>
          <w:rFonts w:ascii="Arial" w:hAnsi="Arial" w:cs="Arial"/>
          <w:b/>
          <w:color w:val="000000"/>
          <w:sz w:val="22"/>
          <w:szCs w:val="22"/>
          <w:lang w:eastAsia="it-IT"/>
        </w:rPr>
        <w:t>Domenica 05.01.2020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="001A05A8">
        <w:rPr>
          <w:rFonts w:ascii="Arial" w:hAnsi="Arial" w:cs="Arial"/>
          <w:color w:val="000000"/>
          <w:sz w:val="22"/>
          <w:szCs w:val="22"/>
          <w:lang w:eastAsia="it-IT"/>
        </w:rPr>
        <w:t xml:space="preserve">alle 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ore </w:t>
      </w: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15:00.</w:t>
      </w:r>
    </w:p>
    <w:p w14:paraId="181C7BE0" w14:textId="17C8ECA9" w:rsidR="0091572A" w:rsidRPr="0091572A" w:rsidRDefault="0091572A" w:rsidP="0091572A">
      <w:pPr>
        <w:shd w:val="clear" w:color="auto" w:fill="FDFDFD"/>
        <w:overflowPunct/>
        <w:autoSpaceDE/>
        <w:autoSpaceDN/>
        <w:adjustRightInd/>
        <w:spacing w:after="80"/>
        <w:jc w:val="both"/>
        <w:textAlignment w:val="auto"/>
        <w:rPr>
          <w:rFonts w:ascii="Calibri" w:hAnsi="Calibri"/>
          <w:color w:val="000000"/>
          <w:sz w:val="22"/>
          <w:szCs w:val="22"/>
          <w:lang w:eastAsia="it-IT"/>
        </w:rPr>
      </w:pP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Campionato Terza Categoria – girone B</w:t>
      </w:r>
      <w:r w:rsidRPr="0091572A">
        <w:rPr>
          <w:color w:val="000000"/>
          <w:lang w:eastAsia="it-IT"/>
        </w:rPr>
        <w:t>: 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la gara </w:t>
      </w: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US SETTIMO  - AMATORI CALCIO KALAGONIS del 01.12.2019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 verrà disputata, per accordi interco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r</w:t>
      </w:r>
      <w:r w:rsidRPr="0091572A">
        <w:rPr>
          <w:rFonts w:ascii="Arial" w:hAnsi="Arial" w:cs="Arial"/>
          <w:color w:val="000000"/>
          <w:sz w:val="22"/>
          <w:szCs w:val="22"/>
          <w:lang w:eastAsia="it-IT"/>
        </w:rPr>
        <w:t>si tra le due società, alle ore </w:t>
      </w:r>
      <w:r w:rsidRPr="0091572A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15:00.</w:t>
      </w:r>
    </w:p>
    <w:p w14:paraId="53FBBB4B" w14:textId="2D3282E8" w:rsidR="002820C8" w:rsidRPr="002820C8" w:rsidRDefault="002820C8" w:rsidP="002820C8">
      <w:pPr>
        <w:spacing w:after="80"/>
        <w:jc w:val="both"/>
        <w:rPr>
          <w:rFonts w:ascii="Arial" w:hAnsi="Arial"/>
          <w:b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 xml:space="preserve">Giovanissimi Provinciali – girone </w:t>
      </w:r>
      <w:r w:rsidR="007669C3">
        <w:rPr>
          <w:rFonts w:ascii="Arial" w:hAnsi="Arial"/>
          <w:b/>
          <w:noProof/>
          <w:sz w:val="22"/>
        </w:rPr>
        <w:t>C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 w:rsidR="007669C3">
        <w:rPr>
          <w:rFonts w:ascii="Arial" w:hAnsi="Arial"/>
          <w:b/>
          <w:noProof/>
          <w:sz w:val="22"/>
        </w:rPr>
        <w:t xml:space="preserve">ACCADEMIA DOLIANOVA – ATLETICO CALCIO 2014 </w:t>
      </w:r>
      <w:r>
        <w:rPr>
          <w:rFonts w:ascii="Arial" w:hAnsi="Arial"/>
          <w:b/>
          <w:noProof/>
          <w:sz w:val="22"/>
        </w:rPr>
        <w:t xml:space="preserve">del  </w:t>
      </w:r>
      <w:r w:rsidR="007669C3">
        <w:rPr>
          <w:rFonts w:ascii="Arial" w:hAnsi="Arial"/>
          <w:b/>
          <w:noProof/>
          <w:sz w:val="22"/>
        </w:rPr>
        <w:t>30</w:t>
      </w:r>
      <w:r w:rsidRPr="001468E7">
        <w:rPr>
          <w:rFonts w:ascii="Arial" w:hAnsi="Arial"/>
          <w:b/>
          <w:noProof/>
          <w:sz w:val="22"/>
        </w:rPr>
        <w:t>.1</w:t>
      </w:r>
      <w:r w:rsidR="009D4015">
        <w:rPr>
          <w:rFonts w:ascii="Arial" w:hAnsi="Arial"/>
          <w:b/>
          <w:noProof/>
          <w:sz w:val="22"/>
        </w:rPr>
        <w:t>2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</w:t>
      </w:r>
      <w:r w:rsidR="009D4015">
        <w:rPr>
          <w:rFonts w:ascii="Arial" w:hAnsi="Arial"/>
          <w:noProof/>
          <w:sz w:val="22"/>
        </w:rPr>
        <w:t xml:space="preserve">causa </w:t>
      </w:r>
      <w:r w:rsidR="007669C3">
        <w:rPr>
          <w:rFonts w:ascii="Arial" w:hAnsi="Arial"/>
          <w:noProof/>
          <w:sz w:val="22"/>
        </w:rPr>
        <w:t xml:space="preserve">l’indisponibilità del campo dichiarato, presso il </w:t>
      </w:r>
      <w:r w:rsidR="007669C3" w:rsidRPr="007669C3">
        <w:rPr>
          <w:rFonts w:ascii="Arial" w:hAnsi="Arial"/>
          <w:b/>
          <w:noProof/>
          <w:sz w:val="22"/>
        </w:rPr>
        <w:t xml:space="preserve">campo Comunale </w:t>
      </w:r>
      <w:r w:rsidR="007669C3">
        <w:rPr>
          <w:rFonts w:ascii="Arial" w:hAnsi="Arial"/>
          <w:b/>
          <w:noProof/>
          <w:sz w:val="22"/>
        </w:rPr>
        <w:t>“</w:t>
      </w:r>
      <w:r w:rsidR="007669C3" w:rsidRPr="007669C3">
        <w:rPr>
          <w:rFonts w:ascii="Arial" w:hAnsi="Arial"/>
          <w:b/>
          <w:noProof/>
          <w:sz w:val="22"/>
        </w:rPr>
        <w:t>Santa Maria</w:t>
      </w:r>
      <w:r w:rsidR="007669C3">
        <w:rPr>
          <w:rFonts w:ascii="Arial" w:hAnsi="Arial"/>
          <w:b/>
          <w:noProof/>
          <w:sz w:val="22"/>
        </w:rPr>
        <w:t>”</w:t>
      </w:r>
      <w:r w:rsidR="007669C3" w:rsidRPr="007669C3">
        <w:rPr>
          <w:rFonts w:ascii="Arial" w:hAnsi="Arial"/>
          <w:b/>
          <w:noProof/>
          <w:sz w:val="22"/>
        </w:rPr>
        <w:t xml:space="preserve"> di Dolianova</w:t>
      </w:r>
      <w:r w:rsidR="007669C3">
        <w:rPr>
          <w:rFonts w:ascii="Arial" w:hAnsi="Arial"/>
          <w:noProof/>
          <w:sz w:val="22"/>
        </w:rPr>
        <w:t>.</w:t>
      </w:r>
    </w:p>
    <w:p w14:paraId="7E911F58" w14:textId="77777777" w:rsidR="00954F57" w:rsidRDefault="00954F57" w:rsidP="00954F57">
      <w:pPr>
        <w:pStyle w:val="LndNormale1"/>
        <w:rPr>
          <w:b/>
          <w:smallCaps/>
          <w:sz w:val="30"/>
          <w:u w:val="single"/>
        </w:rPr>
      </w:pPr>
      <w:r>
        <w:rPr>
          <w:b/>
          <w:smallCaps/>
          <w:sz w:val="30"/>
          <w:u w:val="single"/>
        </w:rPr>
        <w:t>Anticipo gara</w:t>
      </w:r>
    </w:p>
    <w:p w14:paraId="1A6E11CA" w14:textId="4245DA72" w:rsidR="00525905" w:rsidRDefault="00525905" w:rsidP="00525905">
      <w:pPr>
        <w:spacing w:after="80"/>
        <w:jc w:val="both"/>
        <w:rPr>
          <w:rFonts w:ascii="Arial" w:hAnsi="Arial"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 w:rsidR="009D44C4">
        <w:rPr>
          <w:rFonts w:ascii="Arial" w:hAnsi="Arial"/>
          <w:b/>
          <w:noProof/>
          <w:sz w:val="22"/>
        </w:rPr>
        <w:t>Giovanissimi</w:t>
      </w:r>
      <w:r>
        <w:rPr>
          <w:rFonts w:ascii="Arial" w:hAnsi="Arial"/>
          <w:b/>
          <w:noProof/>
          <w:sz w:val="22"/>
        </w:rPr>
        <w:t xml:space="preserve"> Provinciali – girone </w:t>
      </w:r>
      <w:r w:rsidR="009D44C4">
        <w:rPr>
          <w:rFonts w:ascii="Arial" w:hAnsi="Arial"/>
          <w:b/>
          <w:noProof/>
          <w:sz w:val="22"/>
        </w:rPr>
        <w:t>A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 w:rsidR="009D44C4">
        <w:rPr>
          <w:rFonts w:ascii="Arial" w:hAnsi="Arial"/>
          <w:b/>
          <w:noProof/>
          <w:sz w:val="22"/>
        </w:rPr>
        <w:t>LACONI CALCIO – FULGOR IMPERIAL</w:t>
      </w:r>
      <w:r>
        <w:rPr>
          <w:rFonts w:ascii="Arial" w:hAnsi="Arial"/>
          <w:b/>
          <w:noProof/>
          <w:sz w:val="22"/>
        </w:rPr>
        <w:t xml:space="preserve"> del </w:t>
      </w:r>
      <w:r w:rsidR="009D44C4">
        <w:rPr>
          <w:rFonts w:ascii="Arial" w:hAnsi="Arial"/>
          <w:b/>
          <w:noProof/>
          <w:sz w:val="22"/>
        </w:rPr>
        <w:t>30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1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 w:rsidR="009D44C4">
        <w:rPr>
          <w:rFonts w:ascii="Arial" w:hAnsi="Arial"/>
          <w:b/>
          <w:noProof/>
          <w:sz w:val="22"/>
        </w:rPr>
        <w:t>Venerdì</w:t>
      </w:r>
      <w:r>
        <w:rPr>
          <w:rFonts w:ascii="Arial" w:hAnsi="Arial"/>
          <w:b/>
          <w:noProof/>
          <w:sz w:val="22"/>
        </w:rPr>
        <w:t xml:space="preserve"> </w:t>
      </w:r>
      <w:r w:rsidR="009D44C4">
        <w:rPr>
          <w:rFonts w:ascii="Arial" w:hAnsi="Arial"/>
          <w:b/>
          <w:noProof/>
          <w:sz w:val="22"/>
        </w:rPr>
        <w:t>29</w:t>
      </w:r>
      <w:r>
        <w:rPr>
          <w:rFonts w:ascii="Arial" w:hAnsi="Arial"/>
          <w:b/>
          <w:noProof/>
          <w:sz w:val="22"/>
        </w:rPr>
        <w:t>.11.2019 alle ore 17:00</w:t>
      </w:r>
      <w:r>
        <w:rPr>
          <w:rFonts w:ascii="Arial" w:hAnsi="Arial"/>
          <w:noProof/>
          <w:sz w:val="22"/>
        </w:rPr>
        <w:t>.</w:t>
      </w:r>
    </w:p>
    <w:p w14:paraId="246EE6A8" w14:textId="77777777" w:rsidR="008F2BD1" w:rsidRDefault="008F2BD1" w:rsidP="008F2BD1">
      <w:pPr>
        <w:pStyle w:val="LndNormale1"/>
        <w:rPr>
          <w:b/>
          <w:smallCaps/>
          <w:sz w:val="30"/>
          <w:u w:val="single"/>
        </w:rPr>
      </w:pPr>
      <w:r>
        <w:rPr>
          <w:b/>
          <w:smallCaps/>
          <w:sz w:val="30"/>
          <w:u w:val="single"/>
        </w:rPr>
        <w:t>Posticipo gara</w:t>
      </w:r>
    </w:p>
    <w:p w14:paraId="6D88B903" w14:textId="584D3FC2" w:rsidR="00DF210D" w:rsidRDefault="00DF210D" w:rsidP="00DF210D">
      <w:pPr>
        <w:spacing w:after="80"/>
        <w:jc w:val="both"/>
        <w:rPr>
          <w:rFonts w:ascii="Arial" w:hAnsi="Arial"/>
          <w:b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Juniores – girone B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>1979 SIGMA DE AMICIS - PULA del 30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1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>Lunedì 02.12.2019 alle ore 17:15.</w:t>
      </w:r>
    </w:p>
    <w:p w14:paraId="62284AA5" w14:textId="77777777" w:rsidR="004A4E17" w:rsidRDefault="004A4E17" w:rsidP="004A4E17">
      <w:pPr>
        <w:spacing w:after="80"/>
        <w:jc w:val="both"/>
        <w:rPr>
          <w:rFonts w:ascii="Arial" w:hAnsi="Arial"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Allievi Provinciali – girone A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>CALCIO PIRRI – VECCHIO BORGO S. ELIA del 01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2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>Lunedì 02.12.2019 alle ore 17:00 presso il campo C.R.A.S. di Cagliari</w:t>
      </w:r>
      <w:r>
        <w:rPr>
          <w:rFonts w:ascii="Arial" w:hAnsi="Arial"/>
          <w:noProof/>
          <w:sz w:val="22"/>
        </w:rPr>
        <w:t>.</w:t>
      </w:r>
    </w:p>
    <w:p w14:paraId="5830ECA7" w14:textId="0EF9D910" w:rsidR="005A51E3" w:rsidRDefault="005A51E3" w:rsidP="005A51E3">
      <w:pPr>
        <w:spacing w:after="80"/>
        <w:jc w:val="both"/>
        <w:rPr>
          <w:rFonts w:ascii="Arial" w:hAnsi="Arial"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Allievi Provinciali – girone A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>CALCIO PIRRI – ACCADEMIA SULCITANA del 08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2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>Sabato 07.12.2019 alle ore 18:30.</w:t>
      </w:r>
    </w:p>
    <w:p w14:paraId="4E430B12" w14:textId="7390EE02" w:rsidR="00EF2580" w:rsidRDefault="00EF2580" w:rsidP="00EF2580">
      <w:pPr>
        <w:spacing w:after="80"/>
        <w:jc w:val="both"/>
        <w:rPr>
          <w:rFonts w:ascii="Arial" w:hAnsi="Arial"/>
          <w:b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Allievi Provinciali – girone B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>ISILI – SPORTING MANDAS del 30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1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>Lunedì 02.12.2019 alle ore 18:30 presso il campo “R. Raccis” di Mandas.</w:t>
      </w:r>
    </w:p>
    <w:p w14:paraId="7F98C2DC" w14:textId="66653C34" w:rsidR="00DD4226" w:rsidRDefault="00DD4226" w:rsidP="00DD4226">
      <w:pPr>
        <w:shd w:val="clear" w:color="auto" w:fill="FFFFFF" w:themeFill="background1"/>
        <w:spacing w:after="80"/>
        <w:jc w:val="both"/>
        <w:rPr>
          <w:rFonts w:ascii="Arial" w:hAnsi="Arial"/>
          <w:b/>
          <w:noProof/>
          <w:sz w:val="22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Allievi Provinciali – girone B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 xml:space="preserve">OMEGA CALCIO – DLF SERRAMANNA del </w:t>
      </w:r>
      <w:r w:rsidR="00376044">
        <w:rPr>
          <w:rFonts w:ascii="Arial" w:hAnsi="Arial"/>
          <w:b/>
          <w:noProof/>
          <w:sz w:val="22"/>
        </w:rPr>
        <w:t>01.12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 xml:space="preserve">Martedì 03.12.2019 alle ore </w:t>
      </w:r>
      <w:r w:rsidRPr="00DD4226">
        <w:rPr>
          <w:rFonts w:ascii="Arial" w:hAnsi="Arial"/>
          <w:b/>
          <w:noProof/>
          <w:sz w:val="22"/>
        </w:rPr>
        <w:t>17:00</w:t>
      </w:r>
      <w:r>
        <w:rPr>
          <w:rFonts w:ascii="Arial" w:hAnsi="Arial"/>
          <w:b/>
          <w:noProof/>
          <w:sz w:val="22"/>
        </w:rPr>
        <w:t>.</w:t>
      </w:r>
    </w:p>
    <w:p w14:paraId="44A30AB9" w14:textId="534BC6E8" w:rsidR="005C70D1" w:rsidRDefault="005C70D1" w:rsidP="00DD4226">
      <w:pPr>
        <w:shd w:val="clear" w:color="auto" w:fill="FFFFFF" w:themeFill="background1"/>
        <w:spacing w:after="80"/>
        <w:jc w:val="both"/>
        <w:rPr>
          <w:b/>
          <w:smallCaps/>
          <w:sz w:val="30"/>
          <w:u w:val="single"/>
        </w:rPr>
      </w:pPr>
      <w:r w:rsidRPr="00853123">
        <w:rPr>
          <w:rFonts w:ascii="Arial" w:hAnsi="Arial"/>
          <w:b/>
          <w:noProof/>
          <w:sz w:val="22"/>
        </w:rPr>
        <w:t xml:space="preserve">Campionato </w:t>
      </w:r>
      <w:r>
        <w:rPr>
          <w:rFonts w:ascii="Arial" w:hAnsi="Arial"/>
          <w:b/>
          <w:noProof/>
          <w:sz w:val="22"/>
        </w:rPr>
        <w:t>Giovanissimi Provinciali – girone D</w:t>
      </w:r>
      <w:r w:rsidRPr="00CD1CD0">
        <w:t xml:space="preserve">: </w:t>
      </w:r>
      <w:r w:rsidRPr="001468E7">
        <w:rPr>
          <w:rFonts w:ascii="Arial" w:hAnsi="Arial"/>
          <w:noProof/>
          <w:sz w:val="22"/>
        </w:rPr>
        <w:t xml:space="preserve">la gara </w:t>
      </w:r>
      <w:r>
        <w:rPr>
          <w:rFonts w:ascii="Arial" w:hAnsi="Arial"/>
          <w:b/>
          <w:noProof/>
          <w:sz w:val="22"/>
        </w:rPr>
        <w:t>ORIONE 96 – CAGLIARI CALCIO del 07</w:t>
      </w:r>
      <w:r w:rsidRPr="001468E7">
        <w:rPr>
          <w:rFonts w:ascii="Arial" w:hAnsi="Arial"/>
          <w:b/>
          <w:noProof/>
          <w:sz w:val="22"/>
        </w:rPr>
        <w:t>.1</w:t>
      </w:r>
      <w:r>
        <w:rPr>
          <w:rFonts w:ascii="Arial" w:hAnsi="Arial"/>
          <w:b/>
          <w:noProof/>
          <w:sz w:val="22"/>
        </w:rPr>
        <w:t>2</w:t>
      </w:r>
      <w:r w:rsidRPr="001468E7">
        <w:rPr>
          <w:rFonts w:ascii="Arial" w:hAnsi="Arial"/>
          <w:b/>
          <w:noProof/>
          <w:sz w:val="22"/>
        </w:rPr>
        <w:t>.201</w:t>
      </w:r>
      <w:r>
        <w:rPr>
          <w:rFonts w:ascii="Arial" w:hAnsi="Arial"/>
          <w:b/>
          <w:noProof/>
          <w:sz w:val="22"/>
        </w:rPr>
        <w:t>9</w:t>
      </w:r>
      <w:r w:rsidRPr="001468E7">
        <w:rPr>
          <w:rFonts w:ascii="Arial" w:hAnsi="Arial"/>
          <w:noProof/>
          <w:sz w:val="22"/>
        </w:rPr>
        <w:t xml:space="preserve"> verrà disputata</w:t>
      </w:r>
      <w:r>
        <w:rPr>
          <w:rFonts w:ascii="Arial" w:hAnsi="Arial"/>
          <w:noProof/>
          <w:sz w:val="22"/>
        </w:rPr>
        <w:t xml:space="preserve">, per accordi intercorsi tra società, </w:t>
      </w:r>
      <w:r>
        <w:rPr>
          <w:rFonts w:ascii="Arial" w:hAnsi="Arial"/>
          <w:b/>
          <w:noProof/>
          <w:sz w:val="22"/>
        </w:rPr>
        <w:t xml:space="preserve">Martedì 10.12.2019 alle ore 17:00 . </w:t>
      </w:r>
    </w:p>
    <w:p w14:paraId="42BAD3F2" w14:textId="75405DCE" w:rsidR="0009542F" w:rsidRDefault="0009542F" w:rsidP="0009542F">
      <w:pPr>
        <w:spacing w:after="80"/>
        <w:jc w:val="both"/>
        <w:rPr>
          <w:rFonts w:ascii="Arial" w:hAnsi="Arial"/>
          <w:noProof/>
          <w:sz w:val="22"/>
        </w:rPr>
      </w:pPr>
    </w:p>
    <w:p w14:paraId="33CBC569" w14:textId="77777777" w:rsidR="000926D3" w:rsidRDefault="000926D3" w:rsidP="00AD0470">
      <w:pPr>
        <w:pStyle w:val="Titolo1"/>
        <w:numPr>
          <w:ilvl w:val="1"/>
          <w:numId w:val="1"/>
        </w:numPr>
        <w:spacing w:before="120" w:after="0"/>
      </w:pPr>
      <w:r w:rsidRPr="000926D3">
        <w:t>Recuperi</w:t>
      </w:r>
    </w:p>
    <w:p w14:paraId="7D1BC65F" w14:textId="4AD47B51" w:rsidR="002B4A84" w:rsidRDefault="0091572A" w:rsidP="002B4A84">
      <w:pPr>
        <w:pStyle w:val="LndNormale1"/>
        <w:rPr>
          <w:rFonts w:cs="Arial"/>
          <w:b/>
          <w:bCs/>
          <w:color w:val="000000"/>
          <w:szCs w:val="22"/>
          <w:shd w:val="clear" w:color="auto" w:fill="FDFDFD"/>
        </w:rPr>
      </w:pPr>
      <w:r>
        <w:rPr>
          <w:rFonts w:cs="Arial"/>
          <w:b/>
          <w:bCs/>
          <w:color w:val="000000"/>
          <w:szCs w:val="22"/>
          <w:shd w:val="clear" w:color="auto" w:fill="FDFDFD"/>
        </w:rPr>
        <w:t>Campionato Terza Categoria – girone A</w:t>
      </w:r>
      <w:r>
        <w:rPr>
          <w:color w:val="000000"/>
          <w:sz w:val="20"/>
          <w:shd w:val="clear" w:color="auto" w:fill="FDFDFD"/>
        </w:rPr>
        <w:t>: </w:t>
      </w:r>
      <w:r>
        <w:rPr>
          <w:rFonts w:cs="Arial"/>
          <w:color w:val="000000"/>
          <w:szCs w:val="22"/>
          <w:shd w:val="clear" w:color="auto" w:fill="FDFDFD"/>
        </w:rPr>
        <w:t>la gara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SANTOS – ACCADEMIA DOLIANOVA </w:t>
      </w:r>
      <w:r>
        <w:rPr>
          <w:rFonts w:cs="Arial"/>
          <w:color w:val="000000"/>
          <w:szCs w:val="22"/>
          <w:shd w:val="clear" w:color="auto" w:fill="FDFDFD"/>
        </w:rPr>
        <w:t>verrà recuperata, per accordi intercosi tra le due società,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giovedì 5.12.2019</w:t>
      </w:r>
      <w:r>
        <w:rPr>
          <w:rFonts w:cs="Arial"/>
          <w:color w:val="000000"/>
          <w:szCs w:val="22"/>
          <w:shd w:val="clear" w:color="auto" w:fill="FDFDFD"/>
        </w:rPr>
        <w:t> alle ore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19:30.</w:t>
      </w:r>
    </w:p>
    <w:p w14:paraId="303CFF47" w14:textId="1222E63F" w:rsidR="00DC7BB3" w:rsidRDefault="00DC7BB3" w:rsidP="00DC7BB3">
      <w:pPr>
        <w:pStyle w:val="LndNormale1"/>
        <w:rPr>
          <w:rFonts w:cs="Arial"/>
          <w:b/>
          <w:bCs/>
          <w:color w:val="000000"/>
          <w:szCs w:val="22"/>
          <w:shd w:val="clear" w:color="auto" w:fill="FDFDFD"/>
        </w:rPr>
      </w:pPr>
      <w:r>
        <w:rPr>
          <w:rFonts w:cs="Arial"/>
          <w:b/>
          <w:bCs/>
          <w:color w:val="000000"/>
          <w:szCs w:val="22"/>
          <w:shd w:val="clear" w:color="auto" w:fill="FDFDFD"/>
        </w:rPr>
        <w:t>Campionato Terza Categoria – girone B</w:t>
      </w:r>
      <w:r>
        <w:rPr>
          <w:color w:val="000000"/>
          <w:sz w:val="20"/>
          <w:shd w:val="clear" w:color="auto" w:fill="FDFDFD"/>
        </w:rPr>
        <w:t>: </w:t>
      </w:r>
      <w:r>
        <w:rPr>
          <w:rFonts w:cs="Arial"/>
          <w:color w:val="000000"/>
          <w:szCs w:val="22"/>
          <w:shd w:val="clear" w:color="auto" w:fill="FDFDFD"/>
        </w:rPr>
        <w:t>la gara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SINNAI CALCIO A 11 – DLF SERRAMANNA </w:t>
      </w:r>
      <w:r>
        <w:rPr>
          <w:rFonts w:cs="Arial"/>
          <w:color w:val="000000"/>
          <w:szCs w:val="22"/>
          <w:shd w:val="clear" w:color="auto" w:fill="FDFDFD"/>
        </w:rPr>
        <w:t>verrà recuperata, per accordi intercosi tra le due società,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mercoledì 4.12.2019</w:t>
      </w:r>
      <w:r>
        <w:rPr>
          <w:rFonts w:cs="Arial"/>
          <w:color w:val="000000"/>
          <w:szCs w:val="22"/>
          <w:shd w:val="clear" w:color="auto" w:fill="FDFDFD"/>
        </w:rPr>
        <w:t> alle ore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15:30.</w:t>
      </w:r>
    </w:p>
    <w:p w14:paraId="1BD0B336" w14:textId="2958CA23" w:rsidR="0015161C" w:rsidRDefault="0015161C" w:rsidP="0015161C">
      <w:pPr>
        <w:pStyle w:val="LndNormale1"/>
        <w:rPr>
          <w:rFonts w:cs="Arial"/>
          <w:b/>
          <w:bCs/>
          <w:color w:val="000000"/>
          <w:szCs w:val="22"/>
          <w:shd w:val="clear" w:color="auto" w:fill="FDFDFD"/>
        </w:rPr>
      </w:pPr>
      <w:r>
        <w:rPr>
          <w:rFonts w:cs="Arial"/>
          <w:b/>
          <w:bCs/>
          <w:color w:val="000000"/>
          <w:szCs w:val="22"/>
          <w:shd w:val="clear" w:color="auto" w:fill="FDFDFD"/>
        </w:rPr>
        <w:lastRenderedPageBreak/>
        <w:t>Campionato Juniores – girone A</w:t>
      </w:r>
      <w:r>
        <w:rPr>
          <w:color w:val="000000"/>
          <w:sz w:val="20"/>
          <w:shd w:val="clear" w:color="auto" w:fill="FDFDFD"/>
        </w:rPr>
        <w:t>: </w:t>
      </w:r>
      <w:r>
        <w:rPr>
          <w:rFonts w:cs="Arial"/>
          <w:color w:val="000000"/>
          <w:szCs w:val="22"/>
          <w:shd w:val="clear" w:color="auto" w:fill="FDFDFD"/>
        </w:rPr>
        <w:t>la gara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LANUSEI – ATLETICO CAGLIARI </w:t>
      </w:r>
      <w:r>
        <w:rPr>
          <w:rFonts w:cs="Arial"/>
          <w:color w:val="000000"/>
          <w:szCs w:val="22"/>
          <w:shd w:val="clear" w:color="auto" w:fill="FDFDFD"/>
        </w:rPr>
        <w:t>verrà recuperata, per accordi intercosi tra le due società,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martedì 3.12.2019</w:t>
      </w:r>
      <w:r>
        <w:rPr>
          <w:rFonts w:cs="Arial"/>
          <w:color w:val="000000"/>
          <w:szCs w:val="22"/>
          <w:shd w:val="clear" w:color="auto" w:fill="FDFDFD"/>
        </w:rPr>
        <w:t> alle ore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16:00 presso il campo “La Palma Pittaluga” di Cagliari.</w:t>
      </w:r>
    </w:p>
    <w:p w14:paraId="1EF0C948" w14:textId="5FAFD71A" w:rsidR="00E677AE" w:rsidRDefault="00E677AE" w:rsidP="00E677AE">
      <w:pPr>
        <w:pStyle w:val="LndNormale1"/>
        <w:rPr>
          <w:rFonts w:cs="Arial"/>
          <w:b/>
          <w:bCs/>
          <w:color w:val="000000"/>
          <w:szCs w:val="22"/>
          <w:shd w:val="clear" w:color="auto" w:fill="FDFDFD"/>
        </w:rPr>
      </w:pPr>
      <w:r>
        <w:rPr>
          <w:rFonts w:cs="Arial"/>
          <w:b/>
          <w:bCs/>
          <w:color w:val="000000"/>
          <w:szCs w:val="22"/>
          <w:shd w:val="clear" w:color="auto" w:fill="FDFDFD"/>
        </w:rPr>
        <w:t>Campionato Juniores – girone B</w:t>
      </w:r>
      <w:r>
        <w:rPr>
          <w:color w:val="000000"/>
          <w:sz w:val="20"/>
          <w:shd w:val="clear" w:color="auto" w:fill="FDFDFD"/>
        </w:rPr>
        <w:t>: </w:t>
      </w:r>
      <w:r>
        <w:rPr>
          <w:rFonts w:cs="Arial"/>
          <w:color w:val="000000"/>
          <w:szCs w:val="22"/>
          <w:shd w:val="clear" w:color="auto" w:fill="FDFDFD"/>
        </w:rPr>
        <w:t>la gara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SAN MARCO ASSEMINI – MONASTIR KOSMOTO </w:t>
      </w:r>
      <w:r>
        <w:rPr>
          <w:rFonts w:cs="Arial"/>
          <w:color w:val="000000"/>
          <w:szCs w:val="22"/>
          <w:shd w:val="clear" w:color="auto" w:fill="FDFDFD"/>
        </w:rPr>
        <w:t>verrà recuperata</w:t>
      </w:r>
      <w:r w:rsidR="00DD5BC8">
        <w:rPr>
          <w:rFonts w:cs="Arial"/>
          <w:color w:val="000000"/>
          <w:szCs w:val="22"/>
          <w:shd w:val="clear" w:color="auto" w:fill="FDFDFD"/>
        </w:rPr>
        <w:t xml:space="preserve"> d’ufficio</w:t>
      </w:r>
      <w:r>
        <w:rPr>
          <w:rFonts w:cs="Arial"/>
          <w:color w:val="000000"/>
          <w:szCs w:val="22"/>
          <w:shd w:val="clear" w:color="auto" w:fill="FDFDFD"/>
        </w:rPr>
        <w:t xml:space="preserve"> </w:t>
      </w:r>
      <w:r w:rsidRPr="00E677AE">
        <w:rPr>
          <w:rFonts w:cs="Arial"/>
          <w:b/>
          <w:color w:val="000000"/>
          <w:szCs w:val="22"/>
          <w:shd w:val="clear" w:color="auto" w:fill="FDFDFD"/>
        </w:rPr>
        <w:t>mercoledì</w:t>
      </w:r>
      <w:r>
        <w:rPr>
          <w:rFonts w:cs="Arial"/>
          <w:color w:val="000000"/>
          <w:szCs w:val="22"/>
          <w:shd w:val="clear" w:color="auto" w:fill="FDFDFD"/>
        </w:rPr>
        <w:t xml:space="preserve"> </w:t>
      </w:r>
      <w:r w:rsidRPr="00E677AE">
        <w:rPr>
          <w:rFonts w:cs="Arial"/>
          <w:b/>
          <w:color w:val="000000"/>
          <w:szCs w:val="22"/>
          <w:shd w:val="clear" w:color="auto" w:fill="FDFDFD"/>
        </w:rPr>
        <w:t>4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.12.2019</w:t>
      </w:r>
      <w:r>
        <w:rPr>
          <w:rFonts w:cs="Arial"/>
          <w:color w:val="000000"/>
          <w:szCs w:val="22"/>
          <w:shd w:val="clear" w:color="auto" w:fill="FDFDFD"/>
        </w:rPr>
        <w:t> alle ore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15:30.</w:t>
      </w:r>
    </w:p>
    <w:p w14:paraId="565DCA6F" w14:textId="2263BAF2" w:rsidR="009B43F7" w:rsidRDefault="009B43F7" w:rsidP="009B43F7">
      <w:pPr>
        <w:pStyle w:val="LndNormale1"/>
        <w:rPr>
          <w:rFonts w:cs="Arial"/>
          <w:b/>
          <w:bCs/>
          <w:color w:val="000000"/>
          <w:szCs w:val="22"/>
          <w:shd w:val="clear" w:color="auto" w:fill="FDFDFD"/>
        </w:rPr>
      </w:pPr>
      <w:r>
        <w:rPr>
          <w:rFonts w:cs="Arial"/>
          <w:b/>
          <w:bCs/>
          <w:color w:val="000000"/>
          <w:szCs w:val="22"/>
          <w:shd w:val="clear" w:color="auto" w:fill="FDFDFD"/>
        </w:rPr>
        <w:t>Campionato Giovanissimi – girone D</w:t>
      </w:r>
      <w:r>
        <w:rPr>
          <w:color w:val="000000"/>
          <w:sz w:val="20"/>
          <w:shd w:val="clear" w:color="auto" w:fill="FDFDFD"/>
        </w:rPr>
        <w:t>: </w:t>
      </w:r>
      <w:r>
        <w:rPr>
          <w:rFonts w:cs="Arial"/>
          <w:color w:val="000000"/>
          <w:szCs w:val="22"/>
          <w:shd w:val="clear" w:color="auto" w:fill="FDFDFD"/>
        </w:rPr>
        <w:t>la gara </w:t>
      </w:r>
      <w:r w:rsidRPr="009B43F7">
        <w:rPr>
          <w:rFonts w:cs="Arial"/>
          <w:b/>
          <w:color w:val="000000"/>
          <w:szCs w:val="22"/>
          <w:shd w:val="clear" w:color="auto" w:fill="FDFDFD"/>
        </w:rPr>
        <w:t>CUS CAGLIARI B -</w:t>
      </w:r>
      <w:r>
        <w:rPr>
          <w:rFonts w:cs="Arial"/>
          <w:color w:val="000000"/>
          <w:szCs w:val="22"/>
          <w:shd w:val="clear" w:color="auto" w:fill="FDFDFD"/>
        </w:rPr>
        <w:t xml:space="preserve"> </w:t>
      </w:r>
      <w:r>
        <w:rPr>
          <w:rFonts w:cs="Arial"/>
          <w:b/>
          <w:bCs/>
          <w:color w:val="000000"/>
          <w:szCs w:val="22"/>
          <w:shd w:val="clear" w:color="auto" w:fill="FDFDFD"/>
        </w:rPr>
        <w:t xml:space="preserve">SINNAI CALCIO A 11 B </w:t>
      </w:r>
      <w:r>
        <w:rPr>
          <w:rFonts w:cs="Arial"/>
          <w:color w:val="000000"/>
          <w:szCs w:val="22"/>
          <w:shd w:val="clear" w:color="auto" w:fill="FDFDFD"/>
        </w:rPr>
        <w:t>verrà recuperata, per accordi intercosi tra le due società,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martedì 3.12.2019</w:t>
      </w:r>
      <w:r>
        <w:rPr>
          <w:rFonts w:cs="Arial"/>
          <w:color w:val="000000"/>
          <w:szCs w:val="22"/>
          <w:shd w:val="clear" w:color="auto" w:fill="FDFDFD"/>
        </w:rPr>
        <w:t> alle ore </w:t>
      </w:r>
      <w:r>
        <w:rPr>
          <w:rFonts w:cs="Arial"/>
          <w:b/>
          <w:bCs/>
          <w:color w:val="000000"/>
          <w:szCs w:val="22"/>
          <w:shd w:val="clear" w:color="auto" w:fill="FDFDFD"/>
        </w:rPr>
        <w:t>17:30 presso il campo “Paolo Pizzi” di Sinnai.</w:t>
      </w:r>
    </w:p>
    <w:p w14:paraId="18E6054E" w14:textId="77777777" w:rsidR="00030826" w:rsidRDefault="00030826" w:rsidP="00AD0470">
      <w:pPr>
        <w:pStyle w:val="Titolo1"/>
        <w:numPr>
          <w:ilvl w:val="1"/>
          <w:numId w:val="1"/>
        </w:numPr>
        <w:spacing w:before="120" w:after="0"/>
      </w:pPr>
      <w:r>
        <w:t>Risultati</w:t>
      </w:r>
      <w:r w:rsidR="00A214C4">
        <w:t xml:space="preserve"> Gare</w:t>
      </w:r>
    </w:p>
    <w:p w14:paraId="3FF1B567" w14:textId="77777777" w:rsidR="00246550" w:rsidRDefault="00246550" w:rsidP="0068624F">
      <w:pPr>
        <w:pStyle w:val="breakline"/>
      </w:pPr>
    </w:p>
    <w:p w14:paraId="4B2F596D" w14:textId="77777777" w:rsidR="00246550" w:rsidRDefault="00246550" w:rsidP="00246550">
      <w:pPr>
        <w:pStyle w:val="TITOLOCAMPIONATO"/>
        <w:shd w:val="clear" w:color="auto" w:fill="CCCCCC"/>
        <w:spacing w:before="80" w:after="40"/>
      </w:pPr>
      <w:r>
        <w:t>TERZA CATEGORIA CAGLIARI</w:t>
      </w:r>
    </w:p>
    <w:p w14:paraId="728691D9" w14:textId="77777777" w:rsidR="00246550" w:rsidRDefault="00246550" w:rsidP="00246550">
      <w:pPr>
        <w:pStyle w:val="breakline"/>
      </w:pPr>
    </w:p>
    <w:p w14:paraId="43E13BCF" w14:textId="77777777" w:rsidR="00246550" w:rsidRDefault="00246550" w:rsidP="00246550">
      <w:pPr>
        <w:pStyle w:val="SOTTOTITOLOCAMPIONATO1"/>
      </w:pPr>
      <w:r>
        <w:t>RISULTATI UFFICIALI GARE DEL 24/11/2019</w:t>
      </w:r>
    </w:p>
    <w:p w14:paraId="32C05216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1719E053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246550" w14:paraId="56C12F7C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0D3D7CC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F8AD2" w14:textId="77777777" w:rsidR="00246550" w:rsidRDefault="00246550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246550" w14:paraId="15E9A1A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E778CB" w14:textId="77777777" w:rsidR="00246550" w:rsidRDefault="00246550">
                  <w:pPr>
                    <w:pStyle w:val="ROWTABELLA"/>
                  </w:pPr>
                  <w:r>
                    <w:t>(1) ACCADEMIA DOLIANOVA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11A935" w14:textId="77777777" w:rsidR="00246550" w:rsidRDefault="00246550">
                  <w:pPr>
                    <w:pStyle w:val="ROWTABELLA"/>
                  </w:pPr>
                  <w:r>
                    <w:t>- GONNESA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54F90" w14:textId="77777777" w:rsidR="00246550" w:rsidRDefault="0024655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1A242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1D3DB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BEB1F" w14:textId="77777777" w:rsidR="00246550" w:rsidRDefault="00246550">
                  <w:pPr>
                    <w:pStyle w:val="ROWTABELLA"/>
                  </w:pPr>
                  <w:r>
                    <w:t>IS ARENAS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7E178" w14:textId="77777777" w:rsidR="00246550" w:rsidRDefault="00246550">
                  <w:pPr>
                    <w:pStyle w:val="ROWTABELLA"/>
                  </w:pPr>
                  <w:r>
                    <w:t>- ESSECI SIGMA CAGLIARI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1B74B" w14:textId="77777777" w:rsidR="00246550" w:rsidRDefault="0024655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1BE71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57DA21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C3D5D" w14:textId="77777777" w:rsidR="00246550" w:rsidRDefault="00246550">
                  <w:pPr>
                    <w:pStyle w:val="ROWTABELLA"/>
                  </w:pPr>
                  <w:r>
                    <w:t>ISULEDDA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B07D4" w14:textId="77777777" w:rsidR="00246550" w:rsidRDefault="00246550">
                  <w:pPr>
                    <w:pStyle w:val="ROWTABELLA"/>
                  </w:pPr>
                  <w:r>
                    <w:t>- SANTOS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83132" w14:textId="77777777" w:rsidR="00246550" w:rsidRDefault="0024655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543B8F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C4CCDB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C0D8BF" w14:textId="77777777" w:rsidR="00246550" w:rsidRDefault="00246550">
                  <w:pPr>
                    <w:pStyle w:val="ROWTABELLA"/>
                  </w:pPr>
                  <w:r>
                    <w:t>LA SALLE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809A8" w14:textId="77777777" w:rsidR="00246550" w:rsidRDefault="00246550">
                  <w:pPr>
                    <w:pStyle w:val="ROWTABELLA"/>
                  </w:pPr>
                  <w:r>
                    <w:t>- PORTOSCUSO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A725A7" w14:textId="77777777" w:rsidR="00246550" w:rsidRDefault="00246550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C7DA3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145E07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D279E" w14:textId="77777777" w:rsidR="00246550" w:rsidRDefault="00246550">
                  <w:pPr>
                    <w:pStyle w:val="ROWTABELLA"/>
                  </w:pPr>
                  <w:r>
                    <w:t>SIGMA CAGLIARI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5CA84" w14:textId="77777777" w:rsidR="00246550" w:rsidRDefault="00246550">
                  <w:pPr>
                    <w:pStyle w:val="ROWTABELLA"/>
                  </w:pPr>
                  <w:r>
                    <w:t>- ORIONE 96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6F5EF" w14:textId="77777777" w:rsidR="00246550" w:rsidRDefault="00246550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E58C57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D2B2B4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1F10D" w14:textId="77777777" w:rsidR="00246550" w:rsidRDefault="00246550">
                  <w:pPr>
                    <w:pStyle w:val="ROWTABELLA"/>
                  </w:pPr>
                  <w:r>
                    <w:t>(1) TEULADA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9712B" w14:textId="77777777" w:rsidR="00246550" w:rsidRDefault="00246550">
                  <w:pPr>
                    <w:pStyle w:val="ROWTABELLA"/>
                  </w:pPr>
                  <w:r>
                    <w:t>- P.G.S. AUDAX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873240" w14:textId="77777777" w:rsidR="00246550" w:rsidRDefault="0024655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F7A7F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3BDF2D9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285E7E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191A380A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6662C43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49CDE" w14:textId="77777777" w:rsidR="00246550" w:rsidRDefault="00246550">
                  <w:pPr>
                    <w:pStyle w:val="HEADERTABELLA"/>
                  </w:pPr>
                  <w:r>
                    <w:t>GIRONE B - 5 Giornata - A</w:t>
                  </w:r>
                </w:p>
              </w:tc>
            </w:tr>
            <w:tr w:rsidR="00246550" w14:paraId="3E368C5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0D79F1" w14:textId="77777777" w:rsidR="00246550" w:rsidRDefault="00246550">
                  <w:pPr>
                    <w:pStyle w:val="ROWTABELLA"/>
                  </w:pPr>
                  <w:r>
                    <w:t>(1) ACCADEMIA CALCIOSARRABESE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0C1333" w14:textId="77777777" w:rsidR="00246550" w:rsidRDefault="00246550">
                  <w:pPr>
                    <w:pStyle w:val="ROWTABELLA"/>
                  </w:pPr>
                  <w:r>
                    <w:t>- SARDARA 1983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98716" w14:textId="77777777" w:rsidR="00246550" w:rsidRDefault="0024655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D01EB4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FE037A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B30B92" w14:textId="77777777" w:rsidR="00246550" w:rsidRDefault="00246550">
                  <w:pPr>
                    <w:pStyle w:val="ROWTABELLA"/>
                  </w:pPr>
                  <w:r>
                    <w:t>AMATORI CALCIO KALAGONIS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FC6B0" w14:textId="77777777" w:rsidR="00246550" w:rsidRDefault="00246550">
                  <w:pPr>
                    <w:pStyle w:val="ROWTABELLA"/>
                  </w:pPr>
                  <w:r>
                    <w:t>- VILLANOVA TULO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6484D" w14:textId="77777777" w:rsidR="00246550" w:rsidRDefault="0024655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1056D7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0116C4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4727C" w14:textId="77777777" w:rsidR="00246550" w:rsidRDefault="00246550">
                  <w:pPr>
                    <w:pStyle w:val="ROWTABELLA"/>
                  </w:pPr>
                  <w:r>
                    <w:t>ATLETICO FC SANLURI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68F74F" w14:textId="77777777" w:rsidR="00246550" w:rsidRDefault="00246550">
                  <w:pPr>
                    <w:pStyle w:val="ROWTABELLA"/>
                  </w:pPr>
                  <w:r>
                    <w:t>- SINNAI CALCIO A 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E459B5" w14:textId="77777777" w:rsidR="00246550" w:rsidRDefault="00246550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23D9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F49D2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2950A" w14:textId="77777777" w:rsidR="00246550" w:rsidRDefault="00246550">
                  <w:pPr>
                    <w:pStyle w:val="ROWTABELLA"/>
                  </w:pPr>
                  <w:r>
                    <w:t>DLF SERRAMANNA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C668A" w14:textId="77777777" w:rsidR="00246550" w:rsidRDefault="00246550">
                  <w:pPr>
                    <w:pStyle w:val="ROWTABELLA"/>
                  </w:pPr>
                  <w:r>
                    <w:t>- LA PINETA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86A807" w14:textId="77777777" w:rsidR="00246550" w:rsidRDefault="0024655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E903F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4D06C8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B3254" w14:textId="77777777" w:rsidR="00246550" w:rsidRDefault="00246550">
                  <w:pPr>
                    <w:pStyle w:val="ROWTABELLA"/>
                  </w:pPr>
                  <w:r>
                    <w:t>U.S. SETTIMO 1967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96ADFD" w14:textId="77777777" w:rsidR="00246550" w:rsidRDefault="00246550">
                  <w:pPr>
                    <w:pStyle w:val="ROWTABELLA"/>
                  </w:pPr>
                  <w:r>
                    <w:t>- S.G. FLUMINI QUARTU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D84DA" w14:textId="77777777" w:rsidR="00246550" w:rsidRDefault="0024655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FE4CAD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5A628D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DF5AAA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3278938C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C4788C7" w14:textId="77777777" w:rsidR="00246550" w:rsidRDefault="00246550" w:rsidP="00246550">
      <w:pPr>
        <w:pStyle w:val="breakline"/>
      </w:pPr>
    </w:p>
    <w:p w14:paraId="6F57273C" w14:textId="77777777" w:rsidR="00246550" w:rsidRDefault="00246550" w:rsidP="00246550">
      <w:pPr>
        <w:pStyle w:val="breakline"/>
      </w:pPr>
    </w:p>
    <w:p w14:paraId="7D892D0B" w14:textId="77777777" w:rsidR="00246550" w:rsidRDefault="00246550" w:rsidP="00246550">
      <w:pPr>
        <w:pStyle w:val="TITOLOCAMPIONATO"/>
        <w:shd w:val="clear" w:color="auto" w:fill="CCCCCC"/>
        <w:spacing w:before="80" w:after="40"/>
      </w:pPr>
      <w:r>
        <w:t>JUNIORES UNDER 19 PROVINC.-CA-</w:t>
      </w:r>
    </w:p>
    <w:p w14:paraId="1291EFC4" w14:textId="77777777" w:rsidR="00246550" w:rsidRDefault="00246550" w:rsidP="00246550">
      <w:pPr>
        <w:pStyle w:val="breakline"/>
      </w:pPr>
    </w:p>
    <w:p w14:paraId="03A7F3EB" w14:textId="472080D0" w:rsidR="00246550" w:rsidRDefault="00246550" w:rsidP="00246550">
      <w:pPr>
        <w:pStyle w:val="SOTTOTITOLOCAMPIONATO1"/>
      </w:pPr>
      <w:r>
        <w:t>RISULTATI UFFICIALI GARE DEL 26/11/2019</w:t>
      </w:r>
    </w:p>
    <w:p w14:paraId="5D453D4F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444DEFB8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8"/>
        <w:gridCol w:w="12"/>
      </w:tblGrid>
      <w:tr w:rsidR="00246550" w14:paraId="4B3CBEDB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71EFABDC" w14:textId="77777777" w:rsidTr="0024655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F22E85" w14:textId="77777777" w:rsidR="00246550" w:rsidRDefault="00246550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246550" w14:paraId="10F0C944" w14:textId="77777777" w:rsidTr="00246550">
              <w:trPr>
                <w:trHeight w:val="120"/>
              </w:trPr>
              <w:tc>
                <w:tcPr>
                  <w:tcW w:w="200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F7D2A5" w14:textId="2F9FB882" w:rsidR="00246550" w:rsidRDefault="00246550">
                  <w:pPr>
                    <w:pStyle w:val="ROWTABELLA"/>
                  </w:pPr>
                  <w:r>
                    <w:t>(1) QUARTU 2000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8ECD8" w14:textId="77777777" w:rsidR="00246550" w:rsidRDefault="00246550">
                  <w:pPr>
                    <w:pStyle w:val="ROWTABELLA"/>
                  </w:pPr>
                  <w:r>
                    <w:t>- LA PALMA MONTEURPINU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82D956" w14:textId="77777777" w:rsidR="00246550" w:rsidRDefault="0024655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87AE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FE83A08" w14:textId="77777777" w:rsidTr="00246550">
              <w:tc>
                <w:tcPr>
                  <w:tcW w:w="470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02C55E6" w14:textId="33A2B633" w:rsidR="00246550" w:rsidRDefault="00246550">
                  <w:pPr>
                    <w:pStyle w:val="ROWTABELLA"/>
                  </w:pPr>
                </w:p>
              </w:tc>
            </w:tr>
            <w:tr w:rsidR="00246550" w14:paraId="32C1E00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7512D" w14:textId="28EF067C" w:rsidR="00246550" w:rsidRDefault="00246550" w:rsidP="00246550">
                  <w:pPr>
                    <w:pStyle w:val="ROWTABELLA"/>
                  </w:pPr>
                </w:p>
              </w:tc>
            </w:tr>
            <w:tr w:rsidR="00246550" w14:paraId="1461E5C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C1441" w14:textId="0D597AD1" w:rsidR="00246550" w:rsidRDefault="00246550">
                  <w:pPr>
                    <w:pStyle w:val="ROWTABELLA"/>
                  </w:pPr>
                </w:p>
              </w:tc>
            </w:tr>
          </w:tbl>
          <w:p w14:paraId="0AB970F8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14:paraId="18E2AE13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D2915F6" w14:textId="77777777" w:rsidR="00246550" w:rsidRDefault="00246550" w:rsidP="00246550">
      <w:pPr>
        <w:pStyle w:val="SOTTOTITOLOCAMPIONATO1"/>
      </w:pPr>
      <w:r>
        <w:t>RISULTATI UFFICIALI GARE DEL 23/11/2019</w:t>
      </w:r>
    </w:p>
    <w:p w14:paraId="5C3C7C9F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1785BC27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246550" w14:paraId="40934E20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291A091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FD639" w14:textId="77777777" w:rsidR="00246550" w:rsidRDefault="00246550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246550" w14:paraId="6CA9307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DAD280" w14:textId="77777777" w:rsidR="00246550" w:rsidRDefault="00246550">
                  <w:pPr>
                    <w:pStyle w:val="ROWTABELLA"/>
                  </w:pPr>
                  <w:r>
                    <w:t>ATLETICO CAGLIARI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CA7178" w14:textId="77777777" w:rsidR="00246550" w:rsidRDefault="00246550">
                  <w:pPr>
                    <w:pStyle w:val="ROWTABELLA"/>
                  </w:pPr>
                  <w:r>
                    <w:t>- MURAVERA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FFF95" w14:textId="77777777" w:rsidR="00246550" w:rsidRDefault="00246550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CBBB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29C14C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63EA5" w14:textId="77777777" w:rsidR="00246550" w:rsidRDefault="00246550">
                  <w:pPr>
                    <w:pStyle w:val="ROWTABELLA"/>
                  </w:pPr>
                  <w:r>
                    <w:t>LANUSEI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E16EF" w14:textId="77777777" w:rsidR="00246550" w:rsidRDefault="00246550">
                  <w:pPr>
                    <w:pStyle w:val="ROWTABELLA"/>
                  </w:pPr>
                  <w:r>
                    <w:t>- QUARTU 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12A43E" w14:textId="77777777" w:rsidR="00246550" w:rsidRDefault="00246550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33BB1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54E79EE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6DAF6" w14:textId="77777777" w:rsidR="00246550" w:rsidRDefault="00246550">
                  <w:pPr>
                    <w:pStyle w:val="ROWTABELLA"/>
                  </w:pPr>
                  <w:r>
                    <w:t>PGS CLUB SAN PAOLO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AC4B8" w14:textId="77777777" w:rsidR="00246550" w:rsidRDefault="00246550">
                  <w:pPr>
                    <w:pStyle w:val="ROWTABELLA"/>
                  </w:pPr>
                  <w:r>
                    <w:t>- 1979 SIGMA DE AMICIS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7986E9" w14:textId="77777777" w:rsidR="00246550" w:rsidRDefault="00246550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3957BD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EEFFF3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C75144" w14:textId="77777777" w:rsidR="00246550" w:rsidRDefault="00246550">
                  <w:pPr>
                    <w:pStyle w:val="ROWTABELLA"/>
                  </w:pPr>
                  <w:r>
                    <w:t>PULA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857FA2" w14:textId="77777777" w:rsidR="00246550" w:rsidRDefault="00246550">
                  <w:pPr>
                    <w:pStyle w:val="ROWTABELLA"/>
                  </w:pPr>
                  <w:r>
                    <w:t>- VIRTUS S.SPERATE 2002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E5334" w14:textId="77777777" w:rsidR="00246550" w:rsidRDefault="0024655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AB433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2AA87D3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EB007" w14:textId="77777777" w:rsidR="00246550" w:rsidRDefault="00246550">
                  <w:pPr>
                    <w:pStyle w:val="ROWTABELLA"/>
                  </w:pPr>
                  <w:r>
                    <w:t>SELARGIUS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3EEA9" w14:textId="77777777" w:rsidR="00246550" w:rsidRDefault="00246550">
                  <w:pPr>
                    <w:pStyle w:val="ROWTABELLA"/>
                  </w:pPr>
                  <w:r>
                    <w:t>- LA PALMA MONTEURPINU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79560" w14:textId="77777777" w:rsidR="00246550" w:rsidRDefault="00246550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A3E64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CD85643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5D5FC9D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72136B" w14:textId="77777777" w:rsidR="00246550" w:rsidRDefault="00246550">
                  <w:pPr>
                    <w:pStyle w:val="HEADERTABELLA"/>
                  </w:pPr>
                  <w:r>
                    <w:t>GIRONE B - 5 Giornata - A</w:t>
                  </w:r>
                </w:p>
              </w:tc>
            </w:tr>
            <w:tr w:rsidR="00246550" w14:paraId="07ABE05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FDC88" w14:textId="77777777" w:rsidR="00246550" w:rsidRDefault="00246550">
                  <w:pPr>
                    <w:pStyle w:val="ROWTABELLA"/>
                  </w:pPr>
                  <w:r>
                    <w:t>CUS CAGLIARI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C1E8E" w14:textId="77777777" w:rsidR="00246550" w:rsidRDefault="00246550">
                  <w:pPr>
                    <w:pStyle w:val="ROWTABELLA"/>
                  </w:pPr>
                  <w:r>
                    <w:t>- ANDROMEDA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CFC8F" w14:textId="77777777" w:rsidR="00246550" w:rsidRDefault="00246550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1E50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1DB7A7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91B53" w14:textId="77777777" w:rsidR="00246550" w:rsidRDefault="00246550">
                  <w:pPr>
                    <w:pStyle w:val="ROWTABELLA"/>
                  </w:pPr>
                  <w:r>
                    <w:t>FERRINI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A3D2F" w14:textId="77777777" w:rsidR="00246550" w:rsidRDefault="00246550">
                  <w:pPr>
                    <w:pStyle w:val="ROWTABELLA"/>
                  </w:pPr>
                  <w:r>
                    <w:t>- LIBERTAS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9FB7B" w14:textId="77777777" w:rsidR="00246550" w:rsidRDefault="0024655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17B7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02E5C85" w14:textId="77777777" w:rsidTr="00297EC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73F4B" w14:textId="77777777" w:rsidR="00246550" w:rsidRDefault="00246550">
                  <w:pPr>
                    <w:pStyle w:val="ROWTABELLA"/>
                  </w:pPr>
                  <w:r>
                    <w:t>(1) MONASTIR KOSMOTO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3DBF6" w14:textId="77777777" w:rsidR="00246550" w:rsidRDefault="00246550">
                  <w:pPr>
                    <w:pStyle w:val="ROWTABELLA"/>
                  </w:pPr>
                  <w:r>
                    <w:t>- ORROLESE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A63A8" w14:textId="77777777" w:rsidR="00246550" w:rsidRDefault="0024655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ADDE1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97ECF" w14:paraId="42D90CEF" w14:textId="77777777" w:rsidTr="00297EC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2B454CF" w14:textId="1BD216A0" w:rsidR="00297ECF" w:rsidRDefault="00297ECF">
                  <w:pPr>
                    <w:pStyle w:val="ROWTABELLA"/>
                  </w:pPr>
                  <w:r>
                    <w:t>PARCO CROSS SERRENTI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B26491D" w14:textId="574765EC" w:rsidR="00297ECF" w:rsidRDefault="00297ECF" w:rsidP="00297ECF">
                  <w:pPr>
                    <w:pStyle w:val="ROWTABELLA"/>
                  </w:pPr>
                  <w:r>
                    <w:t>- S. MARCO ASSEMINI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6CFB50D" w14:textId="034E3BCD" w:rsidR="00297ECF" w:rsidRDefault="00297ECF">
                  <w:pPr>
                    <w:pStyle w:val="ROWTABELLA"/>
                    <w:jc w:val="center"/>
                  </w:pPr>
                  <w:r>
                    <w:t>SOSP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961AA8F" w14:textId="02B645E5" w:rsidR="00297ECF" w:rsidRDefault="00DC7BB3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  <w:tr w:rsidR="00246550" w14:paraId="5FAA0CC6" w14:textId="77777777" w:rsidTr="00297EC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02DD3" w14:textId="77777777" w:rsidR="00246550" w:rsidRDefault="00246550">
                  <w:pPr>
                    <w:pStyle w:val="ROWTABELLA"/>
                  </w:pPr>
                  <w:r>
                    <w:t>SEUI ARCUERI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ACF2C" w14:textId="77777777" w:rsidR="00246550" w:rsidRDefault="00246550">
                  <w:pPr>
                    <w:pStyle w:val="ROWTABELLA"/>
                  </w:pPr>
                  <w:r>
                    <w:t>- SENORBI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A8474" w14:textId="77777777" w:rsidR="00246550" w:rsidRDefault="00246550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83C31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77A548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8F421" w14:textId="77777777" w:rsidR="00246550" w:rsidRDefault="00246550">
                  <w:pPr>
                    <w:pStyle w:val="ROWTABELLA"/>
                  </w:pPr>
                  <w:r>
                    <w:t>(1) - disputata il 25/11/2019</w:t>
                  </w:r>
                </w:p>
              </w:tc>
            </w:tr>
          </w:tbl>
          <w:p w14:paraId="5B0A98C3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8860A66" w14:textId="77777777" w:rsidR="00246550" w:rsidRDefault="00246550" w:rsidP="00246550">
      <w:pPr>
        <w:pStyle w:val="TITOLOCAMPIONATO"/>
        <w:shd w:val="clear" w:color="auto" w:fill="CCCCCC"/>
        <w:spacing w:before="80" w:after="40"/>
      </w:pPr>
      <w:r>
        <w:t>ALLIEVI UNDER 17 PROVINC. -CA-</w:t>
      </w:r>
    </w:p>
    <w:p w14:paraId="4949DB99" w14:textId="77777777" w:rsidR="00246550" w:rsidRDefault="00246550" w:rsidP="00246550">
      <w:pPr>
        <w:pStyle w:val="breakline"/>
      </w:pPr>
    </w:p>
    <w:p w14:paraId="317A4FAE" w14:textId="77777777" w:rsidR="00246550" w:rsidRDefault="00246550" w:rsidP="00246550">
      <w:pPr>
        <w:pStyle w:val="SOTTOTITOLOCAMPIONATO1"/>
      </w:pPr>
      <w:r>
        <w:t>RISULTATI UFFICIALI GARE DEL 24/11/2019</w:t>
      </w:r>
    </w:p>
    <w:p w14:paraId="3C4F8A8C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5282E983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246550" w14:paraId="049C8E58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0CEE99A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51977" w14:textId="77777777" w:rsidR="00246550" w:rsidRDefault="00246550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246550" w14:paraId="6D49012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89C16A" w14:textId="77777777" w:rsidR="00246550" w:rsidRDefault="00246550">
                  <w:pPr>
                    <w:pStyle w:val="ROWTABELLA"/>
                  </w:pPr>
                  <w:r>
                    <w:t>ATLETICO CAGLIARI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DC1E3" w14:textId="77777777" w:rsidR="00246550" w:rsidRDefault="00246550">
                  <w:pPr>
                    <w:pStyle w:val="ROWTABELLA"/>
                  </w:pPr>
                  <w:r>
                    <w:t>- CALCIO PIRRI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3E978" w14:textId="77777777" w:rsidR="00246550" w:rsidRDefault="00246550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708FC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40E191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D83DE" w14:textId="77777777" w:rsidR="00246550" w:rsidRDefault="00246550">
                  <w:pPr>
                    <w:pStyle w:val="ROWTABELLA"/>
                  </w:pPr>
                  <w:r>
                    <w:t>FERRINI CALCIO QUARTU 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8A18F" w14:textId="77777777" w:rsidR="00246550" w:rsidRDefault="00246550">
                  <w:pPr>
                    <w:pStyle w:val="ROWTABELLA"/>
                  </w:pPr>
                  <w:r>
                    <w:t>- ATLETICO SETTIMO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DAB07B" w14:textId="77777777" w:rsidR="00246550" w:rsidRDefault="0024655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B14E1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30499D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5FC98" w14:textId="77777777" w:rsidR="00246550" w:rsidRDefault="00246550">
                  <w:pPr>
                    <w:pStyle w:val="ROWTABELLA"/>
                  </w:pPr>
                  <w:r>
                    <w:t>P.G.S. AUDAX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8409D" w14:textId="77777777" w:rsidR="00246550" w:rsidRDefault="00246550">
                  <w:pPr>
                    <w:pStyle w:val="ROWTABELLA"/>
                  </w:pPr>
                  <w:r>
                    <w:t>- FUTURA CALCIO SALES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3A85E" w14:textId="77777777" w:rsidR="00246550" w:rsidRDefault="0024655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EF61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6310C1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8DB440" w14:textId="77777777" w:rsidR="00246550" w:rsidRDefault="00246550">
                  <w:pPr>
                    <w:pStyle w:val="ROWTABELLA"/>
                  </w:pPr>
                  <w:r>
                    <w:t>(1) SANT ELENA Q.C.U.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8E679" w14:textId="77777777" w:rsidR="00246550" w:rsidRDefault="00246550">
                  <w:pPr>
                    <w:pStyle w:val="ROWTABELLA"/>
                  </w:pPr>
                  <w:r>
                    <w:t>- VILLASIMIUS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E8707" w14:textId="77777777" w:rsidR="00246550" w:rsidRDefault="0024655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4ECD92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2D650D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A9B514" w14:textId="77777777" w:rsidR="00246550" w:rsidRDefault="00246550">
                  <w:pPr>
                    <w:pStyle w:val="ROWTABELLA"/>
                  </w:pPr>
                  <w:r>
                    <w:t>SPORTING VIGOR CAPOTERRA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4C197" w14:textId="77777777" w:rsidR="00246550" w:rsidRDefault="00246550">
                  <w:pPr>
                    <w:pStyle w:val="ROWTABELLA"/>
                  </w:pPr>
                  <w:r>
                    <w:t>- CALCIO DECIMOPUTZU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D3AB54" w14:textId="77777777" w:rsidR="00246550" w:rsidRDefault="0024655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07787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B3B470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8C118" w14:textId="77777777" w:rsidR="00246550" w:rsidRDefault="00246550">
                  <w:pPr>
                    <w:pStyle w:val="ROWTABELLA"/>
                  </w:pPr>
                  <w:r>
                    <w:t>VECCHIO BORGO S.ELIA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447FE6" w14:textId="77777777" w:rsidR="00246550" w:rsidRDefault="00246550">
                  <w:pPr>
                    <w:pStyle w:val="ROWTABELLA"/>
                  </w:pPr>
                  <w:r>
                    <w:t>- ACCADEMIA SULCITANA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B6DA7" w14:textId="77777777" w:rsidR="00246550" w:rsidRDefault="0024655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A640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AF740F1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203753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2A835CEE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2E29199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90E836" w14:textId="77777777" w:rsidR="00246550" w:rsidRDefault="00246550">
                  <w:pPr>
                    <w:pStyle w:val="HEADERTABELLA"/>
                  </w:pPr>
                  <w:r>
                    <w:t>GIRONE B - 6 Giornata - A</w:t>
                  </w:r>
                </w:p>
              </w:tc>
            </w:tr>
            <w:tr w:rsidR="00246550" w14:paraId="7078FF1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86623" w14:textId="77777777" w:rsidR="00246550" w:rsidRDefault="00246550">
                  <w:pPr>
                    <w:pStyle w:val="ROWTABELLA"/>
                  </w:pPr>
                  <w:r>
                    <w:t>ATLETICO CALCIO 2014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033F35" w14:textId="77777777" w:rsidR="00246550" w:rsidRDefault="00246550">
                  <w:pPr>
                    <w:pStyle w:val="ROWTABELLA"/>
                  </w:pPr>
                  <w:r>
                    <w:t>- OMEGA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9C9CB5" w14:textId="77777777" w:rsidR="00246550" w:rsidRDefault="00246550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4BE65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0795911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DEB306" w14:textId="77777777" w:rsidR="00246550" w:rsidRDefault="00246550">
                  <w:pPr>
                    <w:pStyle w:val="ROWTABELLA"/>
                  </w:pPr>
                  <w:r>
                    <w:t>DLF SERRAMANNA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86EAAF" w14:textId="77777777" w:rsidR="00246550" w:rsidRDefault="00246550">
                  <w:pPr>
                    <w:pStyle w:val="ROWTABELLA"/>
                  </w:pPr>
                  <w:r>
                    <w:t>- FULGOR IMPERIAL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E61F00" w14:textId="77777777" w:rsidR="00246550" w:rsidRDefault="0024655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044A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544226C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C90A1" w14:textId="77777777" w:rsidR="00246550" w:rsidRDefault="00246550">
                  <w:pPr>
                    <w:pStyle w:val="ROWTABELLA"/>
                  </w:pPr>
                  <w:r>
                    <w:t>GR 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751F79" w14:textId="77777777" w:rsidR="00246550" w:rsidRDefault="00246550">
                  <w:pPr>
                    <w:pStyle w:val="ROWTABELLA"/>
                  </w:pPr>
                  <w:r>
                    <w:t>- ISILI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5142A" w14:textId="77777777" w:rsidR="00246550" w:rsidRDefault="00246550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23535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FC978B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5CE66" w14:textId="77777777" w:rsidR="00246550" w:rsidRDefault="00246550">
                  <w:pPr>
                    <w:pStyle w:val="ROWTABELLA"/>
                  </w:pPr>
                  <w:r>
                    <w:t>SENORBI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BE471" w14:textId="77777777" w:rsidR="00246550" w:rsidRDefault="00246550">
                  <w:pPr>
                    <w:pStyle w:val="ROWTABELLA"/>
                  </w:pPr>
                  <w:r>
                    <w:t>- GIALETO 1909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77E2C" w14:textId="77777777" w:rsidR="00246550" w:rsidRDefault="0024655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901D8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24B5DF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28F8EA" w14:textId="77777777" w:rsidR="00246550" w:rsidRDefault="00246550">
                  <w:pPr>
                    <w:pStyle w:val="ROWTABELLA"/>
                  </w:pPr>
                  <w:r>
                    <w:t>(1) SPORTING MANDAS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2338C" w14:textId="77777777" w:rsidR="00246550" w:rsidRDefault="00246550">
                  <w:pPr>
                    <w:pStyle w:val="ROWTABELLA"/>
                  </w:pPr>
                  <w:r>
                    <w:t>- GUSPINI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07C84" w14:textId="77777777" w:rsidR="00246550" w:rsidRDefault="00246550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15BB0D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093C364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D16E8" w14:textId="77777777" w:rsidR="00246550" w:rsidRDefault="00246550">
                  <w:pPr>
                    <w:pStyle w:val="ROWTABELLA"/>
                  </w:pPr>
                  <w:r>
                    <w:t>(1) SU PLANU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4AC74" w14:textId="77777777" w:rsidR="00246550" w:rsidRDefault="00246550">
                  <w:pPr>
                    <w:pStyle w:val="ROWTABELLA"/>
                  </w:pPr>
                  <w:r>
                    <w:t>- MONREALE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08C6D2" w14:textId="48EB3753" w:rsidR="00246550" w:rsidRDefault="00DC7BB3">
                  <w:pPr>
                    <w:pStyle w:val="ROWTABELLA"/>
                    <w:jc w:val="center"/>
                  </w:pPr>
                  <w:r>
                    <w:t>SOSP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0103F" w14:textId="77777777" w:rsidR="00246550" w:rsidRDefault="00246550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  <w:tr w:rsidR="00246550" w14:paraId="0DBF12AE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BF3A6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763C5BD9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50D78D9" w14:textId="77777777" w:rsidR="00246550" w:rsidRDefault="00246550" w:rsidP="00246550">
      <w:pPr>
        <w:pStyle w:val="breakline"/>
      </w:pPr>
    </w:p>
    <w:p w14:paraId="22AF34FF" w14:textId="77777777" w:rsidR="00246550" w:rsidRDefault="00246550" w:rsidP="00246550">
      <w:pPr>
        <w:pStyle w:val="breakline"/>
      </w:pPr>
    </w:p>
    <w:p w14:paraId="4B92EE48" w14:textId="77777777" w:rsidR="00BE20EB" w:rsidRDefault="00BE20EB" w:rsidP="00246550">
      <w:pPr>
        <w:pStyle w:val="breakline"/>
      </w:pPr>
    </w:p>
    <w:p w14:paraId="5ECC1FC3" w14:textId="77777777" w:rsidR="00BE20EB" w:rsidRDefault="00BE20EB" w:rsidP="00246550">
      <w:pPr>
        <w:pStyle w:val="breakline"/>
      </w:pPr>
    </w:p>
    <w:p w14:paraId="57EB7359" w14:textId="77777777" w:rsidR="00BE20EB" w:rsidRDefault="00BE20EB" w:rsidP="00246550">
      <w:pPr>
        <w:pStyle w:val="breakline"/>
      </w:pPr>
    </w:p>
    <w:p w14:paraId="7EB512AB" w14:textId="77777777" w:rsidR="00BE20EB" w:rsidRDefault="00BE20EB" w:rsidP="00246550">
      <w:pPr>
        <w:pStyle w:val="breakline"/>
      </w:pPr>
    </w:p>
    <w:p w14:paraId="039A1533" w14:textId="77777777" w:rsidR="00BE20EB" w:rsidRDefault="00BE20EB" w:rsidP="00246550">
      <w:pPr>
        <w:pStyle w:val="breakline"/>
      </w:pPr>
    </w:p>
    <w:p w14:paraId="492BE85E" w14:textId="77777777" w:rsidR="00BE20EB" w:rsidRDefault="00BE20EB" w:rsidP="00246550">
      <w:pPr>
        <w:pStyle w:val="breakline"/>
      </w:pPr>
    </w:p>
    <w:p w14:paraId="347E49BF" w14:textId="77777777" w:rsidR="00BE20EB" w:rsidRDefault="00BE20EB" w:rsidP="00246550">
      <w:pPr>
        <w:pStyle w:val="breakline"/>
      </w:pPr>
    </w:p>
    <w:p w14:paraId="6BDFF7EE" w14:textId="77777777" w:rsidR="00BE20EB" w:rsidRDefault="00BE20EB" w:rsidP="00246550">
      <w:pPr>
        <w:pStyle w:val="breakline"/>
      </w:pPr>
    </w:p>
    <w:p w14:paraId="0A37539C" w14:textId="77777777" w:rsidR="00BE20EB" w:rsidRDefault="00BE20EB" w:rsidP="00246550">
      <w:pPr>
        <w:pStyle w:val="breakline"/>
      </w:pPr>
    </w:p>
    <w:p w14:paraId="078F3B9A" w14:textId="77777777" w:rsidR="00BE20EB" w:rsidRDefault="00BE20EB" w:rsidP="00246550">
      <w:pPr>
        <w:pStyle w:val="breakline"/>
      </w:pPr>
    </w:p>
    <w:p w14:paraId="1CEE31B4" w14:textId="77777777" w:rsidR="00BE20EB" w:rsidRDefault="00BE20EB" w:rsidP="00246550">
      <w:pPr>
        <w:pStyle w:val="breakline"/>
      </w:pPr>
    </w:p>
    <w:p w14:paraId="78F5870D" w14:textId="77777777" w:rsidR="00BE20EB" w:rsidRDefault="00BE20EB" w:rsidP="00246550">
      <w:pPr>
        <w:pStyle w:val="breakline"/>
      </w:pPr>
    </w:p>
    <w:p w14:paraId="23ECC242" w14:textId="77777777" w:rsidR="00246550" w:rsidRDefault="00246550" w:rsidP="00246550">
      <w:pPr>
        <w:pStyle w:val="TITOLOCAMPIONATO"/>
        <w:shd w:val="clear" w:color="auto" w:fill="CCCCCC"/>
        <w:spacing w:before="80" w:after="40"/>
      </w:pPr>
      <w:r>
        <w:t>GIOVANISSIMI UNDER 15 PROV.-CA</w:t>
      </w:r>
    </w:p>
    <w:p w14:paraId="4CE52947" w14:textId="77777777" w:rsidR="00246550" w:rsidRDefault="00246550" w:rsidP="00246550">
      <w:pPr>
        <w:pStyle w:val="breakline"/>
      </w:pPr>
    </w:p>
    <w:p w14:paraId="0E6D77B1" w14:textId="77777777" w:rsidR="00246550" w:rsidRDefault="00246550" w:rsidP="00246550">
      <w:pPr>
        <w:pStyle w:val="SOTTOTITOLOCAMPIONATO1"/>
      </w:pPr>
      <w:r>
        <w:t>RISULTATI UFFICIALI GARE DEL 27/11/2019</w:t>
      </w:r>
    </w:p>
    <w:p w14:paraId="18956E30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37B0D359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8"/>
        <w:gridCol w:w="12"/>
      </w:tblGrid>
      <w:tr w:rsidR="00246550" w14:paraId="2C5E7D66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061D69A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A8C1BF" w14:textId="77777777" w:rsidR="00246550" w:rsidRDefault="00246550">
                  <w:pPr>
                    <w:pStyle w:val="HEADERTABELLA"/>
                  </w:pPr>
                  <w:r>
                    <w:t>GIRONE C - 5 Giornata - A</w:t>
                  </w:r>
                </w:p>
              </w:tc>
            </w:tr>
            <w:tr w:rsidR="00246550" w14:paraId="50D11F5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AADB1" w14:textId="77777777" w:rsidR="00246550" w:rsidRDefault="00246550">
                  <w:pPr>
                    <w:pStyle w:val="ROWTABELLA"/>
                  </w:pPr>
                  <w:r>
                    <w:t>ACCADEMIA DOLIANOVA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63577" w14:textId="77777777" w:rsidR="00246550" w:rsidRDefault="00246550">
                  <w:pPr>
                    <w:pStyle w:val="ROWTABELLA"/>
                  </w:pPr>
                  <w:r>
                    <w:t>- GR 11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E1216" w14:textId="77777777" w:rsidR="00246550" w:rsidRDefault="0024655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8B97F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EA2CBB4" w14:textId="77777777" w:rsidTr="00DC7BB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B6B74C" w14:textId="6EA164CA" w:rsidR="00246550" w:rsidRDefault="00246550" w:rsidP="00DC7BB3">
                  <w:pPr>
                    <w:pStyle w:val="ROWTABELLA"/>
                  </w:pPr>
                </w:p>
              </w:tc>
            </w:tr>
          </w:tbl>
          <w:p w14:paraId="566DA436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14:paraId="023E5564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FFD8201" w14:textId="77777777" w:rsidR="00246550" w:rsidRDefault="00246550" w:rsidP="00246550">
      <w:pPr>
        <w:pStyle w:val="breakline"/>
      </w:pPr>
    </w:p>
    <w:p w14:paraId="7B7149EF" w14:textId="77777777" w:rsidR="00246550" w:rsidRDefault="00246550" w:rsidP="00246550">
      <w:pPr>
        <w:pStyle w:val="breakline"/>
      </w:pPr>
    </w:p>
    <w:p w14:paraId="442E5367" w14:textId="77777777" w:rsidR="00246550" w:rsidRDefault="00246550" w:rsidP="00246550">
      <w:pPr>
        <w:pStyle w:val="SOTTOTITOLOCAMPIONATO1"/>
      </w:pPr>
      <w:r>
        <w:t>RISULTATI UFFICIALI GARE DEL 24/11/2019</w:t>
      </w:r>
    </w:p>
    <w:p w14:paraId="404280BE" w14:textId="77777777" w:rsidR="00246550" w:rsidRDefault="00246550" w:rsidP="00246550">
      <w:pPr>
        <w:pStyle w:val="SOTTOTITOLOCAMPIONATO2"/>
      </w:pPr>
      <w:r>
        <w:t>Si trascrivono qui di seguito i risultati ufficiali delle gare disputate</w:t>
      </w:r>
    </w:p>
    <w:p w14:paraId="5251C932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246550" w14:paraId="26D79920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7327E97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06AA4" w14:textId="77777777" w:rsidR="00246550" w:rsidRDefault="00246550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246550" w14:paraId="5E9ED9A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3597C2" w14:textId="77777777" w:rsidR="00246550" w:rsidRDefault="00246550">
                  <w:pPr>
                    <w:pStyle w:val="ROWTABELLA"/>
                  </w:pPr>
                  <w:r>
                    <w:t>AIRONE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0BD999" w14:textId="77777777" w:rsidR="00246550" w:rsidRDefault="00246550">
                  <w:pPr>
                    <w:pStyle w:val="ROWTABELLA"/>
                  </w:pPr>
                  <w:r>
                    <w:t>- LACONI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7A08B" w14:textId="77777777" w:rsidR="00246550" w:rsidRDefault="0024655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C6C5C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24537D0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0E4DD" w14:textId="77777777" w:rsidR="00246550" w:rsidRDefault="00246550">
                  <w:pPr>
                    <w:pStyle w:val="ROWTABELLA"/>
                  </w:pPr>
                  <w:r>
                    <w:t>(1) FULGOR IMPERIAL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8BC2B" w14:textId="77777777" w:rsidR="00246550" w:rsidRDefault="00246550">
                  <w:pPr>
                    <w:pStyle w:val="ROWTABELLA"/>
                  </w:pPr>
                  <w:r>
                    <w:t>- GIALETO 1909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774D8" w14:textId="77777777" w:rsidR="00246550" w:rsidRDefault="00246550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A574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5BC2F19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0A33A" w14:textId="77777777" w:rsidR="00246550" w:rsidRDefault="00246550">
                  <w:pPr>
                    <w:pStyle w:val="ROWTABELLA"/>
                  </w:pPr>
                  <w:r>
                    <w:t>ISILI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2C38E" w14:textId="77777777" w:rsidR="00246550" w:rsidRDefault="00246550">
                  <w:pPr>
                    <w:pStyle w:val="ROWTABELLA"/>
                  </w:pPr>
                  <w:r>
                    <w:t>- SAMASSI CALCIO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51679" w14:textId="77777777" w:rsidR="00246550" w:rsidRDefault="0024655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BEB68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2100F8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BDF09" w14:textId="77777777" w:rsidR="00246550" w:rsidRDefault="00246550">
                  <w:pPr>
                    <w:pStyle w:val="ROWTABELLA"/>
                  </w:pPr>
                  <w:r>
                    <w:t>JUNIORS CLUB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6855A8" w14:textId="77777777" w:rsidR="00246550" w:rsidRDefault="00246550">
                  <w:pPr>
                    <w:pStyle w:val="ROWTABELLA"/>
                  </w:pPr>
                  <w:r>
                    <w:t>- SPORTING MANDAS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AACB66" w14:textId="77777777" w:rsidR="00246550" w:rsidRDefault="0024655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9D8D5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2C6A48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FEDE7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09A31216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3204BED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98233" w14:textId="77777777" w:rsidR="00246550" w:rsidRDefault="00246550">
                  <w:pPr>
                    <w:pStyle w:val="HEADERTABELLA"/>
                  </w:pPr>
                  <w:r>
                    <w:t>GIRONE B - 6 Giornata - A</w:t>
                  </w:r>
                </w:p>
              </w:tc>
            </w:tr>
            <w:tr w:rsidR="00246550" w14:paraId="11A48FE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18F4B2" w14:textId="77777777" w:rsidR="00246550" w:rsidRDefault="00246550">
                  <w:pPr>
                    <w:pStyle w:val="ROWTABELLA"/>
                  </w:pPr>
                  <w:r>
                    <w:t>(1) ACCADEMIA SULCITANA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04748" w14:textId="77777777" w:rsidR="00246550" w:rsidRDefault="00246550">
                  <w:pPr>
                    <w:pStyle w:val="ROWTABELLA"/>
                  </w:pPr>
                  <w:r>
                    <w:t>- VIRTUS S.SPERATE 2002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B36F2" w14:textId="77777777" w:rsidR="00246550" w:rsidRDefault="0024655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27DF0C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9FA20B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3046E9" w14:textId="77777777" w:rsidR="00246550" w:rsidRDefault="00246550">
                  <w:pPr>
                    <w:pStyle w:val="ROWTABELLA"/>
                  </w:pPr>
                  <w:r>
                    <w:t>CALCIO DECIMOPUTZU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D3DDF" w14:textId="77777777" w:rsidR="00246550" w:rsidRDefault="00246550">
                  <w:pPr>
                    <w:pStyle w:val="ROWTABELLA"/>
                  </w:pPr>
                  <w:r>
                    <w:t>- P.G.S. AUDAX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DB7D23" w14:textId="77777777" w:rsidR="00246550" w:rsidRDefault="00246550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C7B7D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5A54429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69A39" w14:textId="77777777" w:rsidR="00246550" w:rsidRDefault="00246550">
                  <w:pPr>
                    <w:pStyle w:val="ROWTABELLA"/>
                  </w:pPr>
                  <w:r>
                    <w:t>DECIMO 07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752F3" w14:textId="77777777" w:rsidR="00246550" w:rsidRDefault="00246550">
                  <w:pPr>
                    <w:pStyle w:val="ROWTABELLA"/>
                  </w:pPr>
                  <w:r>
                    <w:t>- PULA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D610BE" w14:textId="77777777" w:rsidR="00246550" w:rsidRDefault="0024655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4D020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3FF3C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BE948" w14:textId="77777777" w:rsidR="00246550" w:rsidRDefault="00246550">
                  <w:pPr>
                    <w:pStyle w:val="ROWTABELLA"/>
                  </w:pPr>
                  <w:r>
                    <w:t>GIOVENTU SARROCH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81591B" w14:textId="77777777" w:rsidR="00246550" w:rsidRDefault="00246550">
                  <w:pPr>
                    <w:pStyle w:val="ROWTABELLA"/>
                  </w:pPr>
                  <w:r>
                    <w:t>- CALCIO PIRRI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443482" w14:textId="77777777" w:rsidR="00246550" w:rsidRDefault="0024655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F0E94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E3DAA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4604A" w14:textId="77777777" w:rsidR="00246550" w:rsidRDefault="00246550">
                  <w:pPr>
                    <w:pStyle w:val="ROWTABELLA"/>
                  </w:pPr>
                  <w:r>
                    <w:t>SPORTING VIGOR CAPOTERRA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EDDD6" w14:textId="77777777" w:rsidR="00246550" w:rsidRDefault="00246550">
                  <w:pPr>
                    <w:pStyle w:val="ROWTABELLA"/>
                  </w:pPr>
                  <w:r>
                    <w:t>- CALCIO CAPOTERRA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F1243F" w14:textId="77777777" w:rsidR="00246550" w:rsidRDefault="0024655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0865FF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490C8E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A5E4F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</w:tbl>
          <w:p w14:paraId="71781557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81A3778" w14:textId="77777777" w:rsidR="00246550" w:rsidRDefault="00246550" w:rsidP="00246550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246550" w14:paraId="482AAB05" w14:textId="77777777" w:rsidTr="00246550"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765EC3A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EBE13" w14:textId="77777777" w:rsidR="00246550" w:rsidRDefault="00246550">
                  <w:pPr>
                    <w:pStyle w:val="HEADERTABELLA"/>
                  </w:pPr>
                  <w:r>
                    <w:t>GIRONE C - 6 Giornata - A</w:t>
                  </w:r>
                </w:p>
              </w:tc>
            </w:tr>
            <w:tr w:rsidR="00246550" w14:paraId="1C2EAD3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5CFD1" w14:textId="77777777" w:rsidR="00246550" w:rsidRDefault="00246550">
                  <w:pPr>
                    <w:pStyle w:val="ROWTABELLA"/>
                  </w:pPr>
                  <w:r>
                    <w:t>ATLETICO CALCIO 2014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24418" w14:textId="77777777" w:rsidR="00246550" w:rsidRDefault="00246550">
                  <w:pPr>
                    <w:pStyle w:val="ROWTABELLA"/>
                  </w:pPr>
                  <w:r>
                    <w:t>- GR 11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B04EA" w14:textId="77777777" w:rsidR="00246550" w:rsidRDefault="0024655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867B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0F22DA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9095A" w14:textId="77777777" w:rsidR="00246550" w:rsidRDefault="00246550">
                  <w:pPr>
                    <w:pStyle w:val="ROWTABELLA"/>
                  </w:pPr>
                  <w:r>
                    <w:t>BURCERESE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A895C3" w14:textId="77777777" w:rsidR="00246550" w:rsidRDefault="00246550">
                  <w:pPr>
                    <w:pStyle w:val="ROWTABELLA"/>
                  </w:pPr>
                  <w:r>
                    <w:t>- ACCADEMIA DOLIANOVA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65266" w14:textId="77777777" w:rsidR="00246550" w:rsidRDefault="0024655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13F6DB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DA3C66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EA135" w14:textId="77777777" w:rsidR="00246550" w:rsidRDefault="00246550">
                  <w:pPr>
                    <w:pStyle w:val="ROWTABELLA"/>
                  </w:pPr>
                  <w:r>
                    <w:t>CUS CAGLIARI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B4EE9" w14:textId="77777777" w:rsidR="00246550" w:rsidRDefault="00246550">
                  <w:pPr>
                    <w:pStyle w:val="ROWTABELLA"/>
                  </w:pPr>
                  <w:r>
                    <w:t>- LA SALLE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F26A0" w14:textId="77777777" w:rsidR="00246550" w:rsidRDefault="0024655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983D7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696CAB3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FECAC3" w14:textId="77777777" w:rsidR="00246550" w:rsidRDefault="00246550">
                  <w:pPr>
                    <w:pStyle w:val="ROWTABELLA"/>
                  </w:pPr>
                  <w:r>
                    <w:t>SAN PAOLO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56BE9" w14:textId="77777777" w:rsidR="00246550" w:rsidRPr="00246550" w:rsidRDefault="00246550">
                  <w:pPr>
                    <w:pStyle w:val="ROWTABELLA"/>
                    <w:rPr>
                      <w:lang w:val="en-US"/>
                    </w:rPr>
                  </w:pPr>
                  <w:r w:rsidRPr="00246550">
                    <w:rPr>
                      <w:lang w:val="en-US"/>
                    </w:rPr>
                    <w:t>- F.C. ACADEMY FP14 Q.S.E.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9B803" w14:textId="77777777" w:rsidR="00246550" w:rsidRDefault="00246550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153A5C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D1FF2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16E58" w14:textId="77777777" w:rsidR="00246550" w:rsidRDefault="00246550">
                  <w:pPr>
                    <w:pStyle w:val="ROWTABELLA"/>
                  </w:pPr>
                  <w:r>
                    <w:t>SELARGIUS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2E822" w14:textId="77777777" w:rsidR="00246550" w:rsidRDefault="00246550">
                  <w:pPr>
                    <w:pStyle w:val="ROWTABELLA"/>
                  </w:pPr>
                  <w:r>
                    <w:t>- SU PLANU CALCIO 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3022BD" w14:textId="77777777" w:rsidR="00246550" w:rsidRDefault="0024655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B183F5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4A2FA57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99717" w14:textId="77777777" w:rsidR="00246550" w:rsidRDefault="00246550">
                  <w:pPr>
                    <w:pStyle w:val="ROWTABELLA"/>
                  </w:pPr>
                  <w:r>
                    <w:t>SINNAI CALCIO A 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163535" w14:textId="77777777" w:rsidR="00246550" w:rsidRDefault="00246550">
                  <w:pPr>
                    <w:pStyle w:val="ROWTABELLA"/>
                  </w:pPr>
                  <w:r>
                    <w:t>- LA PINETA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0402A7" w14:textId="77777777" w:rsidR="00246550" w:rsidRDefault="0024655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E696B0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0ECBE86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46550" w14:paraId="38F7D90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5D5CD" w14:textId="77777777" w:rsidR="00246550" w:rsidRDefault="00246550">
                  <w:pPr>
                    <w:pStyle w:val="HEADERTABELLA"/>
                  </w:pPr>
                  <w:r>
                    <w:t>GIRONE D - 6 Giornata - A</w:t>
                  </w:r>
                </w:p>
              </w:tc>
            </w:tr>
            <w:tr w:rsidR="00246550" w14:paraId="1DC139E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D2321" w14:textId="77777777" w:rsidR="00246550" w:rsidRDefault="00246550">
                  <w:pPr>
                    <w:pStyle w:val="ROWTABELLA"/>
                  </w:pPr>
                  <w:r>
                    <w:t>(1) ASSEMINI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97711" w14:textId="77777777" w:rsidR="00246550" w:rsidRDefault="00246550">
                  <w:pPr>
                    <w:pStyle w:val="ROWTABELLA"/>
                  </w:pPr>
                  <w:r>
                    <w:t xml:space="preserve">- CAGLIARI CALCIO SPA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6984FD" w14:textId="77777777" w:rsidR="00246550" w:rsidRDefault="0024655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1FD87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7E63FD7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754D9" w14:textId="77777777" w:rsidR="00246550" w:rsidRDefault="00246550">
                  <w:pPr>
                    <w:pStyle w:val="ROWTABELLA"/>
                  </w:pPr>
                  <w:r>
                    <w:t>(1) CAGLIARI CALCIO SPA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DEBAF6" w14:textId="77777777" w:rsidR="00246550" w:rsidRDefault="00246550">
                  <w:pPr>
                    <w:pStyle w:val="ROWTABELLA"/>
                  </w:pPr>
                  <w:r>
                    <w:t>- ATLETICO CAGLIARI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736B3" w14:textId="77777777" w:rsidR="00246550" w:rsidRDefault="0024655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BA47DE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53D01F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0AF8D" w14:textId="77777777" w:rsidR="00246550" w:rsidRDefault="00246550">
                  <w:pPr>
                    <w:pStyle w:val="ROWTABELLA"/>
                  </w:pPr>
                  <w:r>
                    <w:t>(1) FUTURA CALCIO SALES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B99E6" w14:textId="77777777" w:rsidR="00246550" w:rsidRDefault="00246550">
                  <w:pPr>
                    <w:pStyle w:val="ROWTABELLA"/>
                  </w:pPr>
                  <w:r>
                    <w:t>- MONASTIR KOSMOTO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BF90E" w14:textId="77777777" w:rsidR="00246550" w:rsidRDefault="0024655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E422A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3E5DC3E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0A611" w14:textId="77777777" w:rsidR="00246550" w:rsidRDefault="00246550">
                  <w:pPr>
                    <w:pStyle w:val="ROWTABELLA"/>
                  </w:pPr>
                  <w:r>
                    <w:t xml:space="preserve">(1) GR 11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F9089" w14:textId="77777777" w:rsidR="00246550" w:rsidRDefault="00246550">
                  <w:pPr>
                    <w:pStyle w:val="ROWTABELLA"/>
                  </w:pPr>
                  <w:r>
                    <w:t xml:space="preserve">- CUS CAGLIARI A.S.D.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8BC5C" w14:textId="77777777" w:rsidR="00246550" w:rsidRDefault="00246550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2F084A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219AFA8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0E6D6" w14:textId="77777777" w:rsidR="00246550" w:rsidRDefault="00246550">
                  <w:pPr>
                    <w:pStyle w:val="ROWTABELLA"/>
                  </w:pPr>
                  <w:r>
                    <w:t xml:space="preserve">LA PINETA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146487" w14:textId="77777777" w:rsidR="00246550" w:rsidRDefault="00246550">
                  <w:pPr>
                    <w:pStyle w:val="ROWTABELLA"/>
                  </w:pPr>
                  <w:r>
                    <w:t xml:space="preserve">- SINNAI CALCIO A 11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15F25" w14:textId="77777777" w:rsidR="00246550" w:rsidRDefault="0024655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BC896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1855B5F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A1DA7" w14:textId="77777777" w:rsidR="00246550" w:rsidRDefault="00246550">
                  <w:pPr>
                    <w:pStyle w:val="ROWTABELLA"/>
                  </w:pPr>
                  <w:r>
                    <w:t>(2) ORIONE 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A07F3D" w14:textId="77777777" w:rsidR="00246550" w:rsidRDefault="00246550">
                  <w:pPr>
                    <w:pStyle w:val="ROWTABELLA"/>
                  </w:pPr>
                  <w:r>
                    <w:t xml:space="preserve">- FULGOR IMPERIAL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E0C65" w14:textId="77777777" w:rsidR="00246550" w:rsidRDefault="0024655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E523C" w14:textId="77777777" w:rsidR="00246550" w:rsidRDefault="0024655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46550" w14:paraId="2D8CE53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1B8D7" w14:textId="77777777" w:rsidR="00246550" w:rsidRDefault="00246550">
                  <w:pPr>
                    <w:pStyle w:val="ROWTABELLA"/>
                  </w:pPr>
                  <w:r>
                    <w:t>(1) - disputata il 23/11/2019</w:t>
                  </w:r>
                </w:p>
              </w:tc>
            </w:tr>
            <w:tr w:rsidR="00246550" w14:paraId="4469D6C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2A2BD" w14:textId="77777777" w:rsidR="00246550" w:rsidRDefault="00246550">
                  <w:pPr>
                    <w:pStyle w:val="ROWTABELLA"/>
                  </w:pPr>
                  <w:r>
                    <w:t>(2) - disputata il 26/11/2019</w:t>
                  </w:r>
                </w:p>
              </w:tc>
            </w:tr>
          </w:tbl>
          <w:p w14:paraId="2B61208E" w14:textId="77777777" w:rsidR="00246550" w:rsidRDefault="0024655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7EFCAF1" w14:textId="77777777" w:rsidR="00246550" w:rsidRDefault="00246550" w:rsidP="00246550">
      <w:pPr>
        <w:pStyle w:val="breakline"/>
      </w:pPr>
    </w:p>
    <w:p w14:paraId="47AC4B90" w14:textId="77777777" w:rsidR="0068624F" w:rsidRDefault="0068624F" w:rsidP="0068624F">
      <w:pPr>
        <w:pStyle w:val="breakline"/>
      </w:pPr>
    </w:p>
    <w:p w14:paraId="6939473F" w14:textId="77777777" w:rsidR="00CD42BD" w:rsidRDefault="00CD42BD" w:rsidP="00200795">
      <w:pPr>
        <w:pStyle w:val="Titolo2"/>
        <w:numPr>
          <w:ilvl w:val="1"/>
          <w:numId w:val="1"/>
        </w:numPr>
        <w:spacing w:before="0" w:after="0"/>
        <w:rPr>
          <w:u w:val="single"/>
        </w:rPr>
      </w:pPr>
      <w:r>
        <w:rPr>
          <w:u w:val="single"/>
        </w:rPr>
        <w:t>Programma gare</w:t>
      </w:r>
    </w:p>
    <w:p w14:paraId="7DFABB9F" w14:textId="77777777" w:rsidR="00922B2C" w:rsidRDefault="00922B2C" w:rsidP="00922B2C">
      <w:pPr>
        <w:pStyle w:val="TITOLOCAMPIONATO"/>
        <w:shd w:val="clear" w:color="auto" w:fill="CCCCCC"/>
        <w:spacing w:before="80" w:after="40"/>
      </w:pPr>
      <w:r>
        <w:t>TERZA CATEGORIA CAGLIARI</w:t>
      </w:r>
    </w:p>
    <w:p w14:paraId="796BB3ED" w14:textId="77777777" w:rsidR="00922B2C" w:rsidRDefault="00922B2C" w:rsidP="00922B2C">
      <w:pPr>
        <w:pStyle w:val="breakline"/>
      </w:pPr>
    </w:p>
    <w:p w14:paraId="33E281A3" w14:textId="77777777" w:rsidR="00922B2C" w:rsidRDefault="00922B2C" w:rsidP="00922B2C">
      <w:pPr>
        <w:pStyle w:val="SOTTOTITOLOCAMPIONATO1"/>
      </w:pPr>
      <w:r>
        <w:t>GIRONE A - 6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015"/>
        <w:gridCol w:w="385"/>
        <w:gridCol w:w="898"/>
        <w:gridCol w:w="1179"/>
        <w:gridCol w:w="1552"/>
        <w:gridCol w:w="1551"/>
      </w:tblGrid>
      <w:tr w:rsidR="00922B2C" w14:paraId="2F028BEE" w14:textId="77777777" w:rsidTr="00B857D2"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40B55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36970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0B1F3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7CF7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1C05D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5ED8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C3AA5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41A3E32B" w14:textId="77777777" w:rsidTr="00B857D2">
        <w:trPr>
          <w:trHeight w:val="165"/>
        </w:trPr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F07F3" w14:textId="77777777" w:rsidR="00922B2C" w:rsidRDefault="00922B2C">
            <w:pPr>
              <w:pStyle w:val="ROWTABELLA"/>
            </w:pPr>
            <w:r>
              <w:t>GONNESA CALCIO</w:t>
            </w:r>
          </w:p>
        </w:tc>
        <w:tc>
          <w:tcPr>
            <w:tcW w:w="201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0AAA1" w14:textId="77777777" w:rsidR="00922B2C" w:rsidRDefault="00922B2C">
            <w:pPr>
              <w:pStyle w:val="ROWTABELLA"/>
            </w:pPr>
            <w:r>
              <w:t>SIGMA CAGLIARI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EA28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EE0AE" w14:textId="77777777" w:rsidR="00922B2C" w:rsidRDefault="00922B2C">
            <w:pPr>
              <w:pStyle w:val="ROWTABELLA"/>
            </w:pPr>
            <w:r>
              <w:t>30/11/2019 15:00</w:t>
            </w:r>
          </w:p>
        </w:tc>
        <w:tc>
          <w:tcPr>
            <w:tcW w:w="1179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E2471" w14:textId="77777777" w:rsidR="00922B2C" w:rsidRDefault="00922B2C">
            <w:pPr>
              <w:pStyle w:val="ROWTABELLA"/>
            </w:pPr>
            <w:r>
              <w:t>COMUNALE GONNESA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8C37E" w14:textId="77777777" w:rsidR="00922B2C" w:rsidRDefault="00922B2C">
            <w:pPr>
              <w:pStyle w:val="ROWTABELLA"/>
            </w:pPr>
            <w:r>
              <w:t>GONNESA</w:t>
            </w:r>
          </w:p>
        </w:tc>
        <w:tc>
          <w:tcPr>
            <w:tcW w:w="155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07FCE" w14:textId="77777777" w:rsidR="00922B2C" w:rsidRDefault="00922B2C">
            <w:pPr>
              <w:pStyle w:val="ROWTABELLA"/>
            </w:pPr>
            <w:r>
              <w:t>VIA IGLESIAS LOC.SA SILIQUA</w:t>
            </w:r>
          </w:p>
        </w:tc>
      </w:tr>
      <w:tr w:rsidR="00922B2C" w14:paraId="4DE387E1" w14:textId="77777777" w:rsidTr="00B857D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EC096" w14:textId="77777777" w:rsidR="00922B2C" w:rsidRDefault="00922B2C">
            <w:pPr>
              <w:pStyle w:val="ROWTABELLA"/>
            </w:pPr>
            <w:r>
              <w:t>ESSECI SIGMA CAGLIARI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F1DC6" w14:textId="77777777" w:rsidR="00922B2C" w:rsidRDefault="00922B2C">
            <w:pPr>
              <w:pStyle w:val="ROWTABELLA"/>
            </w:pPr>
            <w:r>
              <w:t>LA SALLE CALCIO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60242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162D6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982CE" w14:textId="77777777" w:rsidR="00922B2C" w:rsidRDefault="00922B2C">
            <w:pPr>
              <w:pStyle w:val="ROWTABELLA"/>
            </w:pPr>
            <w:r>
              <w:t>PROGETTO CALCIO S.ELIA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C1B96" w14:textId="77777777" w:rsidR="00922B2C" w:rsidRDefault="00922B2C">
            <w:pPr>
              <w:pStyle w:val="ROWTABELLA"/>
            </w:pPr>
            <w:r>
              <w:t>CAGLIARI BORGO SANT ELIA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21FC" w14:textId="77777777" w:rsidR="00922B2C" w:rsidRDefault="00922B2C">
            <w:pPr>
              <w:pStyle w:val="ROWTABELLA"/>
            </w:pPr>
            <w:r>
              <w:t>S.ELIA FRONTE PARCHEGGI</w:t>
            </w:r>
          </w:p>
        </w:tc>
      </w:tr>
      <w:tr w:rsidR="00922B2C" w14:paraId="339BE7FA" w14:textId="77777777" w:rsidTr="00B857D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A3597" w14:textId="3EE04864" w:rsidR="00922B2C" w:rsidRDefault="00922B2C">
            <w:pPr>
              <w:pStyle w:val="ROWTABELLA"/>
            </w:pPr>
            <w:r>
              <w:t>ORIONE 96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6B5EC" w14:textId="77777777" w:rsidR="00922B2C" w:rsidRDefault="00922B2C">
            <w:pPr>
              <w:pStyle w:val="ROWTABELLA"/>
            </w:pPr>
            <w:r>
              <w:t>SANTOS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E174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07C1F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6B655" w14:textId="77777777" w:rsidR="00922B2C" w:rsidRDefault="00922B2C">
            <w:pPr>
              <w:pStyle w:val="ROWTABELLA"/>
            </w:pPr>
            <w:r>
              <w:t>CENTRO DOMENICANO VERITAS C.1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DCB7F" w14:textId="77777777" w:rsidR="00922B2C" w:rsidRDefault="00922B2C">
            <w:pPr>
              <w:pStyle w:val="ROWTABELLA"/>
            </w:pPr>
            <w:r>
              <w:t>SELARGIUS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4A147" w14:textId="77777777" w:rsidR="00922B2C" w:rsidRDefault="00922B2C">
            <w:pPr>
              <w:pStyle w:val="ROWTABELLA"/>
            </w:pPr>
            <w:r>
              <w:t>VIA WATT SNC, S.P. PER SETTIMO</w:t>
            </w:r>
          </w:p>
        </w:tc>
      </w:tr>
      <w:tr w:rsidR="00922B2C" w14:paraId="0C9290A7" w14:textId="77777777" w:rsidTr="00B857D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F2AB9" w14:textId="77777777" w:rsidR="00922B2C" w:rsidRDefault="00922B2C">
            <w:pPr>
              <w:pStyle w:val="ROWTABELLA"/>
            </w:pPr>
            <w:r>
              <w:t>P.G.S. AUDAX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F14B" w14:textId="77777777" w:rsidR="00922B2C" w:rsidRDefault="00922B2C">
            <w:pPr>
              <w:pStyle w:val="ROWTABELLA"/>
            </w:pPr>
            <w:r>
              <w:t>ISULEDDA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3AE47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1A013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6E147" w14:textId="77777777" w:rsidR="00922B2C" w:rsidRDefault="00922B2C">
            <w:pPr>
              <w:pStyle w:val="ROWTABELLA"/>
            </w:pPr>
            <w:r>
              <w:t>FRUTTI D'ORO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D3B9C" w14:textId="77777777" w:rsidR="00922B2C" w:rsidRDefault="00922B2C">
            <w:pPr>
              <w:pStyle w:val="ROWTABELLA"/>
            </w:pPr>
            <w:r>
              <w:t>CAPOTERRA FRUTTI D'ORO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488D7" w14:textId="77777777" w:rsidR="00922B2C" w:rsidRDefault="00922B2C">
            <w:pPr>
              <w:pStyle w:val="ROWTABELLA"/>
            </w:pPr>
            <w:r>
              <w:t>VIALE ALBATROS, 11</w:t>
            </w:r>
          </w:p>
        </w:tc>
      </w:tr>
      <w:tr w:rsidR="00922B2C" w14:paraId="7623A25C" w14:textId="77777777" w:rsidTr="00B857D2">
        <w:trPr>
          <w:trHeight w:val="165"/>
        </w:trPr>
        <w:tc>
          <w:tcPr>
            <w:tcW w:w="202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40366" w14:textId="77777777" w:rsidR="00922B2C" w:rsidRDefault="00922B2C">
            <w:pPr>
              <w:pStyle w:val="ROWTABELLA"/>
            </w:pPr>
            <w:r>
              <w:t>PORTOSCUSO CALCIO</w:t>
            </w:r>
          </w:p>
        </w:tc>
        <w:tc>
          <w:tcPr>
            <w:tcW w:w="2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34AC1" w14:textId="77777777" w:rsidR="00922B2C" w:rsidRDefault="00922B2C">
            <w:pPr>
              <w:pStyle w:val="ROWTABELLA"/>
            </w:pPr>
            <w:r>
              <w:t>ACCADEMIA DOLIANOVA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79AC4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92414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1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9C2B3" w14:textId="77777777" w:rsidR="00922B2C" w:rsidRDefault="00922B2C">
            <w:pPr>
              <w:pStyle w:val="ROWTABELLA"/>
            </w:pPr>
            <w:r>
              <w:t>STADIO PORTOSCUSO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EFFAE" w14:textId="77777777" w:rsidR="00922B2C" w:rsidRDefault="00922B2C">
            <w:pPr>
              <w:pStyle w:val="ROWTABELLA"/>
            </w:pPr>
            <w:r>
              <w:t>PORTOSCUSO</w:t>
            </w:r>
          </w:p>
        </w:tc>
        <w:tc>
          <w:tcPr>
            <w:tcW w:w="1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87F6" w14:textId="77777777" w:rsidR="00922B2C" w:rsidRDefault="00922B2C">
            <w:pPr>
              <w:pStyle w:val="ROWTABELLA"/>
            </w:pPr>
            <w:r>
              <w:t>STRADA PROV. GONNESA/VIA DANTE</w:t>
            </w:r>
          </w:p>
        </w:tc>
      </w:tr>
    </w:tbl>
    <w:p w14:paraId="501893E3" w14:textId="77777777" w:rsidR="00922B2C" w:rsidRDefault="00922B2C" w:rsidP="00922B2C">
      <w:pPr>
        <w:pStyle w:val="breakline"/>
      </w:pPr>
    </w:p>
    <w:p w14:paraId="59EE5E07" w14:textId="77777777" w:rsidR="00922B2C" w:rsidRDefault="00922B2C" w:rsidP="00922B2C">
      <w:pPr>
        <w:pStyle w:val="breakline"/>
      </w:pPr>
    </w:p>
    <w:p w14:paraId="289A2855" w14:textId="77777777" w:rsidR="00922B2C" w:rsidRDefault="00922B2C" w:rsidP="00922B2C">
      <w:pPr>
        <w:pStyle w:val="breakline"/>
      </w:pPr>
    </w:p>
    <w:p w14:paraId="3D0A0D09" w14:textId="77777777" w:rsidR="00922B2C" w:rsidRDefault="00922B2C" w:rsidP="00922B2C">
      <w:pPr>
        <w:pStyle w:val="SOTTOTITOLOCAMPIONATO1"/>
      </w:pPr>
      <w:r>
        <w:t>GIRONE B - 6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036"/>
        <w:gridCol w:w="385"/>
        <w:gridCol w:w="898"/>
        <w:gridCol w:w="1176"/>
        <w:gridCol w:w="1548"/>
        <w:gridCol w:w="1548"/>
      </w:tblGrid>
      <w:tr w:rsidR="00922B2C" w14:paraId="5BA77DDB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2E909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2E526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DA557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CDFD5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D76E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C63C2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C10A6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46E460F1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1453" w14:textId="77777777" w:rsidR="00922B2C" w:rsidRDefault="00922B2C">
            <w:pPr>
              <w:pStyle w:val="ROWTABELLA"/>
            </w:pPr>
            <w:r>
              <w:t>LA PINETA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C7EDC" w14:textId="77777777" w:rsidR="00922B2C" w:rsidRDefault="00922B2C">
            <w:pPr>
              <w:pStyle w:val="ROWTABELLA"/>
            </w:pPr>
            <w:r>
              <w:t>ACCADEMIA CALCIOSARRABESE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B7511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70163" w14:textId="77777777" w:rsidR="00922B2C" w:rsidRDefault="00922B2C">
            <w:pPr>
              <w:pStyle w:val="ROWTABELLA"/>
            </w:pPr>
            <w:r>
              <w:t>30/11/2019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D28AE" w14:textId="77777777" w:rsidR="00922B2C" w:rsidRDefault="00922B2C">
            <w:pPr>
              <w:pStyle w:val="ROWTABELLA"/>
            </w:pPr>
            <w:r>
              <w:t>COMUNALE BELLAVISTA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5C7A" w14:textId="77777777" w:rsidR="00922B2C" w:rsidRDefault="00922B2C">
            <w:pPr>
              <w:pStyle w:val="ROWTABELLA"/>
            </w:pPr>
            <w:r>
              <w:t>SINNAI BELLAVISTA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E6FD0" w14:textId="77777777" w:rsidR="00922B2C" w:rsidRDefault="00922B2C">
            <w:pPr>
              <w:pStyle w:val="ROWTABELLA"/>
            </w:pPr>
            <w:r>
              <w:t>VIA S.ISIDORO</w:t>
            </w:r>
          </w:p>
        </w:tc>
      </w:tr>
      <w:tr w:rsidR="00922B2C" w14:paraId="3C6A9A28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7EA59" w14:textId="77777777" w:rsidR="00922B2C" w:rsidRDefault="00922B2C">
            <w:pPr>
              <w:pStyle w:val="ROWTABELLA"/>
            </w:pPr>
            <w:r>
              <w:t>SINNAI CALCIO A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62848" w14:textId="77777777" w:rsidR="00922B2C" w:rsidRDefault="00922B2C">
            <w:pPr>
              <w:pStyle w:val="ROWTABELLA"/>
            </w:pPr>
            <w:r>
              <w:t>ITALPIOMBO SANTA TERESA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424B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1D3DB" w14:textId="77777777" w:rsidR="00922B2C" w:rsidRDefault="00922B2C">
            <w:pPr>
              <w:pStyle w:val="ROWTABELLA"/>
            </w:pPr>
            <w:r>
              <w:t>30/11/2019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93BB2" w14:textId="77777777" w:rsidR="00922B2C" w:rsidRDefault="00922B2C">
            <w:pPr>
              <w:pStyle w:val="ROWTABELLA"/>
            </w:pPr>
            <w:r>
              <w:t>COMUNALE S.ELENA "PAOLO PIZZI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3EBE9" w14:textId="77777777" w:rsidR="00922B2C" w:rsidRDefault="00922B2C">
            <w:pPr>
              <w:pStyle w:val="ROWTABELLA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E3817" w14:textId="77777777" w:rsidR="00922B2C" w:rsidRDefault="00922B2C">
            <w:pPr>
              <w:pStyle w:val="ROWTABELLA"/>
            </w:pPr>
            <w:r>
              <w:t>VIA OLIMPIA ZONA S.ELENA</w:t>
            </w:r>
          </w:p>
        </w:tc>
      </w:tr>
      <w:tr w:rsidR="00922B2C" w14:paraId="4A6805E3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8B52A" w14:textId="77777777" w:rsidR="00922B2C" w:rsidRDefault="00922B2C">
            <w:pPr>
              <w:pStyle w:val="ROWTABELLA"/>
            </w:pPr>
            <w:r>
              <w:t>S.G. FLUMINI QUARTU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AF4C8" w14:textId="77777777" w:rsidR="00922B2C" w:rsidRDefault="00922B2C">
            <w:pPr>
              <w:pStyle w:val="ROWTABELLA"/>
            </w:pPr>
            <w:r>
              <w:t>DLF SERRAMANNA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D8568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3BE13" w14:textId="77777777" w:rsidR="00922B2C" w:rsidRDefault="00922B2C">
            <w:pPr>
              <w:pStyle w:val="ROWTABELLA"/>
            </w:pPr>
            <w:r>
              <w:t>01/12/2019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FA9D6" w14:textId="77777777" w:rsidR="00922B2C" w:rsidRDefault="00922B2C">
            <w:pPr>
              <w:pStyle w:val="ROWTABELLA"/>
            </w:pPr>
            <w:r>
              <w:t>COMUNALE FLUMINI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1C6E" w14:textId="77777777" w:rsidR="00922B2C" w:rsidRDefault="00922B2C">
            <w:pPr>
              <w:pStyle w:val="ROWTABELLA"/>
            </w:pPr>
            <w:r>
              <w:t>QUARTU S.ELENA FLUMINI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68FD1" w14:textId="77777777" w:rsidR="00922B2C" w:rsidRDefault="00922B2C">
            <w:pPr>
              <w:pStyle w:val="ROWTABELLA"/>
            </w:pPr>
            <w:r>
              <w:t>VIALE REGIONE SA TANCA</w:t>
            </w:r>
          </w:p>
        </w:tc>
      </w:tr>
      <w:tr w:rsidR="00922B2C" w14:paraId="692858AE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6C1D0" w14:textId="77777777" w:rsidR="00922B2C" w:rsidRDefault="00922B2C">
            <w:pPr>
              <w:pStyle w:val="ROWTABELLA"/>
            </w:pPr>
            <w:r>
              <w:t>SARDARA 1983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61510" w14:textId="77777777" w:rsidR="00922B2C" w:rsidRDefault="00922B2C">
            <w:pPr>
              <w:pStyle w:val="ROWTABELLA"/>
            </w:pPr>
            <w:r>
              <w:t>ATLETICO FC SANLURI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2F21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EFA35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19B84" w14:textId="77777777" w:rsidR="00922B2C" w:rsidRDefault="00922B2C">
            <w:pPr>
              <w:pStyle w:val="ROWTABELLA"/>
            </w:pPr>
            <w:r>
              <w:t>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8161C" w14:textId="77777777" w:rsidR="00922B2C" w:rsidRDefault="00922B2C">
            <w:pPr>
              <w:pStyle w:val="ROWTABELLA"/>
            </w:pPr>
            <w:r>
              <w:t>SARDARA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4ED18" w14:textId="77777777" w:rsidR="00922B2C" w:rsidRDefault="00922B2C">
            <w:pPr>
              <w:pStyle w:val="ROWTABELLA"/>
            </w:pPr>
            <w:r>
              <w:t>VIA CAMPANIA</w:t>
            </w:r>
          </w:p>
        </w:tc>
      </w:tr>
      <w:tr w:rsidR="00922B2C" w14:paraId="7D9CB0A1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EF66F" w14:textId="77777777" w:rsidR="00922B2C" w:rsidRDefault="00922B2C">
            <w:pPr>
              <w:pStyle w:val="ROWTABELLA"/>
            </w:pPr>
            <w:r>
              <w:t>U.S. SETTIMO 1967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0D764" w14:textId="77777777" w:rsidR="00922B2C" w:rsidRDefault="00922B2C">
            <w:pPr>
              <w:pStyle w:val="ROWTABELLA"/>
            </w:pPr>
            <w:r>
              <w:t>AMATORI CALCIO KALAGONIS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3F3B8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98BE5" w14:textId="77777777" w:rsidR="00922B2C" w:rsidRDefault="00922B2C">
            <w:pPr>
              <w:pStyle w:val="ROWTABELLA"/>
            </w:pPr>
            <w:r>
              <w:t>01/12/2019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8B6EC" w14:textId="77777777" w:rsidR="00922B2C" w:rsidRDefault="00922B2C">
            <w:pPr>
              <w:pStyle w:val="ROWTABELLA"/>
            </w:pPr>
            <w:r>
              <w:t>COMUNALE SETTIMO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E3055" w14:textId="77777777" w:rsidR="00922B2C" w:rsidRDefault="00922B2C">
            <w:pPr>
              <w:pStyle w:val="ROWTABELLA"/>
            </w:pPr>
            <w:r>
              <w:t>SETTIMO S.PIETRO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11A5A" w14:textId="77777777" w:rsidR="00922B2C" w:rsidRDefault="00922B2C">
            <w:pPr>
              <w:pStyle w:val="ROWTABELLA"/>
            </w:pPr>
            <w:r>
              <w:t>ZONA CUCCURU DE NURAXI</w:t>
            </w:r>
          </w:p>
        </w:tc>
      </w:tr>
    </w:tbl>
    <w:p w14:paraId="7F310AB1" w14:textId="77777777" w:rsidR="00922B2C" w:rsidRDefault="00922B2C" w:rsidP="00922B2C">
      <w:pPr>
        <w:pStyle w:val="breakline"/>
      </w:pPr>
    </w:p>
    <w:p w14:paraId="2BAC9398" w14:textId="77777777" w:rsidR="00922B2C" w:rsidRDefault="00922B2C" w:rsidP="00922B2C">
      <w:pPr>
        <w:pStyle w:val="breakline"/>
      </w:pPr>
    </w:p>
    <w:p w14:paraId="16A70151" w14:textId="77777777" w:rsidR="00922B2C" w:rsidRDefault="00922B2C" w:rsidP="00922B2C">
      <w:pPr>
        <w:pStyle w:val="breakline"/>
      </w:pPr>
    </w:p>
    <w:p w14:paraId="677EE2CF" w14:textId="77777777" w:rsidR="00B857D2" w:rsidRDefault="00B857D2" w:rsidP="00922B2C">
      <w:pPr>
        <w:pStyle w:val="breakline"/>
      </w:pPr>
    </w:p>
    <w:p w14:paraId="09D00BD9" w14:textId="77777777" w:rsidR="00B857D2" w:rsidRDefault="00B857D2" w:rsidP="00922B2C">
      <w:pPr>
        <w:pStyle w:val="breakline"/>
      </w:pPr>
    </w:p>
    <w:p w14:paraId="0D6345D9" w14:textId="77777777" w:rsidR="00B857D2" w:rsidRDefault="00B857D2" w:rsidP="00922B2C">
      <w:pPr>
        <w:pStyle w:val="breakline"/>
      </w:pPr>
      <w:bookmarkStart w:id="0" w:name="_GoBack"/>
      <w:bookmarkEnd w:id="0"/>
    </w:p>
    <w:p w14:paraId="1FEA44C3" w14:textId="77777777" w:rsidR="00922B2C" w:rsidRDefault="00922B2C" w:rsidP="00922B2C">
      <w:pPr>
        <w:pStyle w:val="breakline"/>
      </w:pPr>
    </w:p>
    <w:p w14:paraId="795CB97D" w14:textId="77777777" w:rsidR="00922B2C" w:rsidRDefault="00922B2C" w:rsidP="00922B2C">
      <w:pPr>
        <w:pStyle w:val="breakline"/>
      </w:pPr>
    </w:p>
    <w:p w14:paraId="17743265" w14:textId="77777777" w:rsidR="00922B2C" w:rsidRDefault="00922B2C" w:rsidP="00922B2C">
      <w:pPr>
        <w:pStyle w:val="TITOLOCAMPIONATO"/>
        <w:shd w:val="clear" w:color="auto" w:fill="CCCCCC"/>
        <w:spacing w:before="80" w:after="40"/>
      </w:pPr>
      <w:r>
        <w:lastRenderedPageBreak/>
        <w:t>JUNIORES UNDER 19 PROVINC.-CA-</w:t>
      </w:r>
    </w:p>
    <w:p w14:paraId="5FBE1D8A" w14:textId="77777777" w:rsidR="00922B2C" w:rsidRDefault="00922B2C" w:rsidP="00922B2C">
      <w:pPr>
        <w:pStyle w:val="breakline"/>
      </w:pPr>
    </w:p>
    <w:p w14:paraId="1B80109A" w14:textId="77777777" w:rsidR="00922B2C" w:rsidRDefault="00922B2C" w:rsidP="00922B2C">
      <w:pPr>
        <w:pStyle w:val="breakline"/>
      </w:pPr>
    </w:p>
    <w:p w14:paraId="1B0992C7" w14:textId="77777777" w:rsidR="00922B2C" w:rsidRDefault="00922B2C" w:rsidP="00922B2C">
      <w:pPr>
        <w:pStyle w:val="SOTTOTITOLOCAMPIONATO1"/>
      </w:pPr>
      <w:r>
        <w:t>GIRONE A - 6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2015"/>
        <w:gridCol w:w="385"/>
        <w:gridCol w:w="898"/>
        <w:gridCol w:w="1178"/>
        <w:gridCol w:w="1551"/>
        <w:gridCol w:w="1551"/>
      </w:tblGrid>
      <w:tr w:rsidR="00922B2C" w14:paraId="5C2EC815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0A3EC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D8774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22423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138FE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43FDD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2E817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75EC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05028866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EB64F" w14:textId="77777777" w:rsidR="00922B2C" w:rsidRDefault="00922B2C">
            <w:pPr>
              <w:pStyle w:val="ROWTABELLA"/>
            </w:pPr>
            <w:r>
              <w:t>LA PALMA MONTEURPINU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9EA8" w14:textId="77777777" w:rsidR="00922B2C" w:rsidRDefault="00922B2C">
            <w:pPr>
              <w:pStyle w:val="ROWTABELLA"/>
            </w:pPr>
            <w:r>
              <w:t>PGS CLUB SAN PAOLO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78871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A492B" w14:textId="77777777" w:rsidR="00922B2C" w:rsidRDefault="00922B2C">
            <w:pPr>
              <w:pStyle w:val="ROWTABELLA"/>
            </w:pPr>
            <w:r>
              <w:t>30/11/2019 17:45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5C299" w14:textId="77777777" w:rsidR="00922B2C" w:rsidRDefault="00922B2C">
            <w:pPr>
              <w:pStyle w:val="ROWTABELLA"/>
            </w:pPr>
            <w:r>
              <w:t>C.R.A.S.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74877" w14:textId="77777777" w:rsidR="00922B2C" w:rsidRDefault="00922B2C">
            <w:pPr>
              <w:pStyle w:val="ROWTABELLA"/>
            </w:pPr>
            <w:r>
              <w:t>CAGLIARI VIA SAN PAOLO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D1C0" w14:textId="77777777" w:rsidR="00922B2C" w:rsidRDefault="00922B2C">
            <w:pPr>
              <w:pStyle w:val="ROWTABELLA"/>
            </w:pPr>
            <w:r>
              <w:t>VIA SCIPIONE</w:t>
            </w:r>
          </w:p>
        </w:tc>
      </w:tr>
      <w:tr w:rsidR="00922B2C" w14:paraId="1074329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55C5" w14:textId="77777777" w:rsidR="00922B2C" w:rsidRDefault="00922B2C">
            <w:pPr>
              <w:pStyle w:val="ROWTABELLA"/>
            </w:pPr>
            <w:r>
              <w:t>MURAVERA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2408E" w14:textId="77777777" w:rsidR="00922B2C" w:rsidRDefault="00922B2C">
            <w:pPr>
              <w:pStyle w:val="ROWTABELLA"/>
            </w:pPr>
            <w:r>
              <w:t>LANUSEI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36732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ABA50" w14:textId="77777777" w:rsidR="00922B2C" w:rsidRDefault="00922B2C">
            <w:pPr>
              <w:pStyle w:val="ROWTABELLA"/>
            </w:pPr>
            <w:r>
              <w:t>30/11/2019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5E09" w14:textId="77777777" w:rsidR="00922B2C" w:rsidRDefault="00922B2C">
            <w:pPr>
              <w:pStyle w:val="ROWTABELLA"/>
            </w:pPr>
            <w:r>
              <w:t>COMUNALE 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66A58" w14:textId="77777777" w:rsidR="00922B2C" w:rsidRDefault="00922B2C">
            <w:pPr>
              <w:pStyle w:val="ROWTABELLA"/>
            </w:pPr>
            <w:r>
              <w:t>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A7B2D" w14:textId="77777777" w:rsidR="00922B2C" w:rsidRDefault="00922B2C">
            <w:pPr>
              <w:pStyle w:val="ROWTABELLA"/>
            </w:pPr>
            <w:r>
              <w:t>S.S. 125 KM 63,4</w:t>
            </w:r>
          </w:p>
        </w:tc>
      </w:tr>
      <w:tr w:rsidR="00922B2C" w14:paraId="47212F35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551AC" w14:textId="77777777" w:rsidR="00922B2C" w:rsidRDefault="00922B2C">
            <w:pPr>
              <w:pStyle w:val="ROWTABELLA"/>
            </w:pPr>
            <w:r>
              <w:t>QUARTU 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B21A1" w14:textId="77777777" w:rsidR="00922B2C" w:rsidRDefault="00922B2C">
            <w:pPr>
              <w:pStyle w:val="ROWTABELLA"/>
            </w:pPr>
            <w:r>
              <w:t>SELARGIUS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5F7C6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F626A" w14:textId="77777777" w:rsidR="00922B2C" w:rsidRDefault="00922B2C">
            <w:pPr>
              <w:pStyle w:val="ROWTABELLA"/>
            </w:pPr>
            <w:r>
              <w:t>30/11/2019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F3D2C" w14:textId="77777777" w:rsidR="00922B2C" w:rsidRDefault="00922B2C">
            <w:pPr>
              <w:pStyle w:val="ROWTABELLA"/>
            </w:pPr>
            <w:r>
              <w:t>SA GORA QUARTU 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A9175" w14:textId="77777777" w:rsidR="00922B2C" w:rsidRDefault="00922B2C">
            <w:pPr>
              <w:pStyle w:val="ROWTABELLA"/>
            </w:pPr>
            <w:r>
              <w:t>QUARTU S.ELENA "SA GORA"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127E" w14:textId="77777777" w:rsidR="00922B2C" w:rsidRDefault="00922B2C">
            <w:pPr>
              <w:pStyle w:val="ROWTABELLA"/>
            </w:pPr>
            <w:r>
              <w:t>VIA BEETHOVEN</w:t>
            </w:r>
          </w:p>
        </w:tc>
      </w:tr>
      <w:tr w:rsidR="00922B2C" w14:paraId="056975FC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CF060" w14:textId="77777777" w:rsidR="00922B2C" w:rsidRDefault="00922B2C">
            <w:pPr>
              <w:pStyle w:val="ROWTABELLA"/>
            </w:pPr>
            <w:r>
              <w:t>VIRTUS S.SPERATE 2002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70D5" w14:textId="77777777" w:rsidR="00922B2C" w:rsidRDefault="00922B2C">
            <w:pPr>
              <w:pStyle w:val="ROWTABELLA"/>
            </w:pPr>
            <w:r>
              <w:t>ATLETICO CAGLIARI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B930B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4C39F" w14:textId="77777777" w:rsidR="00922B2C" w:rsidRDefault="00922B2C">
            <w:pPr>
              <w:pStyle w:val="ROWTABELLA"/>
            </w:pPr>
            <w:r>
              <w:t>30/11/2019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16E32" w14:textId="77777777" w:rsidR="00922B2C" w:rsidRDefault="00922B2C">
            <w:pPr>
              <w:pStyle w:val="ROWTABELLA"/>
            </w:pPr>
            <w:r>
              <w:t>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D604A" w14:textId="77777777" w:rsidR="00922B2C" w:rsidRDefault="00922B2C">
            <w:pPr>
              <w:pStyle w:val="ROWTABELLA"/>
            </w:pPr>
            <w:r>
              <w:t>SAN SPERATE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3AE7B" w14:textId="77777777" w:rsidR="00922B2C" w:rsidRDefault="00922B2C">
            <w:pPr>
              <w:pStyle w:val="ROWTABELLA"/>
            </w:pPr>
            <w:r>
              <w:t>VIA CAGLIARI</w:t>
            </w:r>
          </w:p>
        </w:tc>
      </w:tr>
      <w:tr w:rsidR="00922B2C" w14:paraId="38A861F3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FFB18" w14:textId="77777777" w:rsidR="00922B2C" w:rsidRDefault="00922B2C">
            <w:pPr>
              <w:pStyle w:val="ROWTABELLA"/>
            </w:pPr>
            <w:r>
              <w:t>1979 SIGMA DE AMICIS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0AA8C" w14:textId="77777777" w:rsidR="00922B2C" w:rsidRDefault="00922B2C">
            <w:pPr>
              <w:pStyle w:val="ROWTABELLA"/>
            </w:pPr>
            <w:r>
              <w:t>PULA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BAD19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C9C08" w14:textId="77777777" w:rsidR="00922B2C" w:rsidRDefault="00922B2C">
            <w:pPr>
              <w:pStyle w:val="ROWTABELLA"/>
            </w:pPr>
            <w:r>
              <w:t>02/12/2019 17:15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B3CD" w14:textId="77777777" w:rsidR="00922B2C" w:rsidRDefault="00922B2C">
            <w:pPr>
              <w:pStyle w:val="ROWTABELLA"/>
            </w:pPr>
            <w:r>
              <w:t>MULINU BECCIU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09199" w14:textId="77777777" w:rsidR="00922B2C" w:rsidRDefault="00922B2C">
            <w:pPr>
              <w:pStyle w:val="ROWTABELLA"/>
            </w:pPr>
            <w:r>
              <w:t>CAGLIARI MULINU BECCIU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E510F" w14:textId="77777777" w:rsidR="00922B2C" w:rsidRDefault="00922B2C">
            <w:pPr>
              <w:pStyle w:val="ROWTABELLA"/>
            </w:pPr>
            <w:r>
              <w:t>VIA CRESPELLANI</w:t>
            </w:r>
          </w:p>
        </w:tc>
      </w:tr>
    </w:tbl>
    <w:p w14:paraId="2EC27547" w14:textId="77777777" w:rsidR="00922B2C" w:rsidRDefault="00922B2C" w:rsidP="00922B2C">
      <w:pPr>
        <w:pStyle w:val="breakline"/>
      </w:pPr>
    </w:p>
    <w:p w14:paraId="751A0200" w14:textId="77777777" w:rsidR="00922B2C" w:rsidRDefault="00922B2C" w:rsidP="00922B2C">
      <w:pPr>
        <w:pStyle w:val="breakline"/>
      </w:pPr>
    </w:p>
    <w:p w14:paraId="01CBB8B5" w14:textId="77777777" w:rsidR="00922B2C" w:rsidRDefault="00922B2C" w:rsidP="00922B2C">
      <w:pPr>
        <w:pStyle w:val="breakline"/>
      </w:pPr>
    </w:p>
    <w:p w14:paraId="7F79B138" w14:textId="77777777" w:rsidR="00922B2C" w:rsidRDefault="00922B2C" w:rsidP="00922B2C">
      <w:pPr>
        <w:pStyle w:val="SOTTOTITOLOCAMPIONATO1"/>
      </w:pPr>
      <w:r>
        <w:t>GIRONE A - 4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011"/>
        <w:gridCol w:w="385"/>
        <w:gridCol w:w="898"/>
        <w:gridCol w:w="1177"/>
        <w:gridCol w:w="1549"/>
        <w:gridCol w:w="1570"/>
      </w:tblGrid>
      <w:tr w:rsidR="00922B2C" w14:paraId="72C7FE86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0BDC2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CBB62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D5479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E96CD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BFF15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57C7A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548D5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4DB49300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C5123" w14:textId="77777777" w:rsidR="00922B2C" w:rsidRDefault="00922B2C">
            <w:pPr>
              <w:pStyle w:val="ROWTABELLA"/>
            </w:pPr>
            <w:r>
              <w:t>LANUSEI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1B2AA" w14:textId="77777777" w:rsidR="00922B2C" w:rsidRDefault="00922B2C">
            <w:pPr>
              <w:pStyle w:val="ROWTABELLA"/>
            </w:pPr>
            <w:r>
              <w:t>ATLETICO CAGLIARI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FDC7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A216B" w14:textId="77777777" w:rsidR="00922B2C" w:rsidRDefault="00922B2C">
            <w:pPr>
              <w:pStyle w:val="ROWTABELLA"/>
            </w:pPr>
            <w:r>
              <w:t>03/12/2019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0CB55" w14:textId="77777777" w:rsidR="00922B2C" w:rsidRDefault="00922B2C">
            <w:pPr>
              <w:pStyle w:val="ROWTABELLA"/>
            </w:pPr>
            <w:r>
              <w:t>LA PALMA A.PITTALUGA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53DF7" w14:textId="77777777" w:rsidR="00922B2C" w:rsidRDefault="00922B2C">
            <w:pPr>
              <w:pStyle w:val="ROWTABELLA"/>
            </w:pPr>
            <w:r>
              <w:t>CAGLIARI LA PALMA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70E84" w14:textId="77777777" w:rsidR="00922B2C" w:rsidRDefault="00922B2C">
            <w:pPr>
              <w:pStyle w:val="ROWTABELLA"/>
            </w:pPr>
            <w:r>
              <w:t>VIA S'ARRULLONI/V.DEI MONSONI</w:t>
            </w:r>
          </w:p>
        </w:tc>
      </w:tr>
    </w:tbl>
    <w:p w14:paraId="237857EB" w14:textId="77777777" w:rsidR="00922B2C" w:rsidRDefault="00922B2C" w:rsidP="00922B2C">
      <w:pPr>
        <w:pStyle w:val="breakline"/>
      </w:pPr>
    </w:p>
    <w:p w14:paraId="5AD1A1F2" w14:textId="77777777" w:rsidR="00922B2C" w:rsidRDefault="00922B2C" w:rsidP="00922B2C">
      <w:pPr>
        <w:pStyle w:val="breakline"/>
      </w:pPr>
    </w:p>
    <w:p w14:paraId="373E9702" w14:textId="77777777" w:rsidR="00922B2C" w:rsidRDefault="00922B2C" w:rsidP="00922B2C">
      <w:pPr>
        <w:pStyle w:val="breakline"/>
      </w:pPr>
    </w:p>
    <w:p w14:paraId="7733F640" w14:textId="77777777" w:rsidR="00922B2C" w:rsidRDefault="00922B2C" w:rsidP="00922B2C">
      <w:pPr>
        <w:pStyle w:val="SOTTOTITOLOCAMPIONATO1"/>
      </w:pPr>
      <w:r>
        <w:t>GIRONE B - 6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922B2C" w14:paraId="6F570764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ADCE1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85F4E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D1CAF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24E3F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0BDA7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85F65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9A95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3407CBFB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3692E" w14:textId="77777777" w:rsidR="00922B2C" w:rsidRDefault="00922B2C">
            <w:pPr>
              <w:pStyle w:val="ROWTABELLA"/>
            </w:pPr>
            <w:r>
              <w:t>ANDROMEDA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71274" w14:textId="77777777" w:rsidR="00922B2C" w:rsidRDefault="00922B2C">
            <w:pPr>
              <w:pStyle w:val="ROWTABELLA"/>
            </w:pPr>
            <w:r>
              <w:t>SEUI ARCUERI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BD90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1F15" w14:textId="77777777" w:rsidR="00922B2C" w:rsidRDefault="00922B2C">
            <w:pPr>
              <w:pStyle w:val="ROWTABELLA"/>
            </w:pPr>
            <w:r>
              <w:t>30/11/2019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23E0C" w14:textId="77777777" w:rsidR="00922B2C" w:rsidRDefault="00922B2C">
            <w:pPr>
              <w:pStyle w:val="ROWTABELLA"/>
            </w:pPr>
            <w:r>
              <w:t>COMUNALE MANDAS R.RACCIS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32EE5" w14:textId="77777777" w:rsidR="00922B2C" w:rsidRDefault="00922B2C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AED8A" w14:textId="77777777" w:rsidR="00922B2C" w:rsidRDefault="00922B2C">
            <w:pPr>
              <w:pStyle w:val="ROWTABELLA"/>
            </w:pPr>
            <w:r>
              <w:t>VIA DELLA PINETA</w:t>
            </w:r>
          </w:p>
        </w:tc>
      </w:tr>
      <w:tr w:rsidR="00922B2C" w14:paraId="0DDB6FCB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937F9" w14:textId="77777777" w:rsidR="00922B2C" w:rsidRDefault="00922B2C">
            <w:pPr>
              <w:pStyle w:val="ROWTABELLA"/>
            </w:pPr>
            <w:r>
              <w:t>LIBERTAS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5127E" w14:textId="77777777" w:rsidR="00922B2C" w:rsidRDefault="00922B2C">
            <w:pPr>
              <w:pStyle w:val="ROWTABELLA"/>
            </w:pPr>
            <w:r>
              <w:t>CUS CAGLIARI A.S.D.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26B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21EFC" w14:textId="77777777" w:rsidR="00922B2C" w:rsidRDefault="00922B2C">
            <w:pPr>
              <w:pStyle w:val="ROWTABELLA"/>
            </w:pPr>
            <w:r>
              <w:t>30/11/2019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B331" w14:textId="77777777" w:rsidR="00922B2C" w:rsidRDefault="00922B2C">
            <w:pPr>
              <w:pStyle w:val="ROWTABELLA"/>
            </w:pPr>
            <w:r>
              <w:t>COMUNALE ARACU-ZARA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62C34" w14:textId="77777777" w:rsidR="00922B2C" w:rsidRDefault="00922B2C">
            <w:pPr>
              <w:pStyle w:val="ROWTABELLA"/>
            </w:pPr>
            <w:r>
              <w:t>BARUMINI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A92B8" w14:textId="77777777" w:rsidR="00922B2C" w:rsidRDefault="00922B2C">
            <w:pPr>
              <w:pStyle w:val="ROWTABELLA"/>
            </w:pPr>
            <w:r>
              <w:t>VIA SAN NICOLA</w:t>
            </w:r>
          </w:p>
        </w:tc>
      </w:tr>
      <w:tr w:rsidR="00922B2C" w14:paraId="03AB5AF5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C7525" w14:textId="77777777" w:rsidR="00922B2C" w:rsidRDefault="00922B2C">
            <w:pPr>
              <w:pStyle w:val="ROWTABELLA"/>
            </w:pPr>
            <w:r>
              <w:t>PARCO CROSS C.DI SERRENTI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6E157" w14:textId="77777777" w:rsidR="00922B2C" w:rsidRDefault="00922B2C">
            <w:pPr>
              <w:pStyle w:val="ROWTABELLA"/>
            </w:pPr>
            <w:r>
              <w:t>MONASTIR KOSMOTO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F725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369E" w14:textId="77777777" w:rsidR="00922B2C" w:rsidRDefault="00922B2C">
            <w:pPr>
              <w:pStyle w:val="ROWTABELLA"/>
            </w:pPr>
            <w:r>
              <w:t>30/11/2019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34D9F" w14:textId="77777777" w:rsidR="00922B2C" w:rsidRDefault="00922B2C">
            <w:pPr>
              <w:pStyle w:val="ROWTABELLA"/>
            </w:pPr>
            <w:r>
              <w:t>COMUNALE SERRENTI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5C120" w14:textId="77777777" w:rsidR="00922B2C" w:rsidRDefault="00922B2C">
            <w:pPr>
              <w:pStyle w:val="ROWTABELLA"/>
            </w:pPr>
            <w:r>
              <w:t>SERRENTI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EC5EA" w14:textId="77777777" w:rsidR="00922B2C" w:rsidRDefault="00922B2C">
            <w:pPr>
              <w:pStyle w:val="ROWTABELLA"/>
            </w:pPr>
            <w:r>
              <w:t>VIA GRAMSCI ANG.VIA BRODOLIN</w:t>
            </w:r>
          </w:p>
        </w:tc>
      </w:tr>
      <w:tr w:rsidR="00922B2C" w14:paraId="69CC188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D1E47" w14:textId="77777777" w:rsidR="00922B2C" w:rsidRDefault="00922B2C">
            <w:pPr>
              <w:pStyle w:val="ROWTABELLA"/>
            </w:pPr>
            <w:r>
              <w:t>SAN MARCO ASSEMINI 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6940" w14:textId="77777777" w:rsidR="00922B2C" w:rsidRDefault="00922B2C">
            <w:pPr>
              <w:pStyle w:val="ROWTABELLA"/>
            </w:pPr>
            <w:r>
              <w:t>FERRINI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A5D2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766DE" w14:textId="77777777" w:rsidR="00922B2C" w:rsidRDefault="00922B2C">
            <w:pPr>
              <w:pStyle w:val="ROWTABELLA"/>
            </w:pPr>
            <w:r>
              <w:t>30/11/2019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23CF9" w14:textId="77777777" w:rsidR="00922B2C" w:rsidRDefault="00922B2C">
            <w:pPr>
              <w:pStyle w:val="ROWTABELLA"/>
            </w:pPr>
            <w:r>
              <w:t>COMUNALE SANTA LUCIA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9ECB5" w14:textId="77777777" w:rsidR="00922B2C" w:rsidRDefault="00922B2C">
            <w:pPr>
              <w:pStyle w:val="ROWTABELLA"/>
            </w:pPr>
            <w:r>
              <w:t>ASSEMINI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AA3D7" w14:textId="77777777" w:rsidR="00922B2C" w:rsidRDefault="00922B2C">
            <w:pPr>
              <w:pStyle w:val="ROWTABELLA"/>
            </w:pPr>
            <w:r>
              <w:t>S.S. 130 KM.11.400</w:t>
            </w:r>
          </w:p>
        </w:tc>
      </w:tr>
      <w:tr w:rsidR="00922B2C" w14:paraId="04C6F33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65121" w14:textId="77777777" w:rsidR="00922B2C" w:rsidRDefault="00922B2C">
            <w:pPr>
              <w:pStyle w:val="ROWTABELLA"/>
            </w:pPr>
            <w:r>
              <w:t>SENORBI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34784" w14:textId="77777777" w:rsidR="00922B2C" w:rsidRDefault="00922B2C">
            <w:pPr>
              <w:pStyle w:val="ROWTABELLA"/>
            </w:pPr>
            <w:r>
              <w:t>ORROLESE A.S.D.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5557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5C1E6" w14:textId="77777777" w:rsidR="00922B2C" w:rsidRDefault="00922B2C">
            <w:pPr>
              <w:pStyle w:val="ROWTABELLA"/>
            </w:pPr>
            <w:r>
              <w:t>30/11/2019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C5F7C" w14:textId="77777777" w:rsidR="00922B2C" w:rsidRDefault="00922B2C">
            <w:pPr>
              <w:pStyle w:val="ROWTABELLA"/>
            </w:pPr>
            <w:r>
              <w:t>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7E41A" w14:textId="77777777" w:rsidR="00922B2C" w:rsidRDefault="00922B2C">
            <w:pPr>
              <w:pStyle w:val="ROWTABELLA"/>
            </w:pPr>
            <w:r>
              <w:t>SENORBI'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67AEE" w14:textId="77777777" w:rsidR="00922B2C" w:rsidRDefault="00922B2C">
            <w:pPr>
              <w:pStyle w:val="ROWTABELLA"/>
            </w:pPr>
            <w:r>
              <w:t>VIA NENNI</w:t>
            </w:r>
          </w:p>
        </w:tc>
      </w:tr>
    </w:tbl>
    <w:p w14:paraId="5F6DA7B9" w14:textId="77777777" w:rsidR="00922B2C" w:rsidRDefault="00922B2C" w:rsidP="00922B2C">
      <w:pPr>
        <w:pStyle w:val="breakline"/>
      </w:pPr>
    </w:p>
    <w:p w14:paraId="0CC85221" w14:textId="77777777" w:rsidR="00922B2C" w:rsidRDefault="00922B2C" w:rsidP="00922B2C">
      <w:pPr>
        <w:pStyle w:val="breakline"/>
      </w:pPr>
    </w:p>
    <w:p w14:paraId="7C03815E" w14:textId="77777777" w:rsidR="00922B2C" w:rsidRDefault="00922B2C" w:rsidP="00922B2C">
      <w:pPr>
        <w:pStyle w:val="breakline"/>
      </w:pPr>
    </w:p>
    <w:p w14:paraId="2D86FAFF" w14:textId="77777777" w:rsidR="00922B2C" w:rsidRDefault="00922B2C" w:rsidP="00922B2C">
      <w:pPr>
        <w:pStyle w:val="SOTTOTITOLOCAMPIONATO1"/>
      </w:pPr>
      <w:r>
        <w:t>GIRONE B - 4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2015"/>
        <w:gridCol w:w="385"/>
        <w:gridCol w:w="898"/>
        <w:gridCol w:w="1178"/>
        <w:gridCol w:w="1551"/>
        <w:gridCol w:w="1558"/>
      </w:tblGrid>
      <w:tr w:rsidR="00922B2C" w14:paraId="743BD3B2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7C841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2141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AAAEF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C5117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FB706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D2897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E04E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6516B760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538D1" w14:textId="77777777" w:rsidR="00922B2C" w:rsidRDefault="00922B2C">
            <w:pPr>
              <w:pStyle w:val="ROWTABELLA"/>
            </w:pPr>
            <w:r>
              <w:t>SENORBI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18C02" w14:textId="77777777" w:rsidR="00922B2C" w:rsidRDefault="00922B2C">
            <w:pPr>
              <w:pStyle w:val="ROWTABELLA"/>
            </w:pPr>
            <w:r>
              <w:t>CUS CAGLIARI A.S.D.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4F9A7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A35BC" w14:textId="77777777" w:rsidR="00922B2C" w:rsidRDefault="00922B2C">
            <w:pPr>
              <w:pStyle w:val="ROWTABELLA"/>
            </w:pPr>
            <w:r>
              <w:t>03/12/2019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C64BC" w14:textId="77777777" w:rsidR="00922B2C" w:rsidRDefault="00922B2C">
            <w:pPr>
              <w:pStyle w:val="ROWTABELLA"/>
            </w:pPr>
            <w:r>
              <w:t>COMUNALE RENATO SIRIGU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1484D" w14:textId="77777777" w:rsidR="00922B2C" w:rsidRDefault="00922B2C">
            <w:pPr>
              <w:pStyle w:val="ROWTABELLA"/>
            </w:pPr>
            <w:r>
              <w:t>SENORBI'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FA12B" w14:textId="77777777" w:rsidR="00922B2C" w:rsidRDefault="00922B2C">
            <w:pPr>
              <w:pStyle w:val="ROWTABELLA"/>
            </w:pPr>
            <w:r>
              <w:t>VIA NENNI</w:t>
            </w:r>
          </w:p>
        </w:tc>
      </w:tr>
      <w:tr w:rsidR="00922B2C" w14:paraId="06180CF0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5C607" w14:textId="77777777" w:rsidR="00922B2C" w:rsidRDefault="00922B2C">
            <w:pPr>
              <w:pStyle w:val="ROWTABELLA"/>
            </w:pPr>
            <w:r>
              <w:t>ANDROMEDA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AC074" w14:textId="77777777" w:rsidR="00922B2C" w:rsidRDefault="00922B2C">
            <w:pPr>
              <w:pStyle w:val="ROWTABELLA"/>
            </w:pPr>
            <w:r>
              <w:t>FERRINI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5E7A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5A0E7" w14:textId="77777777" w:rsidR="00922B2C" w:rsidRDefault="00922B2C">
            <w:pPr>
              <w:pStyle w:val="ROWTABELLA"/>
            </w:pPr>
            <w:r>
              <w:t>04/12/2019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9BA7" w14:textId="77777777" w:rsidR="00922B2C" w:rsidRDefault="00922B2C">
            <w:pPr>
              <w:pStyle w:val="ROWTABELLA"/>
            </w:pPr>
            <w:r>
              <w:t>COMUNALE MANDAS R.RACCIS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2386D" w14:textId="77777777" w:rsidR="00922B2C" w:rsidRDefault="00922B2C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7082" w14:textId="77777777" w:rsidR="00922B2C" w:rsidRDefault="00922B2C">
            <w:pPr>
              <w:pStyle w:val="ROWTABELLA"/>
            </w:pPr>
            <w:r>
              <w:t>VIA DELLA PINETA</w:t>
            </w:r>
          </w:p>
        </w:tc>
      </w:tr>
      <w:tr w:rsidR="00922B2C" w14:paraId="576F8CF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0144" w14:textId="77777777" w:rsidR="00922B2C" w:rsidRDefault="00922B2C">
            <w:pPr>
              <w:pStyle w:val="ROWTABELLA"/>
            </w:pPr>
            <w:r>
              <w:t>SAN MARCO ASSEMINI 80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E82BE" w14:textId="77777777" w:rsidR="00922B2C" w:rsidRDefault="00922B2C">
            <w:pPr>
              <w:pStyle w:val="ROWTABELLA"/>
            </w:pPr>
            <w:r>
              <w:t>MONASTIR KOSMOTO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A823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29E52" w14:textId="77777777" w:rsidR="00922B2C" w:rsidRDefault="00922B2C">
            <w:pPr>
              <w:pStyle w:val="ROWTABELLA"/>
            </w:pPr>
            <w:r>
              <w:t>04/12/2019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92EC" w14:textId="77777777" w:rsidR="00922B2C" w:rsidRDefault="00922B2C">
            <w:pPr>
              <w:pStyle w:val="ROWTABELLA"/>
            </w:pPr>
            <w:r>
              <w:t>COMUNALE SANTA MARIA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271F" w14:textId="77777777" w:rsidR="00922B2C" w:rsidRDefault="00922B2C">
            <w:pPr>
              <w:pStyle w:val="ROWTABELLA"/>
            </w:pPr>
            <w:r>
              <w:t>ASSEMINI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6C3BA" w14:textId="77777777" w:rsidR="00922B2C" w:rsidRDefault="00922B2C">
            <w:pPr>
              <w:pStyle w:val="ROWTABELLA"/>
            </w:pPr>
            <w:r>
              <w:t>VIA RISORGIMENTO 5/A</w:t>
            </w:r>
          </w:p>
        </w:tc>
      </w:tr>
    </w:tbl>
    <w:p w14:paraId="6D7FA3C3" w14:textId="77777777" w:rsidR="00922B2C" w:rsidRDefault="00922B2C" w:rsidP="00922B2C">
      <w:pPr>
        <w:pStyle w:val="breakline"/>
      </w:pPr>
    </w:p>
    <w:p w14:paraId="54BA6D58" w14:textId="77777777" w:rsidR="00922B2C" w:rsidRDefault="00922B2C" w:rsidP="00922B2C">
      <w:pPr>
        <w:pStyle w:val="TITOLOCAMPIONATO"/>
        <w:shd w:val="clear" w:color="auto" w:fill="CCCCCC"/>
        <w:spacing w:before="80" w:after="40"/>
      </w:pPr>
      <w:r>
        <w:t>ALLIEVI UNDER 17 PROVINC. -CA-</w:t>
      </w:r>
    </w:p>
    <w:p w14:paraId="0F01AC67" w14:textId="77777777" w:rsidR="00922B2C" w:rsidRDefault="00922B2C" w:rsidP="00922B2C">
      <w:pPr>
        <w:pStyle w:val="breakline"/>
      </w:pPr>
    </w:p>
    <w:p w14:paraId="4E3FA051" w14:textId="77777777" w:rsidR="00922B2C" w:rsidRDefault="00922B2C" w:rsidP="00922B2C">
      <w:pPr>
        <w:pStyle w:val="breakline"/>
      </w:pPr>
    </w:p>
    <w:p w14:paraId="79F62667" w14:textId="77777777" w:rsidR="00922B2C" w:rsidRDefault="00922B2C" w:rsidP="00922B2C">
      <w:pPr>
        <w:pStyle w:val="SOTTOTITOLOCAMPIONATO1"/>
      </w:pPr>
      <w:r>
        <w:t>GIRONE A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997"/>
        <w:gridCol w:w="385"/>
        <w:gridCol w:w="898"/>
        <w:gridCol w:w="1177"/>
        <w:gridCol w:w="1544"/>
        <w:gridCol w:w="1595"/>
      </w:tblGrid>
      <w:tr w:rsidR="00922B2C" w14:paraId="0C5880AF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C3B98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31EE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326BD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121C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D6071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97F3B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CC67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4DD4ACF0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D7751" w14:textId="77777777" w:rsidR="00922B2C" w:rsidRDefault="00922B2C">
            <w:pPr>
              <w:pStyle w:val="ROWTABELLA"/>
            </w:pPr>
            <w:r>
              <w:t>ACCADEMIA SULCITANA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72BAD" w14:textId="77777777" w:rsidR="00922B2C" w:rsidRDefault="00922B2C">
            <w:pPr>
              <w:pStyle w:val="ROWTABELLA"/>
            </w:pPr>
            <w:r>
              <w:t>FERRINI CALCIO QUARTU SE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3701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070A2" w14:textId="77777777" w:rsidR="00922B2C" w:rsidRDefault="00922B2C">
            <w:pPr>
              <w:pStyle w:val="ROWTABELLA"/>
            </w:pPr>
            <w:r>
              <w:t>30/11/2019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D2DD" w14:textId="77777777" w:rsidR="00922B2C" w:rsidRDefault="00922B2C">
            <w:pPr>
              <w:pStyle w:val="ROWTABELLA"/>
            </w:pPr>
            <w:r>
              <w:t>COMUNALE 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F4438" w14:textId="77777777" w:rsidR="00922B2C" w:rsidRDefault="00922B2C">
            <w:pPr>
              <w:pStyle w:val="ROWTABELLA"/>
            </w:pPr>
            <w:r>
              <w:t>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913AD" w14:textId="77777777" w:rsidR="00922B2C" w:rsidRDefault="00922B2C">
            <w:pPr>
              <w:pStyle w:val="ROWTABELLA"/>
            </w:pPr>
            <w:r>
              <w:t>KM. 28 S.S.SULCITANA(V.NUORO 3</w:t>
            </w:r>
          </w:p>
        </w:tc>
      </w:tr>
      <w:tr w:rsidR="00922B2C" w14:paraId="5A4DC90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B4BE6" w14:textId="77777777" w:rsidR="00922B2C" w:rsidRDefault="00922B2C">
            <w:pPr>
              <w:pStyle w:val="ROWTABELLA"/>
            </w:pPr>
            <w:r>
              <w:t>FUTURA CALCIO SALES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BB928" w14:textId="77777777" w:rsidR="00922B2C" w:rsidRDefault="00922B2C">
            <w:pPr>
              <w:pStyle w:val="ROWTABELLA"/>
            </w:pPr>
            <w:r>
              <w:t>SANT ELENA Q.C.U.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FE16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26192" w14:textId="77777777" w:rsidR="00922B2C" w:rsidRDefault="00922B2C">
            <w:pPr>
              <w:pStyle w:val="ROWTABELLA"/>
            </w:pPr>
            <w:r>
              <w:t>30/11/2019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5CDC4" w14:textId="77777777" w:rsidR="00922B2C" w:rsidRDefault="00922B2C">
            <w:pPr>
              <w:pStyle w:val="ROWTABELLA"/>
            </w:pPr>
            <w:r>
              <w:t>COMUNALE V.S.LUSSORIO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3CD17" w14:textId="77777777" w:rsidR="00922B2C" w:rsidRDefault="00922B2C">
            <w:pPr>
              <w:pStyle w:val="ROWTABELLA"/>
            </w:pPr>
            <w:r>
              <w:t>SELARGIUS ZONA PALUNA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D2FA" w14:textId="77777777" w:rsidR="00922B2C" w:rsidRDefault="00922B2C">
            <w:pPr>
              <w:pStyle w:val="ROWTABELLA"/>
            </w:pPr>
            <w:r>
              <w:t>VIA DELLE GINESTRE</w:t>
            </w:r>
          </w:p>
        </w:tc>
      </w:tr>
      <w:tr w:rsidR="00922B2C" w14:paraId="57B84590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66703" w14:textId="77777777" w:rsidR="00922B2C" w:rsidRDefault="00922B2C">
            <w:pPr>
              <w:pStyle w:val="ROWTABELLA"/>
            </w:pPr>
            <w:r>
              <w:t>VILLASIMIUS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ACAE2" w14:textId="77777777" w:rsidR="00922B2C" w:rsidRDefault="00922B2C">
            <w:pPr>
              <w:pStyle w:val="ROWTABELLA"/>
            </w:pPr>
            <w:r>
              <w:t>ATLETICO CAGLIARI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6366B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25315" w14:textId="77777777" w:rsidR="00922B2C" w:rsidRDefault="00922B2C">
            <w:pPr>
              <w:pStyle w:val="ROWTABELLA"/>
            </w:pPr>
            <w:r>
              <w:t>30/11/2019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A068D" w14:textId="77777777" w:rsidR="00922B2C" w:rsidRDefault="00922B2C">
            <w:pPr>
              <w:pStyle w:val="ROWTABELLA"/>
            </w:pPr>
            <w:r>
              <w:t>COMUNALE VILLAPUTZU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A125C" w14:textId="77777777" w:rsidR="00922B2C" w:rsidRDefault="00922B2C">
            <w:pPr>
              <w:pStyle w:val="ROWTABELLA"/>
            </w:pPr>
            <w:r>
              <w:t>VILLAPUTZU LOC.CANALI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F23AC" w14:textId="77777777" w:rsidR="00922B2C" w:rsidRDefault="00922B2C">
            <w:pPr>
              <w:pStyle w:val="ROWTABELLA"/>
            </w:pPr>
            <w:r>
              <w:t>S.S.125 KM 69,1</w:t>
            </w:r>
          </w:p>
        </w:tc>
      </w:tr>
      <w:tr w:rsidR="00922B2C" w14:paraId="0422D0E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19B79" w14:textId="77777777" w:rsidR="00922B2C" w:rsidRDefault="00922B2C">
            <w:pPr>
              <w:pStyle w:val="ROWTABELLA"/>
            </w:pPr>
            <w:r>
              <w:t>ATLETICO SETTIMO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65BF4" w14:textId="77777777" w:rsidR="00922B2C" w:rsidRDefault="00922B2C">
            <w:pPr>
              <w:pStyle w:val="ROWTABELLA"/>
            </w:pPr>
            <w:r>
              <w:t>SPORTING VIGOR CAPOTERRA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2882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E9C16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AFE3" w14:textId="77777777" w:rsidR="00922B2C" w:rsidRDefault="00922B2C">
            <w:pPr>
              <w:pStyle w:val="ROWTABELLA"/>
            </w:pPr>
            <w:r>
              <w:t>COMUNALE SETTIMO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684A4" w14:textId="77777777" w:rsidR="00922B2C" w:rsidRDefault="00922B2C">
            <w:pPr>
              <w:pStyle w:val="ROWTABELLA"/>
            </w:pPr>
            <w:r>
              <w:t>SETTIMO S.PIETRO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B2DA4" w14:textId="77777777" w:rsidR="00922B2C" w:rsidRDefault="00922B2C">
            <w:pPr>
              <w:pStyle w:val="ROWTABELLA"/>
            </w:pPr>
            <w:r>
              <w:t>ZONA CUCCURU DE NURAXI</w:t>
            </w:r>
          </w:p>
        </w:tc>
      </w:tr>
      <w:tr w:rsidR="00922B2C" w14:paraId="2620E0CF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54D71" w14:textId="77777777" w:rsidR="00922B2C" w:rsidRDefault="00922B2C">
            <w:pPr>
              <w:pStyle w:val="ROWTABELLA"/>
            </w:pPr>
            <w:r>
              <w:t>CALCIO DECIMOPUTZU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B6E0" w14:textId="77777777" w:rsidR="00922B2C" w:rsidRDefault="00922B2C">
            <w:pPr>
              <w:pStyle w:val="ROWTABELLA"/>
            </w:pPr>
            <w:r>
              <w:t>P.G.S. AUDAX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C8C8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74EF7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D173F" w14:textId="77777777" w:rsidR="00922B2C" w:rsidRDefault="00922B2C">
            <w:pPr>
              <w:pStyle w:val="ROWTABELLA"/>
            </w:pPr>
            <w:r>
              <w:t>COMUNALE DECIMOPUTZU T.B.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1AA98" w14:textId="77777777" w:rsidR="00922B2C" w:rsidRDefault="00922B2C">
            <w:pPr>
              <w:pStyle w:val="ROWTABELLA"/>
            </w:pPr>
            <w:r>
              <w:t>DECIMOPUTZU GUTTURU PIRICCU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A79D5" w14:textId="77777777" w:rsidR="00922B2C" w:rsidRDefault="00922B2C">
            <w:pPr>
              <w:pStyle w:val="ROWTABELLA"/>
            </w:pPr>
            <w:r>
              <w:t>VIA CAGLIARI</w:t>
            </w:r>
          </w:p>
        </w:tc>
      </w:tr>
      <w:tr w:rsidR="00922B2C" w14:paraId="0E196B9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D2569" w14:textId="77777777" w:rsidR="00922B2C" w:rsidRDefault="00922B2C">
            <w:pPr>
              <w:pStyle w:val="ROWTABELLA"/>
            </w:pPr>
            <w:r>
              <w:t>CALCIO PIRRI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12089" w14:textId="77777777" w:rsidR="00922B2C" w:rsidRDefault="00922B2C">
            <w:pPr>
              <w:pStyle w:val="ROWTABELLA"/>
            </w:pPr>
            <w:r>
              <w:t>VECCHIO BORGO S.ELIA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F71E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A2173" w14:textId="77777777" w:rsidR="00922B2C" w:rsidRDefault="00922B2C">
            <w:pPr>
              <w:pStyle w:val="ROWTABELLA"/>
            </w:pPr>
            <w:r>
              <w:t>02/12/2019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213AB" w14:textId="77777777" w:rsidR="00922B2C" w:rsidRDefault="00922B2C">
            <w:pPr>
              <w:pStyle w:val="ROWTABELLA"/>
            </w:pPr>
            <w:r>
              <w:t>C.R.A.S.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94742" w14:textId="77777777" w:rsidR="00922B2C" w:rsidRDefault="00922B2C">
            <w:pPr>
              <w:pStyle w:val="ROWTABELLA"/>
            </w:pPr>
            <w:r>
              <w:t>CAGLIARI VIA SAN PAOLO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F9B66" w14:textId="77777777" w:rsidR="00922B2C" w:rsidRDefault="00922B2C">
            <w:pPr>
              <w:pStyle w:val="ROWTABELLA"/>
            </w:pPr>
            <w:r>
              <w:t>VIA SCIPIONE</w:t>
            </w:r>
          </w:p>
        </w:tc>
      </w:tr>
    </w:tbl>
    <w:p w14:paraId="0041BABB" w14:textId="77777777" w:rsidR="00922B2C" w:rsidRDefault="00922B2C" w:rsidP="00922B2C">
      <w:pPr>
        <w:pStyle w:val="breakline"/>
      </w:pPr>
    </w:p>
    <w:p w14:paraId="74A54BDB" w14:textId="77777777" w:rsidR="00922B2C" w:rsidRDefault="00922B2C" w:rsidP="00922B2C">
      <w:pPr>
        <w:pStyle w:val="breakline"/>
      </w:pPr>
    </w:p>
    <w:p w14:paraId="045C0C0C" w14:textId="77777777" w:rsidR="00922B2C" w:rsidRDefault="00922B2C" w:rsidP="00922B2C">
      <w:pPr>
        <w:pStyle w:val="breakline"/>
      </w:pPr>
    </w:p>
    <w:p w14:paraId="3A66F652" w14:textId="77777777" w:rsidR="00277730" w:rsidRDefault="00277730" w:rsidP="00922B2C">
      <w:pPr>
        <w:pStyle w:val="breakline"/>
      </w:pPr>
    </w:p>
    <w:p w14:paraId="1B046E26" w14:textId="77777777" w:rsidR="00277730" w:rsidRDefault="00277730" w:rsidP="00922B2C">
      <w:pPr>
        <w:pStyle w:val="breakline"/>
      </w:pPr>
    </w:p>
    <w:p w14:paraId="140270CA" w14:textId="77777777" w:rsidR="00277730" w:rsidRDefault="00277730" w:rsidP="00922B2C">
      <w:pPr>
        <w:pStyle w:val="breakline"/>
      </w:pPr>
    </w:p>
    <w:p w14:paraId="3CADA5B6" w14:textId="77777777" w:rsidR="00277730" w:rsidRDefault="00277730" w:rsidP="00922B2C">
      <w:pPr>
        <w:pStyle w:val="breakline"/>
      </w:pPr>
    </w:p>
    <w:p w14:paraId="6CBB1706" w14:textId="77777777" w:rsidR="00277730" w:rsidRDefault="00277730" w:rsidP="00922B2C">
      <w:pPr>
        <w:pStyle w:val="breakline"/>
      </w:pPr>
    </w:p>
    <w:p w14:paraId="5A46D10B" w14:textId="77777777" w:rsidR="00922B2C" w:rsidRDefault="00922B2C" w:rsidP="00922B2C">
      <w:pPr>
        <w:pStyle w:val="SOTTOTITOLOCAMPIONATO1"/>
      </w:pPr>
      <w:r>
        <w:t>GIRONE B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9"/>
        <w:gridCol w:w="385"/>
        <w:gridCol w:w="898"/>
        <w:gridCol w:w="1178"/>
        <w:gridCol w:w="1552"/>
        <w:gridCol w:w="1551"/>
      </w:tblGrid>
      <w:tr w:rsidR="00922B2C" w14:paraId="213C6A21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E8509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295A5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39995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7BD47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FF99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E49E8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5FB0A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765C2466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03002" w14:textId="77777777" w:rsidR="00922B2C" w:rsidRDefault="00922B2C">
            <w:pPr>
              <w:pStyle w:val="ROWTABELLA"/>
            </w:pPr>
            <w:r>
              <w:t>MONREALE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E8328" w14:textId="77777777" w:rsidR="00922B2C" w:rsidRDefault="00922B2C">
            <w:pPr>
              <w:pStyle w:val="ROWTABELLA"/>
            </w:pPr>
            <w:r>
              <w:t>ATLETICO CALCIO 2014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A8BD8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B00A" w14:textId="77777777" w:rsidR="00922B2C" w:rsidRDefault="00922B2C">
            <w:pPr>
              <w:pStyle w:val="ROWTABELLA"/>
            </w:pPr>
            <w:r>
              <w:t>30/11/2019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54FEB" w14:textId="77777777" w:rsidR="00922B2C" w:rsidRDefault="00922B2C">
            <w:pPr>
              <w:pStyle w:val="ROWTABELLA"/>
            </w:pPr>
            <w:r>
              <w:t>COMUNALE SU CONVENTU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7AD82" w14:textId="77777777" w:rsidR="00922B2C" w:rsidRDefault="00922B2C">
            <w:pPr>
              <w:pStyle w:val="ROWTABELLA"/>
            </w:pPr>
            <w:r>
              <w:t>SAN GAVINO MONREALE S.LUCIA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8247A" w14:textId="77777777" w:rsidR="00922B2C" w:rsidRDefault="00922B2C">
            <w:pPr>
              <w:pStyle w:val="ROWTABELLA"/>
            </w:pPr>
            <w:r>
              <w:t>VIA CONVENTO</w:t>
            </w:r>
          </w:p>
        </w:tc>
      </w:tr>
      <w:tr w:rsidR="00922B2C" w14:paraId="64106E47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D5337" w14:textId="77777777" w:rsidR="00922B2C" w:rsidRDefault="00922B2C">
            <w:pPr>
              <w:pStyle w:val="ROWTABELLA"/>
            </w:pPr>
            <w:r>
              <w:t>FULGOR IMPERIAL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E500D" w14:textId="77777777" w:rsidR="00922B2C" w:rsidRDefault="00922B2C">
            <w:pPr>
              <w:pStyle w:val="ROWTABELLA"/>
            </w:pPr>
            <w:r>
              <w:t>GR 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1F238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0C9C" w14:textId="77777777" w:rsidR="00922B2C" w:rsidRDefault="00922B2C">
            <w:pPr>
              <w:pStyle w:val="ROWTABELLA"/>
            </w:pPr>
            <w:r>
              <w:t>01/12/2019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E9456" w14:textId="77777777" w:rsidR="00922B2C" w:rsidRDefault="00922B2C">
            <w:pPr>
              <w:pStyle w:val="ROWTABELLA"/>
            </w:pPr>
            <w:r>
              <w:t>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D9504" w14:textId="77777777" w:rsidR="00922B2C" w:rsidRDefault="00922B2C">
            <w:pPr>
              <w:pStyle w:val="ROWTABELLA"/>
            </w:pPr>
            <w:r>
              <w:t>SENORBI'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A71E6" w14:textId="77777777" w:rsidR="00922B2C" w:rsidRDefault="00922B2C">
            <w:pPr>
              <w:pStyle w:val="ROWTABELLA"/>
            </w:pPr>
            <w:r>
              <w:t>VIA NENNI</w:t>
            </w:r>
          </w:p>
        </w:tc>
      </w:tr>
      <w:tr w:rsidR="00922B2C" w14:paraId="30165415" w14:textId="77777777" w:rsidTr="00C57F4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37F05" w14:textId="77777777" w:rsidR="00922B2C" w:rsidRDefault="00922B2C">
            <w:pPr>
              <w:pStyle w:val="ROWTABELLA"/>
            </w:pPr>
            <w:r>
              <w:t>GIALETO 1909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CCBDE" w14:textId="77777777" w:rsidR="00922B2C" w:rsidRDefault="00922B2C">
            <w:pPr>
              <w:pStyle w:val="ROWTABELLA"/>
            </w:pPr>
            <w:r>
              <w:t>SU PLANU CALCIO 1985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5D07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AAC95" w14:textId="3191F9E7" w:rsidR="00922B2C" w:rsidRDefault="00BE20EB" w:rsidP="00BE20EB">
            <w:pPr>
              <w:pStyle w:val="ROWTABELLA"/>
            </w:pPr>
            <w:r w:rsidRPr="00C57F47">
              <w:t>30</w:t>
            </w:r>
            <w:r w:rsidR="00922B2C" w:rsidRPr="00C57F47">
              <w:t>/1</w:t>
            </w:r>
            <w:r w:rsidRPr="00C57F47">
              <w:t>1</w:t>
            </w:r>
            <w:r w:rsidR="00922B2C" w:rsidRPr="00C57F47">
              <w:t>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BC40B" w14:textId="69C1256B" w:rsidR="00922B2C" w:rsidRDefault="00922B2C" w:rsidP="00BE20EB">
            <w:pPr>
              <w:pStyle w:val="ROWTABELLA"/>
            </w:pPr>
            <w:r>
              <w:t xml:space="preserve">COMUNALE </w:t>
            </w:r>
            <w:r w:rsidR="00BE20EB">
              <w:t>FAUSTO COPPI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B3C2" w14:textId="2D320335" w:rsidR="00922B2C" w:rsidRDefault="00922B2C" w:rsidP="00C57F47">
            <w:pPr>
              <w:pStyle w:val="ROWTABELLA"/>
            </w:pPr>
            <w:r>
              <w:t xml:space="preserve">SERRAMANNA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0A8C" w14:textId="5AA5B3B9" w:rsidR="00922B2C" w:rsidRDefault="00C57F47">
            <w:pPr>
              <w:pStyle w:val="ROWTABELLA"/>
            </w:pPr>
            <w:r>
              <w:t>VIA XXV APRILE</w:t>
            </w:r>
          </w:p>
        </w:tc>
      </w:tr>
      <w:tr w:rsidR="00922B2C" w14:paraId="19E6BC68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7E72" w14:textId="77777777" w:rsidR="00922B2C" w:rsidRDefault="00922B2C">
            <w:pPr>
              <w:pStyle w:val="ROWTABELLA"/>
            </w:pPr>
            <w:r>
              <w:t>GUSPINI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3CCEE" w14:textId="77777777" w:rsidR="00922B2C" w:rsidRDefault="00922B2C">
            <w:pPr>
              <w:pStyle w:val="ROWTABELLA"/>
            </w:pPr>
            <w:r>
              <w:t>SENORBI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9A76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88F5B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8DF1" w14:textId="77777777" w:rsidR="00922B2C" w:rsidRDefault="00922B2C">
            <w:pPr>
              <w:pStyle w:val="ROWTABELLA"/>
            </w:pPr>
            <w:r>
              <w:t>COMUNALE SECONDARIO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2485E" w14:textId="77777777" w:rsidR="00922B2C" w:rsidRDefault="00922B2C">
            <w:pPr>
              <w:pStyle w:val="ROWTABELLA"/>
            </w:pPr>
            <w:r>
              <w:t>GUSPINI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F149E" w14:textId="77777777" w:rsidR="00922B2C" w:rsidRDefault="00922B2C">
            <w:pPr>
              <w:pStyle w:val="ROWTABELLA"/>
            </w:pPr>
            <w:r>
              <w:t>SS.126 KM.1 ADIACENTE COMUNALE</w:t>
            </w:r>
          </w:p>
        </w:tc>
      </w:tr>
      <w:tr w:rsidR="00922B2C" w14:paraId="2A53A20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68E70" w14:textId="77777777" w:rsidR="00922B2C" w:rsidRDefault="00922B2C">
            <w:pPr>
              <w:pStyle w:val="ROWTABELLA"/>
            </w:pPr>
            <w:r>
              <w:t>ISILI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3426B" w14:textId="77777777" w:rsidR="00922B2C" w:rsidRDefault="00922B2C">
            <w:pPr>
              <w:pStyle w:val="ROWTABELLA"/>
            </w:pPr>
            <w:r>
              <w:t>SPORTING MANDAS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7D3A4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F3370" w14:textId="77777777" w:rsidR="00922B2C" w:rsidRDefault="00922B2C">
            <w:pPr>
              <w:pStyle w:val="ROWTABELLA"/>
            </w:pPr>
            <w:r>
              <w:t>02/12/2019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52913" w14:textId="77777777" w:rsidR="00922B2C" w:rsidRDefault="00922B2C">
            <w:pPr>
              <w:pStyle w:val="ROWTABELLA"/>
            </w:pPr>
            <w:r>
              <w:t>COMUNALE MANDAS R.RACCIS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5B27E" w14:textId="77777777" w:rsidR="00922B2C" w:rsidRDefault="00922B2C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D5786" w14:textId="77777777" w:rsidR="00922B2C" w:rsidRDefault="00922B2C">
            <w:pPr>
              <w:pStyle w:val="ROWTABELLA"/>
            </w:pPr>
            <w:r>
              <w:t>VIA DELLA PINETA</w:t>
            </w:r>
          </w:p>
        </w:tc>
      </w:tr>
      <w:tr w:rsidR="00922B2C" w14:paraId="118300F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B7AB2" w14:textId="77777777" w:rsidR="00922B2C" w:rsidRDefault="00922B2C">
            <w:pPr>
              <w:pStyle w:val="ROWTABELLA"/>
            </w:pPr>
            <w:r>
              <w:t>OMEGA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EF98C" w14:textId="77777777" w:rsidR="00922B2C" w:rsidRDefault="00922B2C">
            <w:pPr>
              <w:pStyle w:val="ROWTABELLA"/>
            </w:pPr>
            <w:r>
              <w:t>DLF SERRAMANNA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84581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F30F1" w14:textId="77777777" w:rsidR="00922B2C" w:rsidRDefault="00922B2C">
            <w:pPr>
              <w:pStyle w:val="ROWTABELLA"/>
            </w:pPr>
            <w:r>
              <w:t>03/12/2019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5678B" w14:textId="77777777" w:rsidR="00922B2C" w:rsidRDefault="00922B2C">
            <w:pPr>
              <w:pStyle w:val="ROWTABELLA"/>
            </w:pPr>
            <w:r>
              <w:t>STADIO DI SESTU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1F8BE" w14:textId="77777777" w:rsidR="00922B2C" w:rsidRDefault="00922B2C">
            <w:pPr>
              <w:pStyle w:val="ROWTABELLA"/>
            </w:pPr>
            <w:r>
              <w:t>SESTU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0622D" w14:textId="77777777" w:rsidR="00922B2C" w:rsidRDefault="00922B2C">
            <w:pPr>
              <w:pStyle w:val="ROWTABELLA"/>
            </w:pPr>
            <w:r>
              <w:t>VIA DANTE ALIGHIERI</w:t>
            </w:r>
          </w:p>
        </w:tc>
      </w:tr>
    </w:tbl>
    <w:p w14:paraId="69C8A213" w14:textId="77777777" w:rsidR="00922B2C" w:rsidRDefault="00922B2C" w:rsidP="00922B2C">
      <w:pPr>
        <w:pStyle w:val="breakline"/>
      </w:pPr>
    </w:p>
    <w:p w14:paraId="50FEA265" w14:textId="77777777" w:rsidR="00922B2C" w:rsidRDefault="00922B2C" w:rsidP="00922B2C">
      <w:pPr>
        <w:pStyle w:val="TITOLOCAMPIONATO"/>
        <w:shd w:val="clear" w:color="auto" w:fill="CCCCCC"/>
        <w:spacing w:before="80" w:after="40"/>
      </w:pPr>
      <w:r>
        <w:t>GIOVANISSIMI UNDER 15 PROV.-CA</w:t>
      </w:r>
    </w:p>
    <w:p w14:paraId="53A8E152" w14:textId="77777777" w:rsidR="00922B2C" w:rsidRDefault="00922B2C" w:rsidP="00922B2C">
      <w:pPr>
        <w:pStyle w:val="breakline"/>
      </w:pPr>
    </w:p>
    <w:p w14:paraId="10D8DE75" w14:textId="77777777" w:rsidR="00922B2C" w:rsidRDefault="00922B2C" w:rsidP="00922B2C">
      <w:pPr>
        <w:pStyle w:val="breakline"/>
      </w:pPr>
    </w:p>
    <w:p w14:paraId="6ADAF5E9" w14:textId="77777777" w:rsidR="00922B2C" w:rsidRDefault="00922B2C" w:rsidP="00922B2C">
      <w:pPr>
        <w:pStyle w:val="SOTTOTITOLOCAMPIONATO1"/>
      </w:pPr>
      <w:r>
        <w:t>GIRONE A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8"/>
        <w:gridCol w:w="1553"/>
        <w:gridCol w:w="1552"/>
      </w:tblGrid>
      <w:tr w:rsidR="00922B2C" w14:paraId="652F8BC7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8C974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550DD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1383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571B8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84D41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86CF0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8011C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61481C69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22DC1" w14:textId="77777777" w:rsidR="00922B2C" w:rsidRDefault="00922B2C">
            <w:pPr>
              <w:pStyle w:val="ROWTABELLA"/>
            </w:pPr>
            <w:r>
              <w:t>LACONI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2480" w14:textId="77777777" w:rsidR="00922B2C" w:rsidRDefault="00922B2C">
            <w:pPr>
              <w:pStyle w:val="ROWTABELLA"/>
            </w:pPr>
            <w:r>
              <w:t>FULGOR IMPERIAL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EFED2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27A3B" w14:textId="77777777" w:rsidR="00922B2C" w:rsidRDefault="00922B2C">
            <w:pPr>
              <w:pStyle w:val="ROWTABELLA"/>
            </w:pPr>
            <w:r>
              <w:t>29/11/2019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80F43" w14:textId="77777777" w:rsidR="00922B2C" w:rsidRDefault="00922B2C">
            <w:pPr>
              <w:pStyle w:val="ROWTABELLA"/>
            </w:pPr>
            <w:r>
              <w:t>COMUNALE LACONI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E5169" w14:textId="77777777" w:rsidR="00922B2C" w:rsidRDefault="00922B2C">
            <w:pPr>
              <w:pStyle w:val="ROWTABELLA"/>
            </w:pPr>
            <w:r>
              <w:t>LACONI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FB57" w14:textId="77777777" w:rsidR="00922B2C" w:rsidRDefault="00922B2C">
            <w:pPr>
              <w:pStyle w:val="ROWTABELLA"/>
            </w:pPr>
            <w:r>
              <w:t>CORSO GRAMSCI</w:t>
            </w:r>
          </w:p>
        </w:tc>
      </w:tr>
      <w:tr w:rsidR="00922B2C" w14:paraId="4BD3F13B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6BFE3" w14:textId="77777777" w:rsidR="00922B2C" w:rsidRDefault="00922B2C">
            <w:pPr>
              <w:pStyle w:val="ROWTABELLA"/>
            </w:pPr>
            <w:r>
              <w:t>GIALETO 1909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C35D7" w14:textId="77777777" w:rsidR="00922B2C" w:rsidRDefault="00922B2C">
            <w:pPr>
              <w:pStyle w:val="ROWTABELLA"/>
            </w:pPr>
            <w:r>
              <w:t>JUNIORS CLUB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A52CB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1FD8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D8319" w14:textId="77777777" w:rsidR="00922B2C" w:rsidRDefault="00922B2C">
            <w:pPr>
              <w:pStyle w:val="ROWTABELLA"/>
            </w:pPr>
            <w:r>
              <w:t>COMUNALE SA LUA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B49EC" w14:textId="77777777" w:rsidR="00922B2C" w:rsidRDefault="00922B2C">
            <w:pPr>
              <w:pStyle w:val="ROWTABELLA"/>
            </w:pPr>
            <w:r>
              <w:t>SERRAMANNA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FB589" w14:textId="77777777" w:rsidR="00922B2C" w:rsidRDefault="00922B2C">
            <w:pPr>
              <w:pStyle w:val="ROWTABELLA"/>
            </w:pPr>
            <w:r>
              <w:t>CORSO ITALIA</w:t>
            </w:r>
          </w:p>
        </w:tc>
      </w:tr>
      <w:tr w:rsidR="00922B2C" w14:paraId="57617322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A4192" w14:textId="77777777" w:rsidR="00922B2C" w:rsidRDefault="00922B2C">
            <w:pPr>
              <w:pStyle w:val="ROWTABELLA"/>
            </w:pPr>
            <w:r>
              <w:t>SPORTING MANDAS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24F68" w14:textId="77777777" w:rsidR="00922B2C" w:rsidRDefault="00922B2C">
            <w:pPr>
              <w:pStyle w:val="ROWTABELLA"/>
            </w:pPr>
            <w:r>
              <w:t>GUSPINI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D5306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6EBF8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733F5" w14:textId="77777777" w:rsidR="00922B2C" w:rsidRDefault="00922B2C">
            <w:pPr>
              <w:pStyle w:val="ROWTABELLA"/>
            </w:pPr>
            <w:r>
              <w:t>COMUNALE MANDAS R.RACCIS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0ED95" w14:textId="77777777" w:rsidR="00922B2C" w:rsidRDefault="00922B2C">
            <w:pPr>
              <w:pStyle w:val="ROWTABELLA"/>
            </w:pPr>
            <w:r>
              <w:t>MANDAS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75415" w14:textId="77777777" w:rsidR="00922B2C" w:rsidRDefault="00922B2C">
            <w:pPr>
              <w:pStyle w:val="ROWTABELLA"/>
            </w:pPr>
            <w:r>
              <w:t>VIA DELLA PINETA</w:t>
            </w:r>
          </w:p>
        </w:tc>
      </w:tr>
      <w:tr w:rsidR="00922B2C" w14:paraId="26E802F8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AC075" w14:textId="77777777" w:rsidR="00922B2C" w:rsidRDefault="00922B2C">
            <w:pPr>
              <w:pStyle w:val="ROWTABELLA"/>
            </w:pPr>
            <w:r>
              <w:t>VIRTUS VILLAMAR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631ED" w14:textId="77777777" w:rsidR="00922B2C" w:rsidRDefault="00922B2C">
            <w:pPr>
              <w:pStyle w:val="ROWTABELLA"/>
            </w:pPr>
            <w:r>
              <w:t>AIRONE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640B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E8539" w14:textId="77777777" w:rsidR="00922B2C" w:rsidRDefault="00922B2C">
            <w:pPr>
              <w:pStyle w:val="ROWTABELLA"/>
            </w:pPr>
            <w:r>
              <w:t>01/12/2019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9D17F" w14:textId="77777777" w:rsidR="00922B2C" w:rsidRDefault="00922B2C">
            <w:pPr>
              <w:pStyle w:val="ROWTABELLA"/>
            </w:pPr>
            <w:r>
              <w:t>COMUNALE PAULI ARBAREI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6BD4C" w14:textId="77777777" w:rsidR="00922B2C" w:rsidRDefault="00922B2C">
            <w:pPr>
              <w:pStyle w:val="ROWTABELLA"/>
            </w:pPr>
            <w:r>
              <w:t>PAULI ARBAREI S.MARIA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8BD04" w14:textId="77777777" w:rsidR="00922B2C" w:rsidRDefault="00922B2C">
            <w:pPr>
              <w:pStyle w:val="ROWTABELLA"/>
            </w:pPr>
            <w:r>
              <w:t>LOCALITÃ€ SANTA MARIA</w:t>
            </w:r>
          </w:p>
        </w:tc>
      </w:tr>
    </w:tbl>
    <w:p w14:paraId="2DC6A6A2" w14:textId="77777777" w:rsidR="00922B2C" w:rsidRDefault="00922B2C" w:rsidP="00922B2C">
      <w:pPr>
        <w:pStyle w:val="breakline"/>
      </w:pPr>
    </w:p>
    <w:p w14:paraId="38F353B8" w14:textId="77777777" w:rsidR="00922B2C" w:rsidRDefault="00922B2C" w:rsidP="00922B2C">
      <w:pPr>
        <w:pStyle w:val="breakline"/>
      </w:pPr>
    </w:p>
    <w:p w14:paraId="69DF7C87" w14:textId="77777777" w:rsidR="00922B2C" w:rsidRDefault="00922B2C" w:rsidP="00922B2C">
      <w:pPr>
        <w:pStyle w:val="breakline"/>
      </w:pPr>
    </w:p>
    <w:p w14:paraId="3DB93A35" w14:textId="77777777" w:rsidR="00922B2C" w:rsidRDefault="00922B2C" w:rsidP="00922B2C">
      <w:pPr>
        <w:pStyle w:val="SOTTOTITOLOCAMPIONATO1"/>
      </w:pPr>
      <w:r>
        <w:t>GIRONE B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2020"/>
        <w:gridCol w:w="385"/>
        <w:gridCol w:w="898"/>
        <w:gridCol w:w="1178"/>
        <w:gridCol w:w="1553"/>
        <w:gridCol w:w="1551"/>
      </w:tblGrid>
      <w:tr w:rsidR="00922B2C" w14:paraId="6A708A39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AE411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C075E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548D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F6FEC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5B49C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9286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EDF4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418F607E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38BB6" w14:textId="77777777" w:rsidR="00922B2C" w:rsidRDefault="00922B2C">
            <w:pPr>
              <w:pStyle w:val="ROWTABELLA"/>
            </w:pPr>
            <w:r>
              <w:t>CALCIO CAPOTERRA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3D19C" w14:textId="77777777" w:rsidR="00922B2C" w:rsidRDefault="00922B2C">
            <w:pPr>
              <w:pStyle w:val="ROWTABELLA"/>
            </w:pPr>
            <w:r>
              <w:t>ACCADEMIA SULCITANA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D1754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4BA32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7F15A" w14:textId="77777777" w:rsidR="00922B2C" w:rsidRDefault="00922B2C">
            <w:pPr>
              <w:pStyle w:val="ROWTABELLA"/>
            </w:pPr>
            <w:r>
              <w:t>COMUNALE SANTA ROSA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2AD5D" w14:textId="77777777" w:rsidR="00922B2C" w:rsidRDefault="00922B2C">
            <w:pPr>
              <w:pStyle w:val="ROWTABELLA"/>
            </w:pPr>
            <w:r>
              <w:t>CAPOTERRA SANTA ROSA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8DF3" w14:textId="77777777" w:rsidR="00922B2C" w:rsidRDefault="00922B2C">
            <w:pPr>
              <w:pStyle w:val="ROWTABELLA"/>
            </w:pPr>
            <w:r>
              <w:t>VIA STADIO</w:t>
            </w:r>
          </w:p>
        </w:tc>
      </w:tr>
      <w:tr w:rsidR="00922B2C" w14:paraId="036219B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5AAF9" w14:textId="77777777" w:rsidR="00922B2C" w:rsidRDefault="00922B2C">
            <w:pPr>
              <w:pStyle w:val="ROWTABELLA"/>
            </w:pPr>
            <w:r>
              <w:t>CALCIO PIRRI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CED33" w14:textId="77777777" w:rsidR="00922B2C" w:rsidRDefault="00922B2C">
            <w:pPr>
              <w:pStyle w:val="ROWTABELLA"/>
            </w:pPr>
            <w:r>
              <w:t>CALCIO DECIMOPUTZU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6FB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F273D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0FB85" w14:textId="77777777" w:rsidR="00922B2C" w:rsidRDefault="00922B2C">
            <w:pPr>
              <w:pStyle w:val="ROWTABELLA"/>
            </w:pPr>
            <w:r>
              <w:t>COMUNALE COMPARTO 7(EX AMBROS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DE52C" w14:textId="77777777" w:rsidR="00922B2C" w:rsidRDefault="00922B2C">
            <w:pPr>
              <w:pStyle w:val="ROWTABELLA"/>
            </w:pPr>
            <w:r>
              <w:t>MONSERRATO TERRAMAINI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DB5BE" w14:textId="77777777" w:rsidR="00922B2C" w:rsidRDefault="00922B2C">
            <w:pPr>
              <w:pStyle w:val="ROWTABELLA"/>
            </w:pPr>
            <w:r>
              <w:t>VIA CESARE CABRAS</w:t>
            </w:r>
          </w:p>
        </w:tc>
      </w:tr>
      <w:tr w:rsidR="00922B2C" w14:paraId="6857FAC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10CDE" w14:textId="77777777" w:rsidR="00922B2C" w:rsidRDefault="00922B2C">
            <w:pPr>
              <w:pStyle w:val="ROWTABELLA"/>
            </w:pPr>
            <w:r>
              <w:t>P.G.S. AUDAX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791DE" w14:textId="77777777" w:rsidR="00922B2C" w:rsidRDefault="00922B2C">
            <w:pPr>
              <w:pStyle w:val="ROWTABELLA"/>
            </w:pPr>
            <w:r>
              <w:t>DECIMO 07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3B6B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60FE9" w14:textId="77777777" w:rsidR="00922B2C" w:rsidRDefault="00922B2C">
            <w:pPr>
              <w:pStyle w:val="ROWTABELLA"/>
            </w:pPr>
            <w:r>
              <w:t>01/12/2019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D074E" w14:textId="77777777" w:rsidR="00922B2C" w:rsidRDefault="00922B2C">
            <w:pPr>
              <w:pStyle w:val="ROWTABELLA"/>
            </w:pPr>
            <w:r>
              <w:t>FRUTTI D'ORO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E14E1" w14:textId="77777777" w:rsidR="00922B2C" w:rsidRDefault="00922B2C">
            <w:pPr>
              <w:pStyle w:val="ROWTABELLA"/>
            </w:pPr>
            <w:r>
              <w:t>CAPOTERRA FRUTTI D'ORO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3BD0B" w14:textId="77777777" w:rsidR="00922B2C" w:rsidRDefault="00922B2C">
            <w:pPr>
              <w:pStyle w:val="ROWTABELLA"/>
            </w:pPr>
            <w:r>
              <w:t>VIALE ALBATROS, 11</w:t>
            </w:r>
          </w:p>
        </w:tc>
      </w:tr>
      <w:tr w:rsidR="00922B2C" w14:paraId="4EE3C852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D0AE3" w14:textId="77777777" w:rsidR="00922B2C" w:rsidRDefault="00922B2C">
            <w:pPr>
              <w:pStyle w:val="ROWTABELLA"/>
            </w:pPr>
            <w:r>
              <w:t>PULA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6D1F" w14:textId="77777777" w:rsidR="00922B2C" w:rsidRDefault="00922B2C">
            <w:pPr>
              <w:pStyle w:val="ROWTABELLA"/>
            </w:pPr>
            <w:r>
              <w:t>SPORTING VIGOR CAPOTERRA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2231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9FC1C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97937" w14:textId="77777777" w:rsidR="00922B2C" w:rsidRDefault="00922B2C">
            <w:pPr>
              <w:pStyle w:val="ROWTABELLA"/>
            </w:pPr>
            <w:r>
              <w:t>STADIO LE AIE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C11EA" w14:textId="77777777" w:rsidR="00922B2C" w:rsidRDefault="00922B2C">
            <w:pPr>
              <w:pStyle w:val="ROWTABELLA"/>
            </w:pPr>
            <w:r>
              <w:t>PULA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81D2C" w14:textId="77777777" w:rsidR="00922B2C" w:rsidRDefault="00922B2C">
            <w:pPr>
              <w:pStyle w:val="ROWTABELLA"/>
            </w:pPr>
            <w:r>
              <w:t>VIA PORRINO</w:t>
            </w:r>
          </w:p>
        </w:tc>
      </w:tr>
      <w:tr w:rsidR="00922B2C" w14:paraId="061FD799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8D97E" w14:textId="77777777" w:rsidR="00922B2C" w:rsidRDefault="00922B2C">
            <w:pPr>
              <w:pStyle w:val="ROWTABELLA"/>
            </w:pPr>
            <w:r>
              <w:t>VIRTUS S.SPERATE 2002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793D" w14:textId="77777777" w:rsidR="00922B2C" w:rsidRDefault="00922B2C">
            <w:pPr>
              <w:pStyle w:val="ROWTABELLA"/>
            </w:pPr>
            <w:r>
              <w:t>DLF SERRAMANNA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3D10E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7F341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BF77A" w14:textId="77777777" w:rsidR="00922B2C" w:rsidRDefault="00922B2C">
            <w:pPr>
              <w:pStyle w:val="ROWTABELLA"/>
            </w:pPr>
            <w:r>
              <w:t>STADIO COMUNALE SAN SPERATE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1EE9F" w14:textId="77777777" w:rsidR="00922B2C" w:rsidRDefault="00922B2C">
            <w:pPr>
              <w:pStyle w:val="ROWTABELLA"/>
            </w:pPr>
            <w:r>
              <w:t>SAN SPERATE LOC. SA SUJA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C016F" w14:textId="77777777" w:rsidR="00922B2C" w:rsidRDefault="00922B2C">
            <w:pPr>
              <w:pStyle w:val="ROWTABELLA"/>
            </w:pPr>
            <w:r>
              <w:t>VIA DE GASPERI-LOC. SA SUJA</w:t>
            </w:r>
          </w:p>
        </w:tc>
      </w:tr>
    </w:tbl>
    <w:p w14:paraId="0E9EABA7" w14:textId="77777777" w:rsidR="00922B2C" w:rsidRDefault="00922B2C" w:rsidP="00922B2C">
      <w:pPr>
        <w:pStyle w:val="breakline"/>
      </w:pPr>
    </w:p>
    <w:p w14:paraId="0447037E" w14:textId="77777777" w:rsidR="00922B2C" w:rsidRDefault="00922B2C" w:rsidP="00922B2C">
      <w:pPr>
        <w:pStyle w:val="SOTTOTITOLOCAMPIONATO1"/>
      </w:pPr>
      <w:r>
        <w:t>GIRONE C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2000"/>
        <w:gridCol w:w="385"/>
        <w:gridCol w:w="898"/>
        <w:gridCol w:w="1191"/>
        <w:gridCol w:w="1544"/>
        <w:gridCol w:w="1583"/>
      </w:tblGrid>
      <w:tr w:rsidR="00922B2C" w14:paraId="46CF2E3D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DA223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1D662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A33E2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54D7A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A1C35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903C1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1EF89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62222DB7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DC157" w14:textId="77777777" w:rsidR="00922B2C" w:rsidRDefault="00922B2C">
            <w:pPr>
              <w:pStyle w:val="ROWTABELLA"/>
            </w:pPr>
            <w:r>
              <w:t>ACCADEMIA DOLIANOVA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EDEA8" w14:textId="77777777" w:rsidR="00922B2C" w:rsidRDefault="00922B2C">
            <w:pPr>
              <w:pStyle w:val="ROWTABELLA"/>
            </w:pPr>
            <w:r>
              <w:t>ATLETICO CALCIO 2014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0816A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183B2" w14:textId="77777777" w:rsidR="00922B2C" w:rsidRDefault="00922B2C">
            <w:pPr>
              <w:pStyle w:val="ROWTABELLA"/>
            </w:pPr>
            <w:r>
              <w:t>30/11/2019 16:15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60260" w14:textId="77777777" w:rsidR="00922B2C" w:rsidRDefault="00922B2C">
            <w:pPr>
              <w:pStyle w:val="ROWTABELLA"/>
            </w:pPr>
            <w:r>
              <w:t>COMUNALE ZUDDAS SANTA MARIA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61E5A" w14:textId="77777777" w:rsidR="00922B2C" w:rsidRDefault="00922B2C">
            <w:pPr>
              <w:pStyle w:val="ROWTABELLA"/>
            </w:pPr>
            <w:r>
              <w:t>DOLIANOVA S.MARIA STAZIONE FER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737BC" w14:textId="77777777" w:rsidR="00922B2C" w:rsidRDefault="00922B2C">
            <w:pPr>
              <w:pStyle w:val="ROWTABELLA"/>
            </w:pPr>
            <w:r>
              <w:t>V.NAPOLEONE(PRESSI STAZIONE FS</w:t>
            </w:r>
          </w:p>
        </w:tc>
      </w:tr>
      <w:tr w:rsidR="00922B2C" w14:paraId="18781D39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0C070" w14:textId="77777777" w:rsidR="00922B2C" w:rsidRDefault="00922B2C">
            <w:pPr>
              <w:pStyle w:val="ROWTABELLA"/>
            </w:pPr>
            <w:r>
              <w:t>LA PINETA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654C" w14:textId="77777777" w:rsidR="00922B2C" w:rsidRDefault="00922B2C">
            <w:pPr>
              <w:pStyle w:val="ROWTABELLA"/>
            </w:pPr>
            <w:r>
              <w:t>SELARGIUS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201EF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0E1D3" w14:textId="77777777" w:rsidR="00922B2C" w:rsidRDefault="00922B2C">
            <w:pPr>
              <w:pStyle w:val="ROWTABELLA"/>
            </w:pPr>
            <w:r>
              <w:t>30/11/2019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437BE" w14:textId="77777777" w:rsidR="00922B2C" w:rsidRDefault="00922B2C">
            <w:pPr>
              <w:pStyle w:val="ROWTABELLA"/>
            </w:pPr>
            <w:r>
              <w:t>COMUNALE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B3090" w14:textId="77777777" w:rsidR="00922B2C" w:rsidRDefault="00922B2C">
            <w:pPr>
              <w:pStyle w:val="ROWTABELLA"/>
            </w:pPr>
            <w:r>
              <w:t>SINNAI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2FB87" w14:textId="77777777" w:rsidR="00922B2C" w:rsidRDefault="00922B2C">
            <w:pPr>
              <w:pStyle w:val="ROWTABELLA"/>
            </w:pPr>
            <w:r>
              <w:t>VIA S.ISIDORO</w:t>
            </w:r>
          </w:p>
        </w:tc>
      </w:tr>
      <w:tr w:rsidR="00922B2C" w14:paraId="2749D5C0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5C981" w14:textId="77777777" w:rsidR="00922B2C" w:rsidRDefault="00922B2C">
            <w:pPr>
              <w:pStyle w:val="ROWTABELLA"/>
            </w:pPr>
            <w:r>
              <w:t>SU PLANU CALCIO 1985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43BD" w14:textId="77777777" w:rsidR="00922B2C" w:rsidRDefault="00922B2C">
            <w:pPr>
              <w:pStyle w:val="ROWTABELLA"/>
            </w:pPr>
            <w:r>
              <w:t>CUS CAGLIARI A.S.D.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3766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18DCE" w14:textId="77777777" w:rsidR="00922B2C" w:rsidRDefault="00922B2C">
            <w:pPr>
              <w:pStyle w:val="ROWTABELLA"/>
            </w:pPr>
            <w:r>
              <w:t>30/11/2019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9E981" w14:textId="77777777" w:rsidR="00922B2C" w:rsidRDefault="00922B2C">
            <w:pPr>
              <w:pStyle w:val="ROWTABELLA"/>
            </w:pPr>
            <w:r>
              <w:t>SU PLANU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FF99F" w14:textId="77777777" w:rsidR="00922B2C" w:rsidRDefault="00922B2C">
            <w:pPr>
              <w:pStyle w:val="ROWTABELLA"/>
            </w:pPr>
            <w:r>
              <w:t>SELARGIUS SU PLANU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7F0B3" w14:textId="77777777" w:rsidR="00922B2C" w:rsidRDefault="00922B2C">
            <w:pPr>
              <w:pStyle w:val="ROWTABELLA"/>
            </w:pPr>
            <w:r>
              <w:t>VIA MACHIAVELLI</w:t>
            </w:r>
          </w:p>
        </w:tc>
      </w:tr>
      <w:tr w:rsidR="00922B2C" w14:paraId="168EB541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EE9B" w14:textId="77777777" w:rsidR="00922B2C" w:rsidRPr="00922B2C" w:rsidRDefault="00922B2C">
            <w:pPr>
              <w:pStyle w:val="ROWTABELLA"/>
              <w:rPr>
                <w:lang w:val="en-US"/>
              </w:rPr>
            </w:pPr>
            <w:r w:rsidRPr="00922B2C">
              <w:rPr>
                <w:lang w:val="en-US"/>
              </w:rPr>
              <w:t>F.C. ACADEMY FP14 Q.S.E.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39190" w14:textId="77777777" w:rsidR="00922B2C" w:rsidRDefault="00922B2C">
            <w:pPr>
              <w:pStyle w:val="ROWTABELLA"/>
            </w:pPr>
            <w:r>
              <w:t>SINNAI CALCIO A 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438AD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F05E2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1A26B" w14:textId="77777777" w:rsidR="00922B2C" w:rsidRDefault="00922B2C">
            <w:pPr>
              <w:pStyle w:val="ROWTABELLA"/>
            </w:pPr>
            <w:r>
              <w:t>COMUNALE SAN PIETRO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0AB42" w14:textId="77777777" w:rsidR="00922B2C" w:rsidRDefault="00922B2C">
            <w:pPr>
              <w:pStyle w:val="ROWTABELLA"/>
            </w:pPr>
            <w:r>
              <w:t>QUARTUCCIU S.S.554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6A1ED" w14:textId="77777777" w:rsidR="00922B2C" w:rsidRDefault="00922B2C">
            <w:pPr>
              <w:pStyle w:val="ROWTABELLA"/>
            </w:pPr>
            <w:r>
              <w:t>S.S.554 (CIRCONVAL. CAGLIARI)</w:t>
            </w:r>
          </w:p>
        </w:tc>
      </w:tr>
      <w:tr w:rsidR="00922B2C" w14:paraId="69064A25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C2A48" w14:textId="77777777" w:rsidR="00922B2C" w:rsidRDefault="00922B2C">
            <w:pPr>
              <w:pStyle w:val="ROWTABELLA"/>
            </w:pPr>
            <w:r>
              <w:t>GR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F02BF" w14:textId="77777777" w:rsidR="00922B2C" w:rsidRDefault="00922B2C">
            <w:pPr>
              <w:pStyle w:val="ROWTABELLA"/>
            </w:pPr>
            <w:r>
              <w:t>SAN PAOLO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4FB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35899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AC5DD" w14:textId="77777777" w:rsidR="00922B2C" w:rsidRDefault="00922B2C">
            <w:pPr>
              <w:pStyle w:val="ROWTABELLA"/>
            </w:pPr>
            <w:r>
              <w:t>PROGETTO CALCIO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598CA" w14:textId="77777777" w:rsidR="00922B2C" w:rsidRDefault="00922B2C">
            <w:pPr>
              <w:pStyle w:val="ROWTABELLA"/>
            </w:pPr>
            <w:r>
              <w:t>CAGLIARI BORGO SANT 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2744" w14:textId="77777777" w:rsidR="00922B2C" w:rsidRDefault="00922B2C">
            <w:pPr>
              <w:pStyle w:val="ROWTABELLA"/>
            </w:pPr>
            <w:r>
              <w:t>S.ELIA FRONTE PARCHEGGI</w:t>
            </w:r>
          </w:p>
        </w:tc>
      </w:tr>
      <w:tr w:rsidR="00922B2C" w14:paraId="406C3C5D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7639B" w14:textId="77777777" w:rsidR="00922B2C" w:rsidRDefault="00922B2C">
            <w:pPr>
              <w:pStyle w:val="ROWTABELLA"/>
            </w:pPr>
            <w:r>
              <w:t>LA SALLE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4F5F2" w14:textId="77777777" w:rsidR="00922B2C" w:rsidRDefault="00922B2C">
            <w:pPr>
              <w:pStyle w:val="ROWTABELLA"/>
            </w:pPr>
            <w:r>
              <w:t>BURCERESE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C071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84CA6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18580" w14:textId="77777777" w:rsidR="00922B2C" w:rsidRDefault="00922B2C">
            <w:pPr>
              <w:pStyle w:val="ROWTABELLA"/>
            </w:pPr>
            <w:r>
              <w:t>SAN LORENZO(E.A.)EX AEREOPORT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B4974" w14:textId="77777777" w:rsidR="00922B2C" w:rsidRDefault="00922B2C">
            <w:pPr>
              <w:pStyle w:val="ROWTABELLA"/>
            </w:pPr>
            <w:r>
              <w:t>MONSERRATO EX AEREOPORTO REP.8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DCBB1" w14:textId="77777777" w:rsidR="00922B2C" w:rsidRDefault="00922B2C">
            <w:pPr>
              <w:pStyle w:val="ROWTABELLA"/>
            </w:pPr>
            <w:r>
              <w:t>VIA RIU MORTU(P.ZZA DELL PACE)</w:t>
            </w:r>
          </w:p>
        </w:tc>
      </w:tr>
    </w:tbl>
    <w:p w14:paraId="13548751" w14:textId="77777777" w:rsidR="00922B2C" w:rsidRDefault="00922B2C" w:rsidP="00922B2C">
      <w:pPr>
        <w:pStyle w:val="breakline"/>
      </w:pPr>
    </w:p>
    <w:p w14:paraId="28A95100" w14:textId="77777777" w:rsidR="00922B2C" w:rsidRDefault="00922B2C" w:rsidP="00922B2C">
      <w:pPr>
        <w:pStyle w:val="SOTTOTITOLOCAMPIONATO1"/>
      </w:pPr>
      <w:r>
        <w:t>GIRONE C - 5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922B2C" w14:paraId="0657DB16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526EC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2EEDF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B144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7366C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BA55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C1456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50FB0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2A77C18F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C901D" w14:textId="77777777" w:rsidR="00922B2C" w:rsidRDefault="00922B2C">
            <w:pPr>
              <w:pStyle w:val="ROWTABELLA"/>
            </w:pPr>
            <w:r>
              <w:t>SU PLANU CALCIO 1985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A06D" w14:textId="77777777" w:rsidR="00922B2C" w:rsidRDefault="00922B2C">
            <w:pPr>
              <w:pStyle w:val="ROWTABELLA"/>
            </w:pPr>
            <w:r>
              <w:t>ATLETICO CALCIO 2014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1AB1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0A868" w14:textId="77777777" w:rsidR="00922B2C" w:rsidRDefault="00922B2C">
            <w:pPr>
              <w:pStyle w:val="ROWTABELLA"/>
            </w:pPr>
            <w:r>
              <w:t>04/12/2019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968C8" w14:textId="77777777" w:rsidR="00922B2C" w:rsidRDefault="00922B2C">
            <w:pPr>
              <w:pStyle w:val="ROWTABELLA"/>
            </w:pPr>
            <w:r>
              <w:t>SU PLANU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5BA0A" w14:textId="77777777" w:rsidR="00922B2C" w:rsidRDefault="00922B2C">
            <w:pPr>
              <w:pStyle w:val="ROWTABELLA"/>
            </w:pPr>
            <w:r>
              <w:t>SELARGIUS SU PLANU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EF55C" w14:textId="77777777" w:rsidR="00922B2C" w:rsidRDefault="00922B2C">
            <w:pPr>
              <w:pStyle w:val="ROWTABELLA"/>
            </w:pPr>
            <w:r>
              <w:t>VIA MACHIAVELLI</w:t>
            </w:r>
          </w:p>
        </w:tc>
      </w:tr>
    </w:tbl>
    <w:p w14:paraId="4F495D72" w14:textId="77777777" w:rsidR="00922B2C" w:rsidRDefault="00922B2C" w:rsidP="00922B2C">
      <w:pPr>
        <w:pStyle w:val="breakline"/>
      </w:pPr>
    </w:p>
    <w:p w14:paraId="4C92B7BA" w14:textId="77777777" w:rsidR="00922B2C" w:rsidRDefault="00922B2C" w:rsidP="00922B2C">
      <w:pPr>
        <w:pStyle w:val="breakline"/>
      </w:pPr>
    </w:p>
    <w:p w14:paraId="339F4831" w14:textId="77777777" w:rsidR="00922B2C" w:rsidRDefault="00922B2C" w:rsidP="00922B2C">
      <w:pPr>
        <w:pStyle w:val="breakline"/>
      </w:pPr>
    </w:p>
    <w:p w14:paraId="04349660" w14:textId="77777777" w:rsidR="005B44CF" w:rsidRDefault="005B44CF" w:rsidP="00922B2C">
      <w:pPr>
        <w:pStyle w:val="SOTTOTITOLOCAMPIONATO1"/>
      </w:pPr>
    </w:p>
    <w:p w14:paraId="70799E2A" w14:textId="77777777" w:rsidR="005B44CF" w:rsidRDefault="005B44CF" w:rsidP="00922B2C">
      <w:pPr>
        <w:pStyle w:val="SOTTOTITOLOCAMPIONATO1"/>
      </w:pPr>
    </w:p>
    <w:p w14:paraId="00A14FAE" w14:textId="77777777" w:rsidR="00922B2C" w:rsidRDefault="00922B2C" w:rsidP="00922B2C">
      <w:pPr>
        <w:pStyle w:val="SOTTOTITOLOCAMPIONATO1"/>
      </w:pPr>
      <w:r>
        <w:lastRenderedPageBreak/>
        <w:t>GIRONE D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2010"/>
        <w:gridCol w:w="385"/>
        <w:gridCol w:w="898"/>
        <w:gridCol w:w="1178"/>
        <w:gridCol w:w="1548"/>
        <w:gridCol w:w="1570"/>
      </w:tblGrid>
      <w:tr w:rsidR="00922B2C" w14:paraId="1A051E24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A6B73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8FF2F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27C4D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761BB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E88C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223BE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048B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2C907055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21628" w14:textId="77777777" w:rsidR="00922B2C" w:rsidRDefault="00922B2C">
            <w:pPr>
              <w:pStyle w:val="ROWTABELLA"/>
            </w:pPr>
            <w:r>
              <w:t>ATLETICO CAGLIARI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8D685" w14:textId="77777777" w:rsidR="00922B2C" w:rsidRDefault="00922B2C">
            <w:pPr>
              <w:pStyle w:val="ROWTABELLA"/>
            </w:pPr>
            <w:r>
              <w:t>ASSEMINI CALCIO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A8BEC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6D440" w14:textId="77777777" w:rsidR="00922B2C" w:rsidRDefault="00922B2C">
            <w:pPr>
              <w:pStyle w:val="ROWTABELLA"/>
            </w:pPr>
            <w:r>
              <w:t>30/11/2019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943F0" w14:textId="77777777" w:rsidR="00922B2C" w:rsidRDefault="00922B2C">
            <w:pPr>
              <w:pStyle w:val="ROWTABELLA"/>
            </w:pPr>
            <w:r>
              <w:t>LA PALMA A.PITTALUGA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019DE" w14:textId="77777777" w:rsidR="00922B2C" w:rsidRDefault="00922B2C">
            <w:pPr>
              <w:pStyle w:val="ROWTABELLA"/>
            </w:pPr>
            <w:r>
              <w:t>CAGLIARI LA PALMA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D35AA" w14:textId="77777777" w:rsidR="00922B2C" w:rsidRDefault="00922B2C">
            <w:pPr>
              <w:pStyle w:val="ROWTABELLA"/>
            </w:pPr>
            <w:r>
              <w:t>VIA S'ARRULLONI/V.DEI MONSONI</w:t>
            </w:r>
          </w:p>
        </w:tc>
      </w:tr>
      <w:tr w:rsidR="00922B2C" w14:paraId="12E7DA80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241D9" w14:textId="77777777" w:rsidR="00922B2C" w:rsidRDefault="00922B2C">
            <w:pPr>
              <w:pStyle w:val="ROWTABELLA"/>
            </w:pPr>
            <w:r>
              <w:t xml:space="preserve">CAGLIARI CALCIO SPA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4FAEB" w14:textId="77777777" w:rsidR="00922B2C" w:rsidRDefault="00922B2C">
            <w:pPr>
              <w:pStyle w:val="ROWTABELLA"/>
            </w:pPr>
            <w:r>
              <w:t xml:space="preserve">GR 11 </w:t>
            </w:r>
            <w:proofErr w:type="spellStart"/>
            <w:r>
              <w:t>sq.B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0874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00003" w14:textId="77777777" w:rsidR="00922B2C" w:rsidRDefault="00922B2C">
            <w:pPr>
              <w:pStyle w:val="ROWTABELLA"/>
            </w:pPr>
            <w:r>
              <w:t>30/11/2019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D63EF" w14:textId="77777777" w:rsidR="00922B2C" w:rsidRDefault="00922B2C">
            <w:pPr>
              <w:pStyle w:val="ROWTABELLA"/>
            </w:pPr>
            <w:r>
              <w:t>CENTRO SPORTIVO ASSEMINELLO 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F906D" w14:textId="77777777" w:rsidR="00922B2C" w:rsidRDefault="00922B2C">
            <w:pPr>
              <w:pStyle w:val="ROWTABELLA"/>
            </w:pPr>
            <w:r>
              <w:t>ASSEMINI SA RUINA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A62E" w14:textId="77777777" w:rsidR="00922B2C" w:rsidRDefault="00922B2C">
            <w:pPr>
              <w:pStyle w:val="ROWTABELLA"/>
            </w:pPr>
            <w:r>
              <w:t>SS 131 KM 11,400</w:t>
            </w:r>
          </w:p>
        </w:tc>
      </w:tr>
      <w:tr w:rsidR="00922B2C" w14:paraId="7A2F0026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62548" w14:textId="77777777" w:rsidR="00922B2C" w:rsidRDefault="00922B2C">
            <w:pPr>
              <w:pStyle w:val="ROWTABELLA"/>
            </w:pPr>
            <w:r>
              <w:t xml:space="preserve">FUTURA CALCIO SALES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1319E" w14:textId="77777777" w:rsidR="00922B2C" w:rsidRDefault="00922B2C">
            <w:pPr>
              <w:pStyle w:val="ROWTABELLA"/>
            </w:pPr>
            <w:r>
              <w:t xml:space="preserve">FERRINI CALCIO </w:t>
            </w:r>
            <w:proofErr w:type="spellStart"/>
            <w:r>
              <w:t>QUARTUsq.B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95AE8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14E53" w14:textId="77777777" w:rsidR="00922B2C" w:rsidRDefault="00922B2C">
            <w:pPr>
              <w:pStyle w:val="ROWTABELLA"/>
            </w:pPr>
            <w:r>
              <w:t>30/11/2019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68A0A" w14:textId="77777777" w:rsidR="00922B2C" w:rsidRDefault="00922B2C">
            <w:pPr>
              <w:pStyle w:val="ROWTABELLA"/>
            </w:pPr>
            <w:r>
              <w:t>COMUNALE V.S.LUSSORIO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A6AD6" w14:textId="77777777" w:rsidR="00922B2C" w:rsidRDefault="00922B2C">
            <w:pPr>
              <w:pStyle w:val="ROWTABELLA"/>
            </w:pPr>
            <w:r>
              <w:t>SELARGIUS ZONA PALUNA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17F58" w14:textId="77777777" w:rsidR="00922B2C" w:rsidRDefault="00922B2C">
            <w:pPr>
              <w:pStyle w:val="ROWTABELLA"/>
            </w:pPr>
            <w:r>
              <w:t>VIA DELLE GINESTRE</w:t>
            </w:r>
          </w:p>
        </w:tc>
      </w:tr>
      <w:tr w:rsidR="00922B2C" w14:paraId="531675CB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59FF3" w14:textId="77777777" w:rsidR="00922B2C" w:rsidRDefault="00922B2C">
            <w:pPr>
              <w:pStyle w:val="ROWTABELLA"/>
            </w:pPr>
            <w:r>
              <w:t xml:space="preserve">CUS CAGLIARI A.S.D.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131B" w14:textId="77777777" w:rsidR="00922B2C" w:rsidRDefault="00922B2C">
            <w:pPr>
              <w:pStyle w:val="ROWTABELLA"/>
            </w:pPr>
            <w:r>
              <w:t xml:space="preserve">LA PINETA </w:t>
            </w:r>
            <w:proofErr w:type="spellStart"/>
            <w:r>
              <w:t>sq.B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7C6F5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57CF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D5984" w14:textId="77777777" w:rsidR="00922B2C" w:rsidRDefault="00922B2C">
            <w:pPr>
              <w:pStyle w:val="ROWTABELLA"/>
            </w:pPr>
            <w:r>
              <w:t>SA DUCHESSA NÂ°1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1B6F" w14:textId="77777777" w:rsidR="00922B2C" w:rsidRDefault="00922B2C">
            <w:pPr>
              <w:pStyle w:val="ROWTABELLA"/>
            </w:pPr>
            <w:r>
              <w:t>CAGLIARI SA DUCHESSA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93C2D" w14:textId="77777777" w:rsidR="00922B2C" w:rsidRDefault="00922B2C">
            <w:pPr>
              <w:pStyle w:val="ROWTABELLA"/>
            </w:pPr>
            <w:r>
              <w:t>VIA IS MIRRIONIS</w:t>
            </w:r>
          </w:p>
        </w:tc>
      </w:tr>
      <w:tr w:rsidR="00922B2C" w14:paraId="159F391B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1D8B8" w14:textId="77777777" w:rsidR="00922B2C" w:rsidRDefault="00922B2C">
            <w:pPr>
              <w:pStyle w:val="ROWTABELLA"/>
            </w:pPr>
            <w:r>
              <w:t xml:space="preserve">FULGOR IMPERIAL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DADF" w14:textId="77777777" w:rsidR="00922B2C" w:rsidRDefault="00922B2C">
            <w:pPr>
              <w:pStyle w:val="ROWTABELLA"/>
            </w:pPr>
            <w:r>
              <w:t>CAGLIARI CALCIO SPA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05030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11D9A" w14:textId="77777777" w:rsidR="00922B2C" w:rsidRDefault="00922B2C">
            <w:pPr>
              <w:pStyle w:val="ROWTABELLA"/>
            </w:pPr>
            <w:r>
              <w:t>01/12/2019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96074" w14:textId="77777777" w:rsidR="00922B2C" w:rsidRDefault="00922B2C">
            <w:pPr>
              <w:pStyle w:val="ROWTABELLA"/>
            </w:pPr>
            <w:r>
              <w:t>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6353B" w14:textId="77777777" w:rsidR="00922B2C" w:rsidRDefault="00922B2C">
            <w:pPr>
              <w:pStyle w:val="ROWTABELLA"/>
            </w:pPr>
            <w:r>
              <w:t>SENORBI'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4F246" w14:textId="77777777" w:rsidR="00922B2C" w:rsidRDefault="00922B2C">
            <w:pPr>
              <w:pStyle w:val="ROWTABELLA"/>
            </w:pPr>
            <w:r>
              <w:t>VIA NENNI</w:t>
            </w:r>
          </w:p>
        </w:tc>
      </w:tr>
      <w:tr w:rsidR="00922B2C" w14:paraId="1955083A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E73D6" w14:textId="77777777" w:rsidR="00922B2C" w:rsidRDefault="00922B2C">
            <w:pPr>
              <w:pStyle w:val="ROWTABELLA"/>
            </w:pPr>
            <w:r>
              <w:t>MONASTIR KOSMOTO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EA6F7" w14:textId="77777777" w:rsidR="00922B2C" w:rsidRDefault="00922B2C">
            <w:pPr>
              <w:pStyle w:val="ROWTABELLA"/>
            </w:pPr>
            <w:r>
              <w:t>OMEGA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843D9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FA7E2" w14:textId="77777777" w:rsidR="00922B2C" w:rsidRDefault="00922B2C">
            <w:pPr>
              <w:pStyle w:val="ROWTABELLA"/>
            </w:pPr>
            <w:r>
              <w:t>01/12/2019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870F3" w14:textId="77777777" w:rsidR="00922B2C" w:rsidRDefault="00922B2C">
            <w:pPr>
              <w:pStyle w:val="ROWTABELLA"/>
            </w:pPr>
            <w:r>
              <w:t>COMUNALE 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2110B" w14:textId="77777777" w:rsidR="00922B2C" w:rsidRDefault="00922B2C">
            <w:pPr>
              <w:pStyle w:val="ROWTABELLA"/>
            </w:pPr>
            <w:r>
              <w:t>MONASTIR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482A8" w14:textId="77777777" w:rsidR="00922B2C" w:rsidRDefault="00922B2C">
            <w:pPr>
              <w:pStyle w:val="ROWTABELLA"/>
            </w:pPr>
            <w:r>
              <w:t>VIA GRAZIA DELEDDA SNC</w:t>
            </w:r>
          </w:p>
        </w:tc>
      </w:tr>
      <w:tr w:rsidR="00922B2C" w14:paraId="017788EF" w14:textId="77777777" w:rsidTr="00922B2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95E74" w14:textId="77777777" w:rsidR="00922B2C" w:rsidRDefault="00922B2C">
            <w:pPr>
              <w:pStyle w:val="ROWTABELLA"/>
            </w:pPr>
            <w:r>
              <w:t xml:space="preserve">SINNAI CALCIO A 11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980A0" w14:textId="77777777" w:rsidR="00922B2C" w:rsidRDefault="00922B2C">
            <w:pPr>
              <w:pStyle w:val="ROWTABELLA"/>
            </w:pPr>
            <w:r>
              <w:t>FUTURA CALCIO SALES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856F7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CF73B" w14:textId="77777777" w:rsidR="00922B2C" w:rsidRDefault="00922B2C">
            <w:pPr>
              <w:pStyle w:val="ROWTABELLA"/>
            </w:pPr>
            <w:r>
              <w:t>01/12/2019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5606F" w14:textId="77777777" w:rsidR="00922B2C" w:rsidRDefault="00922B2C">
            <w:pPr>
              <w:pStyle w:val="ROWTABELLA"/>
            </w:pPr>
            <w:r>
              <w:t>COMUNALE S.ELENA "PAOLO PIZZI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5F89" w14:textId="77777777" w:rsidR="00922B2C" w:rsidRDefault="00922B2C">
            <w:pPr>
              <w:pStyle w:val="ROWTABELLA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AE31D" w14:textId="77777777" w:rsidR="00922B2C" w:rsidRDefault="00922B2C">
            <w:pPr>
              <w:pStyle w:val="ROWTABELLA"/>
            </w:pPr>
            <w:r>
              <w:t>VIA OLIMPIA ZONA S.ELENA</w:t>
            </w:r>
          </w:p>
        </w:tc>
      </w:tr>
    </w:tbl>
    <w:p w14:paraId="1FD6BB83" w14:textId="77777777" w:rsidR="00922B2C" w:rsidRDefault="00922B2C" w:rsidP="00922B2C">
      <w:pPr>
        <w:pStyle w:val="SOTTOTITOLOCAMPIONATO1"/>
      </w:pPr>
      <w:r>
        <w:t>GIRONE D - 5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922B2C" w14:paraId="5AA722A1" w14:textId="77777777" w:rsidTr="00922B2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461AA" w14:textId="77777777" w:rsidR="00922B2C" w:rsidRDefault="00922B2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37EC3" w14:textId="77777777" w:rsidR="00922B2C" w:rsidRDefault="00922B2C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2EE08" w14:textId="77777777" w:rsidR="00922B2C" w:rsidRDefault="00922B2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29806" w14:textId="77777777" w:rsidR="00922B2C" w:rsidRDefault="00922B2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F0669" w14:textId="77777777" w:rsidR="00922B2C" w:rsidRDefault="00922B2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590A8" w14:textId="77777777" w:rsidR="00922B2C" w:rsidRDefault="00922B2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B64CF" w14:textId="77777777" w:rsidR="00922B2C" w:rsidRDefault="00922B2C">
            <w:pPr>
              <w:pStyle w:val="HEADERTABELLA"/>
            </w:pPr>
            <w:r>
              <w:t>Indirizzo Impianto</w:t>
            </w:r>
          </w:p>
        </w:tc>
      </w:tr>
      <w:tr w:rsidR="00922B2C" w14:paraId="2143B7FE" w14:textId="77777777" w:rsidTr="00922B2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854A0" w14:textId="77777777" w:rsidR="00922B2C" w:rsidRDefault="00922B2C">
            <w:pPr>
              <w:pStyle w:val="ROWTABELLA"/>
            </w:pPr>
            <w:r>
              <w:t xml:space="preserve">CUS CAGLIARI A.S.D.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36BAB" w14:textId="77777777" w:rsidR="00922B2C" w:rsidRDefault="00922B2C">
            <w:pPr>
              <w:pStyle w:val="ROWTABELLA"/>
            </w:pPr>
            <w:r>
              <w:t xml:space="preserve">SINNAI CALCIO A 11 </w:t>
            </w:r>
            <w:proofErr w:type="spellStart"/>
            <w:r>
              <w:t>sq.B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66E63" w14:textId="77777777" w:rsidR="00922B2C" w:rsidRDefault="00922B2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5C20E" w14:textId="77777777" w:rsidR="00922B2C" w:rsidRDefault="00922B2C">
            <w:pPr>
              <w:pStyle w:val="ROWTABELLA"/>
            </w:pPr>
            <w:r>
              <w:t>03/12/2019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250C0" w14:textId="77777777" w:rsidR="00922B2C" w:rsidRDefault="00922B2C">
            <w:pPr>
              <w:pStyle w:val="ROWTABELLA"/>
            </w:pPr>
            <w:r>
              <w:t>COMUNALE S.ELENA "PAOLO PIZZI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0C266" w14:textId="77777777" w:rsidR="00922B2C" w:rsidRDefault="00922B2C">
            <w:pPr>
              <w:pStyle w:val="ROWTABELLA"/>
            </w:pPr>
            <w:r>
              <w:t>SINNAI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E8511" w14:textId="77777777" w:rsidR="00922B2C" w:rsidRDefault="00922B2C">
            <w:pPr>
              <w:pStyle w:val="ROWTABELLA"/>
            </w:pPr>
            <w:r>
              <w:t>VIA OLIMPIA ZONA S.ELENA</w:t>
            </w:r>
          </w:p>
        </w:tc>
      </w:tr>
    </w:tbl>
    <w:p w14:paraId="5E6AB0D0" w14:textId="77777777" w:rsidR="00DD126D" w:rsidRDefault="00232744" w:rsidP="00DD126D">
      <w:pPr>
        <w:pStyle w:val="Titolo1"/>
      </w:pPr>
      <w:r w:rsidRPr="009035E2">
        <w:t>Attivita’ di Base</w:t>
      </w:r>
    </w:p>
    <w:p w14:paraId="251EF0E2" w14:textId="52143AAA" w:rsidR="0091563E" w:rsidRPr="0053071D" w:rsidRDefault="0091563E" w:rsidP="0091563E">
      <w:pPr>
        <w:pStyle w:val="Titolo3"/>
        <w:rPr>
          <w:u w:val="single"/>
        </w:rPr>
      </w:pPr>
      <w:r w:rsidRPr="0053071D">
        <w:rPr>
          <w:u w:val="single"/>
        </w:rPr>
        <w:t>Modifiche raggruppamenti Primi Calci e Piccoli Amici</w:t>
      </w:r>
    </w:p>
    <w:p w14:paraId="76358113" w14:textId="49A537FA" w:rsidR="0091563E" w:rsidRPr="0053071D" w:rsidRDefault="0091563E" w:rsidP="001D74D8">
      <w:pPr>
        <w:pStyle w:val="LndNormale1"/>
        <w:numPr>
          <w:ilvl w:val="0"/>
          <w:numId w:val="4"/>
        </w:numPr>
      </w:pPr>
      <w:r w:rsidRPr="0053071D">
        <w:t xml:space="preserve">A seguito dell’accoglimento della richiesta formalizzata da parte della società </w:t>
      </w:r>
      <w:r w:rsidR="00C41979" w:rsidRPr="0053071D">
        <w:rPr>
          <w:b/>
        </w:rPr>
        <w:t>FUTSAL 4 MORI</w:t>
      </w:r>
      <w:r w:rsidRPr="0053071D">
        <w:t>, si conferma l</w:t>
      </w:r>
      <w:r w:rsidR="00C41979" w:rsidRPr="0053071D">
        <w:t>o spostamento della stessa dal raggruppamento “</w:t>
      </w:r>
      <w:r w:rsidR="007A411A" w:rsidRPr="0053071D">
        <w:t>A</w:t>
      </w:r>
      <w:r w:rsidR="00C41979" w:rsidRPr="0053071D">
        <w:t xml:space="preserve">” al raggruppamento </w:t>
      </w:r>
      <w:r w:rsidR="00C41979" w:rsidRPr="0053071D">
        <w:rPr>
          <w:b/>
        </w:rPr>
        <w:t>“</w:t>
      </w:r>
      <w:r w:rsidR="007A411A" w:rsidRPr="0053071D">
        <w:rPr>
          <w:b/>
        </w:rPr>
        <w:t>F</w:t>
      </w:r>
      <w:r w:rsidR="00C41979" w:rsidRPr="0053071D">
        <w:rPr>
          <w:b/>
        </w:rPr>
        <w:t>”</w:t>
      </w:r>
      <w:r w:rsidR="00C41979" w:rsidRPr="0053071D">
        <w:t xml:space="preserve"> </w:t>
      </w:r>
      <w:r w:rsidRPr="0053071D">
        <w:t>della categoria</w:t>
      </w:r>
      <w:r w:rsidRPr="0053071D">
        <w:rPr>
          <w:b/>
        </w:rPr>
        <w:t xml:space="preserve"> PRIMI CALCI</w:t>
      </w:r>
      <w:r w:rsidRPr="0053071D">
        <w:t>.</w:t>
      </w:r>
    </w:p>
    <w:p w14:paraId="4BC46F5F" w14:textId="2D603668" w:rsidR="000D6327" w:rsidRPr="0053071D" w:rsidRDefault="00C4686B" w:rsidP="000D6327">
      <w:pPr>
        <w:pStyle w:val="LndNormale1"/>
        <w:numPr>
          <w:ilvl w:val="0"/>
          <w:numId w:val="4"/>
        </w:numPr>
        <w:jc w:val="left"/>
      </w:pPr>
      <w:r w:rsidRPr="0053071D">
        <w:t xml:space="preserve">A seguito dell’accoglimento della richiesta formalizzata da parte della società </w:t>
      </w:r>
      <w:r w:rsidR="007A411A" w:rsidRPr="0053071D">
        <w:rPr>
          <w:b/>
        </w:rPr>
        <w:t>FUTSAL 4 MORI</w:t>
      </w:r>
      <w:r w:rsidRPr="0053071D">
        <w:t xml:space="preserve">, </w:t>
      </w:r>
      <w:r w:rsidR="007A411A" w:rsidRPr="0053071D">
        <w:t xml:space="preserve">si conferma lo spostamento della stessa dal raggruppamento “Z” al raggruppamento </w:t>
      </w:r>
      <w:r w:rsidR="007A411A" w:rsidRPr="0053071D">
        <w:rPr>
          <w:b/>
        </w:rPr>
        <w:t>“K”</w:t>
      </w:r>
      <w:r w:rsidR="007A411A" w:rsidRPr="0053071D">
        <w:t xml:space="preserve"> della categoria</w:t>
      </w:r>
      <w:r w:rsidR="007A411A" w:rsidRPr="0053071D">
        <w:rPr>
          <w:b/>
        </w:rPr>
        <w:t xml:space="preserve"> P</w:t>
      </w:r>
      <w:r w:rsidR="004814A4">
        <w:rPr>
          <w:b/>
        </w:rPr>
        <w:t>ICCOLI AMICI</w:t>
      </w:r>
    </w:p>
    <w:p w14:paraId="48A5CD12" w14:textId="77777777" w:rsidR="00030826" w:rsidRDefault="00030826" w:rsidP="00030826">
      <w:pPr>
        <w:pStyle w:val="Titolo1"/>
      </w:pPr>
      <w:r>
        <w:t>Giustizia Sportiva</w:t>
      </w:r>
    </w:p>
    <w:p w14:paraId="1BB90275" w14:textId="260F9E9C" w:rsidR="00030826" w:rsidRDefault="00030826" w:rsidP="00030826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  <w:r w:rsidRPr="00326C23">
        <w:rPr>
          <w:rFonts w:ascii="Arial" w:hAnsi="Arial"/>
          <w:noProof/>
        </w:rPr>
        <w:t>Il Giudice Sportivo, nella seduta de</w:t>
      </w:r>
      <w:r w:rsidR="00882A72">
        <w:rPr>
          <w:rFonts w:ascii="Arial" w:hAnsi="Arial"/>
          <w:noProof/>
        </w:rPr>
        <w:t>l</w:t>
      </w:r>
      <w:r w:rsidR="00AA312B">
        <w:rPr>
          <w:rFonts w:ascii="Arial" w:hAnsi="Arial"/>
          <w:noProof/>
        </w:rPr>
        <w:t xml:space="preserve"> </w:t>
      </w:r>
      <w:r w:rsidR="0022138E">
        <w:rPr>
          <w:rFonts w:ascii="Arial" w:hAnsi="Arial"/>
          <w:noProof/>
        </w:rPr>
        <w:t>27</w:t>
      </w:r>
      <w:r>
        <w:rPr>
          <w:rFonts w:ascii="Arial" w:hAnsi="Arial"/>
          <w:noProof/>
        </w:rPr>
        <w:t xml:space="preserve"> </w:t>
      </w:r>
      <w:r w:rsidR="0064494F">
        <w:rPr>
          <w:rFonts w:ascii="Arial" w:hAnsi="Arial"/>
          <w:noProof/>
        </w:rPr>
        <w:t xml:space="preserve">Novembre </w:t>
      </w:r>
      <w:r w:rsidRPr="00326C23">
        <w:rPr>
          <w:rFonts w:ascii="Arial" w:hAnsi="Arial"/>
          <w:noProof/>
        </w:rPr>
        <w:t>201</w:t>
      </w:r>
      <w:r>
        <w:rPr>
          <w:rFonts w:ascii="Arial" w:hAnsi="Arial"/>
          <w:noProof/>
        </w:rPr>
        <w:t>9</w:t>
      </w:r>
      <w:r w:rsidRPr="00326C23">
        <w:rPr>
          <w:rFonts w:ascii="Arial" w:hAnsi="Arial"/>
          <w:noProof/>
        </w:rPr>
        <w:t>, ha adottato le decisioni che di seguito integralmente si riportano:</w:t>
      </w:r>
    </w:p>
    <w:p w14:paraId="0577BD10" w14:textId="77777777" w:rsidR="00C348AD" w:rsidRDefault="00C348AD" w:rsidP="00C348AD">
      <w:pPr>
        <w:pStyle w:val="breakline"/>
      </w:pPr>
    </w:p>
    <w:p w14:paraId="3BB5E875" w14:textId="77777777" w:rsidR="0092288C" w:rsidRDefault="0092288C" w:rsidP="002B4129">
      <w:pPr>
        <w:pStyle w:val="TITOLO0"/>
        <w:shd w:val="clear" w:color="auto" w:fill="CCCCCC"/>
        <w:spacing w:before="80" w:after="40" w:line="276" w:lineRule="auto"/>
      </w:pPr>
      <w:r>
        <w:t xml:space="preserve">GARE DEL CAMPIONATO TERZA CATEGORIA CAGLIARI </w:t>
      </w:r>
    </w:p>
    <w:p w14:paraId="4CA398A9" w14:textId="77777777" w:rsidR="0092288C" w:rsidRDefault="0092288C" w:rsidP="002B4129">
      <w:pPr>
        <w:pStyle w:val="titolo10"/>
        <w:spacing w:line="276" w:lineRule="auto"/>
      </w:pPr>
      <w:r>
        <w:t xml:space="preserve">GARE DEL 23/11/2019 </w:t>
      </w:r>
    </w:p>
    <w:p w14:paraId="3B24622A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7DD6A5C5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2EA25F78" w14:textId="77777777" w:rsidR="0092288C" w:rsidRDefault="0092288C" w:rsidP="002B4129">
      <w:pPr>
        <w:pStyle w:val="titolo30"/>
        <w:spacing w:line="276" w:lineRule="auto"/>
      </w:pPr>
      <w:r>
        <w:t xml:space="preserve">A CARICO DI ALLENATORI </w:t>
      </w:r>
    </w:p>
    <w:p w14:paraId="26353D76" w14:textId="77777777" w:rsidR="0092288C" w:rsidRDefault="0092288C" w:rsidP="002B4129">
      <w:pPr>
        <w:pStyle w:val="titolo20"/>
        <w:spacing w:line="276" w:lineRule="auto"/>
      </w:pPr>
      <w:r>
        <w:t xml:space="preserve">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915"/>
        <w:gridCol w:w="85"/>
        <w:gridCol w:w="2200"/>
        <w:gridCol w:w="2200"/>
      </w:tblGrid>
      <w:tr w:rsidR="0092288C" w14:paraId="0F5FA37C" w14:textId="77777777" w:rsidTr="00676B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39A8D" w14:textId="77777777" w:rsidR="0092288C" w:rsidRDefault="0092288C" w:rsidP="002B4129">
            <w:pPr>
              <w:pStyle w:val="movimento"/>
              <w:spacing w:line="276" w:lineRule="auto"/>
            </w:pPr>
            <w:r>
              <w:t>PUDDU OMAR</w:t>
            </w:r>
          </w:p>
        </w:tc>
        <w:tc>
          <w:tcPr>
            <w:tcW w:w="291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D0663" w14:textId="2A4D169F" w:rsidR="0092288C" w:rsidRDefault="0092288C" w:rsidP="002B4129">
            <w:pPr>
              <w:pStyle w:val="movimento2"/>
              <w:spacing w:line="276" w:lineRule="auto"/>
            </w:pPr>
            <w:r>
              <w:t>(GONNESA CALCIO)</w:t>
            </w:r>
            <w:r w:rsidR="00676BF6">
              <w:t xml:space="preserve"> </w:t>
            </w:r>
            <w:r w:rsidR="00676BF6" w:rsidRPr="00676BF6">
              <w:rPr>
                <w:b/>
              </w:rPr>
              <w:t>N</w:t>
            </w:r>
            <w:r w:rsidRPr="00676BF6">
              <w:rPr>
                <w:b/>
              </w:rPr>
              <w:t xml:space="preserve"> 2</w:t>
            </w:r>
            <w:r w:rsidR="00676BF6" w:rsidRPr="00676BF6">
              <w:rPr>
                <w:b/>
              </w:rPr>
              <w:t xml:space="preserve"> GIORNATE</w:t>
            </w:r>
            <w:r>
              <w:t xml:space="preserve"> </w:t>
            </w:r>
          </w:p>
        </w:tc>
        <w:tc>
          <w:tcPr>
            <w:tcW w:w="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AE4C6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74D7C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44172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630F8331" w14:textId="77777777" w:rsidR="0092288C" w:rsidRDefault="0092288C" w:rsidP="002B4129">
      <w:pPr>
        <w:pStyle w:val="titolo30"/>
        <w:spacing w:line="276" w:lineRule="auto"/>
      </w:pPr>
      <w:r>
        <w:t xml:space="preserve">A CARICO CALCIATORI ESPULSI DAL CAMPO </w:t>
      </w:r>
    </w:p>
    <w:p w14:paraId="6528E303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5CDC66D5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9DFBA" w14:textId="77777777" w:rsidR="0092288C" w:rsidRDefault="0092288C" w:rsidP="002B4129">
            <w:pPr>
              <w:pStyle w:val="movimento"/>
              <w:spacing w:line="276" w:lineRule="auto"/>
            </w:pPr>
            <w:r>
              <w:t>VACCA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C327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8E41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51A5A" w14:textId="77777777" w:rsidR="0092288C" w:rsidRDefault="0092288C" w:rsidP="002B4129">
            <w:pPr>
              <w:pStyle w:val="movimento"/>
              <w:spacing w:line="276" w:lineRule="auto"/>
            </w:pPr>
            <w:r>
              <w:t>SANTUS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08DCA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(GONNESA CALCIO) </w:t>
            </w:r>
          </w:p>
        </w:tc>
      </w:tr>
      <w:tr w:rsidR="0092288C" w14:paraId="51AD644E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1F217" w14:textId="77777777" w:rsidR="0092288C" w:rsidRDefault="0092288C" w:rsidP="002B4129">
            <w:pPr>
              <w:pStyle w:val="movimento"/>
              <w:spacing w:line="276" w:lineRule="auto"/>
            </w:pPr>
            <w:r>
              <w:t>ZANDA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127BB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(GONNESA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E26CD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2F3D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7E372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03EDE0A7" w14:textId="5A0AA478" w:rsidR="0092288C" w:rsidRDefault="0092288C" w:rsidP="002B4129">
      <w:pPr>
        <w:pStyle w:val="titolo10"/>
        <w:spacing w:line="276" w:lineRule="auto"/>
      </w:pPr>
      <w:r>
        <w:lastRenderedPageBreak/>
        <w:t xml:space="preserve">GARE DEL 24/11/2019 </w:t>
      </w:r>
    </w:p>
    <w:p w14:paraId="57D011C0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6445DD99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6753112B" w14:textId="77777777" w:rsidR="0092288C" w:rsidRDefault="0092288C" w:rsidP="002B4129">
      <w:pPr>
        <w:pStyle w:val="titolo30"/>
        <w:spacing w:line="276" w:lineRule="auto"/>
      </w:pPr>
      <w:r>
        <w:t xml:space="preserve">A CARICO DI SOCIETA' </w:t>
      </w:r>
    </w:p>
    <w:p w14:paraId="78C68F9C" w14:textId="77777777" w:rsidR="0092288C" w:rsidRDefault="0092288C" w:rsidP="002B4129">
      <w:pPr>
        <w:pStyle w:val="titolo20"/>
        <w:spacing w:line="276" w:lineRule="auto"/>
      </w:pPr>
      <w:r>
        <w:t xml:space="preserve">AMMENDA </w:t>
      </w:r>
    </w:p>
    <w:p w14:paraId="74805093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>
        <w:t xml:space="preserve">Euro 20,00 ISULEDDA </w:t>
      </w:r>
      <w:r>
        <w:br/>
        <w:t xml:space="preserve">Per aver determinato ritardo all'inizio della gara. </w:t>
      </w:r>
    </w:p>
    <w:p w14:paraId="79A00FCF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>
        <w:br/>
        <w:t xml:space="preserve">Euro 20,00 SANTOS </w:t>
      </w:r>
      <w:r>
        <w:br/>
        <w:t xml:space="preserve">Per aver determinato ritardo all'inizio della gara. </w:t>
      </w:r>
    </w:p>
    <w:p w14:paraId="0C8B7482" w14:textId="77777777" w:rsidR="0092288C" w:rsidRDefault="0092288C" w:rsidP="002B4129">
      <w:pPr>
        <w:pStyle w:val="titolo30"/>
        <w:spacing w:line="276" w:lineRule="auto"/>
      </w:pPr>
      <w:r>
        <w:t xml:space="preserve">A CARICO CALCIATORI ESPULSI DAL CAMPO </w:t>
      </w:r>
    </w:p>
    <w:p w14:paraId="5D015FE3" w14:textId="77777777" w:rsidR="0092288C" w:rsidRDefault="0092288C" w:rsidP="002B4129">
      <w:pPr>
        <w:pStyle w:val="titolo20"/>
        <w:spacing w:line="276" w:lineRule="auto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59EE7702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87E4E" w14:textId="77777777" w:rsidR="0092288C" w:rsidRDefault="0092288C" w:rsidP="002B4129">
            <w:pPr>
              <w:pStyle w:val="movimento"/>
              <w:spacing w:line="276" w:lineRule="auto"/>
            </w:pPr>
            <w:r>
              <w:t>PILLONI SIMONE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22CF5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(IS ARENAS)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39CCE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35098" w14:textId="77777777" w:rsidR="0092288C" w:rsidRDefault="0092288C" w:rsidP="002B4129">
            <w:pPr>
              <w:pStyle w:val="movimento"/>
              <w:spacing w:line="276" w:lineRule="auto"/>
            </w:pPr>
            <w:r>
              <w:t>FRAU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7B52E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(LA SALLE CALCIO) </w:t>
            </w:r>
          </w:p>
        </w:tc>
      </w:tr>
    </w:tbl>
    <w:p w14:paraId="2C5864A4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426225BD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9A40B" w14:textId="77777777" w:rsidR="0092288C" w:rsidRDefault="0092288C" w:rsidP="002B4129">
            <w:pPr>
              <w:pStyle w:val="movimento"/>
              <w:spacing w:line="276" w:lineRule="auto"/>
            </w:pPr>
            <w:r>
              <w:t>MARCIA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72A3D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(S.G. FLUMINI QUARTU)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C43BE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FCB36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37B69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4A4E9F26" w14:textId="77777777" w:rsidR="0092288C" w:rsidRDefault="0092288C" w:rsidP="002B4129">
      <w:pPr>
        <w:pStyle w:val="breakline"/>
        <w:spacing w:line="276" w:lineRule="auto"/>
      </w:pPr>
    </w:p>
    <w:p w14:paraId="453C4654" w14:textId="77777777" w:rsidR="0092288C" w:rsidRDefault="0092288C" w:rsidP="002B4129">
      <w:pPr>
        <w:pStyle w:val="TITOLO0"/>
        <w:shd w:val="clear" w:color="auto" w:fill="CCCCCC"/>
        <w:spacing w:before="80" w:after="40" w:line="276" w:lineRule="auto"/>
      </w:pPr>
      <w:r>
        <w:t xml:space="preserve">GARE DEL CAMPIONATO JUNIORES UNDER 19 PROVINC.-CA- </w:t>
      </w:r>
    </w:p>
    <w:p w14:paraId="3462CFF8" w14:textId="77777777" w:rsidR="0092288C" w:rsidRDefault="0092288C" w:rsidP="002B4129">
      <w:pPr>
        <w:pStyle w:val="titolo10"/>
        <w:spacing w:line="276" w:lineRule="auto"/>
      </w:pPr>
      <w:r>
        <w:t xml:space="preserve">GARE DEL 23/11/2019 </w:t>
      </w:r>
    </w:p>
    <w:p w14:paraId="4DD1338F" w14:textId="77777777" w:rsidR="0092288C" w:rsidRDefault="0092288C" w:rsidP="002B4129">
      <w:pPr>
        <w:pStyle w:val="titolo60"/>
        <w:spacing w:line="276" w:lineRule="auto"/>
      </w:pPr>
      <w:r>
        <w:t xml:space="preserve">DECISIONI DEL GIUDICE SPORTIVO </w:t>
      </w:r>
    </w:p>
    <w:p w14:paraId="6DB3E650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 w:rsidRPr="00922B2C">
        <w:rPr>
          <w:b/>
        </w:rPr>
        <w:t xml:space="preserve">gara del 23/11/2019 PARCO CROSS C.DI SERRENTI - SAN MARCO ASSEMIN 80 </w:t>
      </w:r>
      <w:r w:rsidRPr="00922B2C">
        <w:rPr>
          <w:b/>
        </w:rPr>
        <w:br/>
      </w:r>
      <w:r>
        <w:t xml:space="preserve">Il Giudice Sportivo, visto il referto arbitrale e preso atto che, al 42' del 1º tempo il direttore di gara sospendeva l'incontro in epigrafe a causa dell'impraticabilità del terreno di gioco, DELIBERA il recupero della gara PARCO CROSS SERRENTI - SAN MARCO ASSEMINI, demandando alla Delegazione LND di definirne la data. </w:t>
      </w:r>
    </w:p>
    <w:p w14:paraId="29978473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34C0ED25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68567536" w14:textId="77777777" w:rsidR="0092288C" w:rsidRDefault="0092288C" w:rsidP="002B4129">
      <w:pPr>
        <w:pStyle w:val="titolo30"/>
        <w:spacing w:line="276" w:lineRule="auto"/>
      </w:pPr>
      <w:r>
        <w:t xml:space="preserve">A CARICO DI SOCIETA' </w:t>
      </w:r>
    </w:p>
    <w:p w14:paraId="57DB917A" w14:textId="77777777" w:rsidR="0092288C" w:rsidRDefault="0092288C" w:rsidP="002B4129">
      <w:pPr>
        <w:pStyle w:val="titolo20"/>
        <w:spacing w:line="276" w:lineRule="auto"/>
      </w:pPr>
      <w:r>
        <w:t xml:space="preserve">AMMENDA </w:t>
      </w:r>
    </w:p>
    <w:p w14:paraId="1D68CEA3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>
        <w:t xml:space="preserve">Euro 20,00 PULA </w:t>
      </w:r>
      <w:r>
        <w:br/>
        <w:t xml:space="preserve">Per aver determinato ritardo all'inizio della gara. </w:t>
      </w:r>
    </w:p>
    <w:p w14:paraId="58CC0A78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>
        <w:br/>
        <w:t xml:space="preserve">Euro 20,00 VIRTUS S.SPERATE 2002 </w:t>
      </w:r>
      <w:r>
        <w:br/>
        <w:t xml:space="preserve">Per aver determinato ritardo all'inizio della gara. </w:t>
      </w:r>
    </w:p>
    <w:p w14:paraId="26BA93D5" w14:textId="77777777" w:rsidR="0092288C" w:rsidRDefault="0092288C" w:rsidP="002B4129">
      <w:pPr>
        <w:pStyle w:val="titolo30"/>
        <w:spacing w:line="276" w:lineRule="auto"/>
      </w:pPr>
      <w:r>
        <w:t xml:space="preserve">A CARICO DIRIGENTI </w:t>
      </w:r>
    </w:p>
    <w:p w14:paraId="5EC61DFB" w14:textId="77777777" w:rsidR="0092288C" w:rsidRDefault="0092288C" w:rsidP="002B4129">
      <w:pPr>
        <w:pStyle w:val="titolo20"/>
        <w:spacing w:line="276" w:lineRule="auto"/>
      </w:pPr>
      <w:r>
        <w:t xml:space="preserve">INIBIZIONE A SVOLGERE OGNI ATTIVITA' FINO AL 18/12/2019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34188C92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90A96" w14:textId="77777777" w:rsidR="0092288C" w:rsidRDefault="0092288C" w:rsidP="002B4129">
            <w:pPr>
              <w:pStyle w:val="movimento"/>
              <w:spacing w:line="276" w:lineRule="auto"/>
            </w:pPr>
            <w:r>
              <w:t>GAVIANO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8059E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(SEUI ARCUERI)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C523F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BF82E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CC685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2CD595FB" w14:textId="77777777" w:rsidR="0092288C" w:rsidRDefault="0092288C" w:rsidP="002B4129">
      <w:pPr>
        <w:pStyle w:val="titolo30"/>
        <w:spacing w:line="276" w:lineRule="auto"/>
      </w:pPr>
      <w:r>
        <w:lastRenderedPageBreak/>
        <w:t xml:space="preserve">A CARICO CALCIATORI ESPULSI DAL CAMPO </w:t>
      </w:r>
    </w:p>
    <w:p w14:paraId="18E788F7" w14:textId="77777777" w:rsidR="0092288C" w:rsidRDefault="0092288C" w:rsidP="002B4129">
      <w:pPr>
        <w:pStyle w:val="titolo20"/>
        <w:spacing w:line="276" w:lineRule="auto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65C8E1C9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E29DA" w14:textId="77777777" w:rsidR="0092288C" w:rsidRDefault="0092288C" w:rsidP="002B4129">
            <w:pPr>
              <w:pStyle w:val="movimento"/>
              <w:spacing w:line="276" w:lineRule="auto"/>
            </w:pPr>
            <w:r>
              <w:t>DEIDDA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3390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(ANDROMEDA)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EEAF6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BC6F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1925E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668AD159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3A16DE61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E41A8" w14:textId="77777777" w:rsidR="0092288C" w:rsidRDefault="0092288C" w:rsidP="002B4129">
            <w:pPr>
              <w:pStyle w:val="movimento"/>
              <w:spacing w:line="276" w:lineRule="auto"/>
            </w:pPr>
            <w:r>
              <w:t>MELIS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9D3AD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(SELARGIUS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6140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1A015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6F235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1A5E0422" w14:textId="77777777" w:rsidR="0092288C" w:rsidRDefault="0092288C" w:rsidP="002B4129">
      <w:pPr>
        <w:pStyle w:val="breakline"/>
        <w:spacing w:line="276" w:lineRule="auto"/>
      </w:pPr>
    </w:p>
    <w:p w14:paraId="23D15E7A" w14:textId="77777777" w:rsidR="0092288C" w:rsidRDefault="0092288C" w:rsidP="002B4129">
      <w:pPr>
        <w:pStyle w:val="TITOLO0"/>
        <w:shd w:val="clear" w:color="auto" w:fill="CCCCCC"/>
        <w:spacing w:before="80" w:after="40" w:line="276" w:lineRule="auto"/>
      </w:pPr>
      <w:r>
        <w:t xml:space="preserve">GARE DEL CAMPIONATO ALLIEVI UNDER 17 PROVINC. -CA- </w:t>
      </w:r>
    </w:p>
    <w:p w14:paraId="322224CB" w14:textId="77777777" w:rsidR="0092288C" w:rsidRDefault="0092288C" w:rsidP="002B4129">
      <w:pPr>
        <w:pStyle w:val="titolo10"/>
        <w:spacing w:line="276" w:lineRule="auto"/>
      </w:pPr>
      <w:r>
        <w:t xml:space="preserve">GARE DEL 23/11/2019 </w:t>
      </w:r>
    </w:p>
    <w:p w14:paraId="62EA5B9B" w14:textId="77777777" w:rsidR="0092288C" w:rsidRDefault="0092288C" w:rsidP="002B4129">
      <w:pPr>
        <w:pStyle w:val="titolo60"/>
        <w:spacing w:line="276" w:lineRule="auto"/>
      </w:pPr>
      <w:r>
        <w:t xml:space="preserve">DECISIONI DEL GIUDICE SPORTIVO </w:t>
      </w:r>
    </w:p>
    <w:p w14:paraId="53C93DAC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r w:rsidRPr="00922B2C">
        <w:rPr>
          <w:b/>
        </w:rPr>
        <w:t xml:space="preserve">gara del 23/11/2019 SU PLANU CALCIO 1985 - MONREALE CALCIO </w:t>
      </w:r>
      <w:r w:rsidRPr="00922B2C">
        <w:rPr>
          <w:b/>
        </w:rPr>
        <w:br/>
      </w:r>
      <w:r>
        <w:t xml:space="preserve">Il Giudice Sportivo, visto il referto arbitrale e preso atto che, al 1' del 2º tempo il direttore di gara sospendeva l'incontro in epigrafe a causa dell'impraticabilità del terreno di gioco, DELIBERA il recupero della gara SU PLANU CALCIO 1985 - MONREALE CALCIO, demandando alla Delegazione LND di stabilirne la data. </w:t>
      </w:r>
    </w:p>
    <w:p w14:paraId="6A4FCCB1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126CA102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6C69831F" w14:textId="77777777" w:rsidR="0092288C" w:rsidRDefault="0092288C" w:rsidP="002B4129">
      <w:pPr>
        <w:pStyle w:val="titolo30"/>
        <w:spacing w:line="276" w:lineRule="auto"/>
      </w:pPr>
      <w:r>
        <w:t xml:space="preserve">A CARICO DI ALLENATORI </w:t>
      </w:r>
    </w:p>
    <w:p w14:paraId="26D81B59" w14:textId="77777777" w:rsidR="0092288C" w:rsidRDefault="0092288C" w:rsidP="002B4129">
      <w:pPr>
        <w:pStyle w:val="titolo20"/>
        <w:spacing w:line="276" w:lineRule="auto"/>
      </w:pPr>
      <w:r>
        <w:t xml:space="preserve">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498"/>
        <w:gridCol w:w="502"/>
        <w:gridCol w:w="2200"/>
        <w:gridCol w:w="2200"/>
      </w:tblGrid>
      <w:tr w:rsidR="0092288C" w14:paraId="2C771E81" w14:textId="77777777" w:rsidTr="00676B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DEC24" w14:textId="77777777" w:rsidR="0092288C" w:rsidRDefault="0092288C" w:rsidP="002B4129">
            <w:pPr>
              <w:pStyle w:val="movimento"/>
              <w:spacing w:line="276" w:lineRule="auto"/>
            </w:pPr>
            <w:r>
              <w:t>SELIS MASSIMILIANO</w:t>
            </w:r>
          </w:p>
        </w:tc>
        <w:tc>
          <w:tcPr>
            <w:tcW w:w="249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ED82" w14:textId="6BBF369C" w:rsidR="0092288C" w:rsidRDefault="0092288C" w:rsidP="00676BF6">
            <w:pPr>
              <w:pStyle w:val="movimento2"/>
              <w:spacing w:line="276" w:lineRule="auto"/>
            </w:pPr>
            <w:r>
              <w:t xml:space="preserve">(GUSPINI CALCIO) </w:t>
            </w:r>
            <w:r w:rsidR="00676BF6" w:rsidRPr="00676BF6">
              <w:rPr>
                <w:b/>
              </w:rPr>
              <w:t>N°</w:t>
            </w:r>
            <w:r w:rsidRPr="00676BF6">
              <w:rPr>
                <w:b/>
              </w:rPr>
              <w:t>2</w:t>
            </w:r>
            <w:r w:rsidR="00676BF6" w:rsidRPr="00676BF6">
              <w:rPr>
                <w:b/>
              </w:rPr>
              <w:t xml:space="preserve"> GIORNATE</w:t>
            </w:r>
          </w:p>
        </w:tc>
        <w:tc>
          <w:tcPr>
            <w:tcW w:w="50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C5232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A03F5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A5E4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70DA0C4F" w14:textId="77777777" w:rsidR="0092288C" w:rsidRDefault="0092288C" w:rsidP="002B4129">
      <w:pPr>
        <w:pStyle w:val="titolo30"/>
        <w:spacing w:line="276" w:lineRule="auto"/>
      </w:pPr>
      <w:r>
        <w:t xml:space="preserve">A CARICO CALCIATORI ESPULSI DAL CAMPO </w:t>
      </w:r>
    </w:p>
    <w:p w14:paraId="78171D8B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45FF7C06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5E73" w14:textId="77777777" w:rsidR="0092288C" w:rsidRDefault="0092288C" w:rsidP="002B4129">
            <w:pPr>
              <w:pStyle w:val="movimento"/>
              <w:spacing w:line="276" w:lineRule="auto"/>
            </w:pPr>
            <w:r>
              <w:t>PISANU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52C7A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(VILLASIMIUS)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84831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67405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D8CCD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7545CD11" w14:textId="77777777" w:rsidR="0092288C" w:rsidRDefault="0092288C" w:rsidP="002B4129">
      <w:pPr>
        <w:pStyle w:val="titolo10"/>
        <w:spacing w:line="276" w:lineRule="auto"/>
      </w:pPr>
      <w:r>
        <w:t xml:space="preserve">GARE DEL 24/11/2019 </w:t>
      </w:r>
    </w:p>
    <w:p w14:paraId="11D8EBAE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49D63845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3A39828A" w14:textId="77777777" w:rsidR="0092288C" w:rsidRDefault="0092288C" w:rsidP="002B4129">
      <w:pPr>
        <w:pStyle w:val="titolo30"/>
        <w:spacing w:line="276" w:lineRule="auto"/>
      </w:pPr>
      <w:r>
        <w:t xml:space="preserve">A CARICO CALCIATORI ESPULSI DAL CAMPO </w:t>
      </w:r>
    </w:p>
    <w:p w14:paraId="4B51A8F2" w14:textId="77777777" w:rsidR="0092288C" w:rsidRDefault="0092288C" w:rsidP="002B4129">
      <w:pPr>
        <w:pStyle w:val="titolo20"/>
        <w:spacing w:line="276" w:lineRule="auto"/>
      </w:pPr>
      <w:r>
        <w:t xml:space="preserve">SQUALIFICA PER TRE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11B675EC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B2A54" w14:textId="77777777" w:rsidR="0092288C" w:rsidRDefault="0092288C" w:rsidP="002B4129">
            <w:pPr>
              <w:pStyle w:val="movimento"/>
              <w:spacing w:line="276" w:lineRule="auto"/>
            </w:pPr>
            <w:r>
              <w:t>BOUMENDIL AYMANE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386E6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(SPORTING VIGOR CAPOTERRA)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E9BD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DCBC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219D9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1FD69B47" w14:textId="77777777" w:rsidR="0092288C" w:rsidRDefault="0092288C" w:rsidP="002B4129">
      <w:pPr>
        <w:pStyle w:val="diffida"/>
        <w:spacing w:before="80" w:beforeAutospacing="0" w:after="40" w:afterAutospacing="0" w:line="276" w:lineRule="auto"/>
        <w:jc w:val="left"/>
      </w:pPr>
      <w:proofErr w:type="spellStart"/>
      <w:r>
        <w:t>Poichè</w:t>
      </w:r>
      <w:proofErr w:type="spellEnd"/>
      <w:r>
        <w:t xml:space="preserve">, dopo il provvedimento di espulsione, rivolgeva frasi irriguardose nei confronti del direttore di gara. </w:t>
      </w:r>
    </w:p>
    <w:p w14:paraId="070FC3A5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27828DF7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1440C" w14:textId="77777777" w:rsidR="0092288C" w:rsidRDefault="0092288C" w:rsidP="002B4129">
            <w:pPr>
              <w:pStyle w:val="movimento"/>
              <w:spacing w:line="276" w:lineRule="auto"/>
            </w:pPr>
            <w:r>
              <w:t>MANCA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C2F31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(CALCIO PIRRI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3270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AAFAE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7A81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568D142C" w14:textId="499BB921" w:rsidR="002B4129" w:rsidRDefault="002B4129" w:rsidP="002B4129">
      <w:pPr>
        <w:pStyle w:val="breakline"/>
        <w:spacing w:line="276" w:lineRule="auto"/>
      </w:pPr>
    </w:p>
    <w:p w14:paraId="7619F7FC" w14:textId="77777777" w:rsidR="002B4129" w:rsidRDefault="002B4129">
      <w:pPr>
        <w:overflowPunct/>
        <w:autoSpaceDE/>
        <w:autoSpaceDN/>
        <w:adjustRightInd/>
        <w:textAlignment w:val="auto"/>
        <w:rPr>
          <w:color w:val="000000"/>
          <w:sz w:val="12"/>
          <w:szCs w:val="12"/>
          <w:lang w:eastAsia="it-IT"/>
        </w:rPr>
      </w:pPr>
      <w:r>
        <w:br w:type="page"/>
      </w:r>
    </w:p>
    <w:p w14:paraId="670F1B6B" w14:textId="77777777" w:rsidR="0092288C" w:rsidRDefault="0092288C" w:rsidP="002B4129">
      <w:pPr>
        <w:pStyle w:val="breakline"/>
        <w:spacing w:line="276" w:lineRule="auto"/>
      </w:pPr>
    </w:p>
    <w:p w14:paraId="7D4BB4D9" w14:textId="77777777" w:rsidR="0092288C" w:rsidRDefault="0092288C" w:rsidP="002B4129">
      <w:pPr>
        <w:pStyle w:val="TITOLO0"/>
        <w:shd w:val="clear" w:color="auto" w:fill="CCCCCC"/>
        <w:spacing w:before="80" w:after="40" w:line="276" w:lineRule="auto"/>
      </w:pPr>
      <w:r>
        <w:t xml:space="preserve">GARE DEL CAMPIONATO GIOVANISSIMI UNDER 15 PROV.-CA </w:t>
      </w:r>
    </w:p>
    <w:p w14:paraId="5C65D301" w14:textId="77777777" w:rsidR="0092288C" w:rsidRDefault="0092288C" w:rsidP="002B4129">
      <w:pPr>
        <w:pStyle w:val="titolo10"/>
        <w:spacing w:line="276" w:lineRule="auto"/>
      </w:pPr>
      <w:r>
        <w:t xml:space="preserve">GARE DEL 23/11/2019 </w:t>
      </w:r>
    </w:p>
    <w:p w14:paraId="495CB60A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04C06DF6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65471F0D" w14:textId="77777777" w:rsidR="0092288C" w:rsidRDefault="0092288C" w:rsidP="002B4129">
      <w:pPr>
        <w:pStyle w:val="titolo30"/>
        <w:spacing w:line="276" w:lineRule="auto"/>
      </w:pPr>
      <w:r>
        <w:t xml:space="preserve">A CARICO DI ALLENATORI </w:t>
      </w:r>
    </w:p>
    <w:p w14:paraId="747F27C3" w14:textId="77777777" w:rsidR="0092288C" w:rsidRDefault="0092288C" w:rsidP="002B4129">
      <w:pPr>
        <w:pStyle w:val="titolo20"/>
        <w:spacing w:line="276" w:lineRule="auto"/>
      </w:pPr>
      <w:r>
        <w:t xml:space="preserve">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915"/>
        <w:gridCol w:w="85"/>
        <w:gridCol w:w="2200"/>
        <w:gridCol w:w="2200"/>
      </w:tblGrid>
      <w:tr w:rsidR="0092288C" w14:paraId="707FD690" w14:textId="77777777" w:rsidTr="00676B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54F36" w14:textId="77777777" w:rsidR="0092288C" w:rsidRDefault="0092288C" w:rsidP="002B4129">
            <w:pPr>
              <w:pStyle w:val="movimento"/>
              <w:spacing w:line="276" w:lineRule="auto"/>
            </w:pPr>
            <w:r>
              <w:t>DESSI GIUSEPPE</w:t>
            </w:r>
          </w:p>
        </w:tc>
        <w:tc>
          <w:tcPr>
            <w:tcW w:w="291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CAFB2" w14:textId="69182667" w:rsidR="0092288C" w:rsidRDefault="0092288C" w:rsidP="002B4129">
            <w:pPr>
              <w:pStyle w:val="movimento2"/>
              <w:spacing w:line="276" w:lineRule="auto"/>
            </w:pPr>
            <w:r>
              <w:t xml:space="preserve">(VIRTUS S.SPERATE 2002) </w:t>
            </w:r>
            <w:r w:rsidR="00676BF6" w:rsidRPr="00676BF6">
              <w:rPr>
                <w:b/>
              </w:rPr>
              <w:t xml:space="preserve">N. </w:t>
            </w:r>
            <w:r w:rsidRPr="00676BF6">
              <w:rPr>
                <w:b/>
              </w:rPr>
              <w:t>1</w:t>
            </w:r>
            <w:r w:rsidR="00676BF6" w:rsidRPr="00676BF6">
              <w:rPr>
                <w:b/>
              </w:rPr>
              <w:t xml:space="preserve"> GIORNATA</w:t>
            </w:r>
            <w:r>
              <w:t xml:space="preserve"> </w:t>
            </w:r>
          </w:p>
        </w:tc>
        <w:tc>
          <w:tcPr>
            <w:tcW w:w="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D1AC7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91956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DD84E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73575549" w14:textId="77777777" w:rsidR="0092288C" w:rsidRDefault="0092288C" w:rsidP="002B4129">
      <w:pPr>
        <w:pStyle w:val="titolo10"/>
        <w:spacing w:line="276" w:lineRule="auto"/>
      </w:pPr>
      <w:r>
        <w:t xml:space="preserve">GARE DEL 24/11/2019 </w:t>
      </w:r>
    </w:p>
    <w:p w14:paraId="786FBED6" w14:textId="77777777" w:rsidR="0092288C" w:rsidRDefault="0092288C" w:rsidP="002B4129">
      <w:pPr>
        <w:pStyle w:val="titolo7a"/>
        <w:spacing w:line="276" w:lineRule="auto"/>
      </w:pPr>
      <w:r>
        <w:t xml:space="preserve">PROVVEDIMENTI DISCIPLINARI </w:t>
      </w:r>
    </w:p>
    <w:p w14:paraId="71F9188B" w14:textId="77777777" w:rsidR="0092288C" w:rsidRDefault="0092288C" w:rsidP="002B4129">
      <w:pPr>
        <w:pStyle w:val="titolo7b"/>
        <w:spacing w:line="276" w:lineRule="auto"/>
      </w:pPr>
      <w:r>
        <w:t xml:space="preserve">In base alle risultanze degli atti ufficiali sono state deliberate le seguenti sanzioni disciplinari. </w:t>
      </w:r>
    </w:p>
    <w:p w14:paraId="7C2F6F9F" w14:textId="77777777" w:rsidR="0092288C" w:rsidRDefault="0092288C" w:rsidP="002B4129">
      <w:pPr>
        <w:pStyle w:val="titolo30"/>
        <w:spacing w:line="276" w:lineRule="auto"/>
      </w:pPr>
      <w:r>
        <w:t xml:space="preserve">A CARICO DI ALLENATORI </w:t>
      </w:r>
    </w:p>
    <w:p w14:paraId="42DA32F4" w14:textId="77777777" w:rsidR="0092288C" w:rsidRDefault="0092288C" w:rsidP="002B4129">
      <w:pPr>
        <w:pStyle w:val="titolo20"/>
        <w:spacing w:line="276" w:lineRule="auto"/>
      </w:pPr>
      <w:r>
        <w:t xml:space="preserve">SQUALIFICA FINO AL 4/12/2019 </w:t>
      </w:r>
    </w:p>
    <w:p w14:paraId="47E18EC9" w14:textId="77777777" w:rsidR="0092288C" w:rsidRDefault="0092288C" w:rsidP="002B4129">
      <w:pPr>
        <w:pStyle w:val="titolo20"/>
        <w:spacing w:line="276" w:lineRule="auto"/>
      </w:pPr>
      <w:r>
        <w:t xml:space="preserve">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173C6C85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8E2F" w14:textId="77777777" w:rsidR="0092288C" w:rsidRDefault="0092288C" w:rsidP="002B4129">
            <w:pPr>
              <w:pStyle w:val="movimento"/>
              <w:spacing w:line="276" w:lineRule="auto"/>
            </w:pPr>
            <w:r>
              <w:t>MARONGIU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80C2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(P.G.S. AUDAX)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E6A98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C1412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AE1FD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041BFA58" w14:textId="77777777" w:rsidR="0092288C" w:rsidRDefault="0092288C" w:rsidP="002B4129">
      <w:pPr>
        <w:pStyle w:val="titolo20"/>
        <w:spacing w:line="276" w:lineRule="auto"/>
      </w:pPr>
      <w:r>
        <w:t xml:space="preserve">SQUALIFICA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915"/>
        <w:gridCol w:w="85"/>
        <w:gridCol w:w="2200"/>
        <w:gridCol w:w="2200"/>
      </w:tblGrid>
      <w:tr w:rsidR="0092288C" w14:paraId="63199BEB" w14:textId="77777777" w:rsidTr="00676B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FB525" w14:textId="77777777" w:rsidR="0092288C" w:rsidRDefault="0092288C" w:rsidP="002B4129">
            <w:pPr>
              <w:pStyle w:val="movimento"/>
              <w:spacing w:line="276" w:lineRule="auto"/>
            </w:pPr>
            <w:r>
              <w:t>PIRO IGOR</w:t>
            </w:r>
          </w:p>
        </w:tc>
        <w:tc>
          <w:tcPr>
            <w:tcW w:w="291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5289B" w14:textId="5B5C17F2" w:rsidR="0092288C" w:rsidRDefault="0092288C" w:rsidP="002B4129">
            <w:pPr>
              <w:pStyle w:val="movimento2"/>
              <w:spacing w:line="276" w:lineRule="auto"/>
            </w:pPr>
            <w:r>
              <w:t xml:space="preserve">(ATLETICO CALCIO 2014) </w:t>
            </w:r>
            <w:r w:rsidR="00676BF6" w:rsidRPr="00676BF6">
              <w:rPr>
                <w:b/>
              </w:rPr>
              <w:t xml:space="preserve">N. </w:t>
            </w:r>
            <w:r w:rsidRPr="00676BF6">
              <w:rPr>
                <w:b/>
              </w:rPr>
              <w:t>2</w:t>
            </w:r>
            <w:r w:rsidR="00676BF6" w:rsidRPr="00676BF6">
              <w:rPr>
                <w:b/>
              </w:rPr>
              <w:t xml:space="preserve"> GIORNATE</w:t>
            </w:r>
            <w:r>
              <w:t xml:space="preserve"> </w:t>
            </w:r>
          </w:p>
        </w:tc>
        <w:tc>
          <w:tcPr>
            <w:tcW w:w="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385D1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19604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4F14B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687F5FC2" w14:textId="77777777" w:rsidR="0092288C" w:rsidRDefault="0092288C" w:rsidP="002B4129">
      <w:pPr>
        <w:pStyle w:val="titolo30"/>
        <w:spacing w:line="276" w:lineRule="auto"/>
      </w:pPr>
      <w:r>
        <w:t xml:space="preserve">A CARICO CALCIATORI ESPULSI DAL CAMPO </w:t>
      </w:r>
    </w:p>
    <w:p w14:paraId="79898A10" w14:textId="77777777" w:rsidR="0092288C" w:rsidRDefault="0092288C" w:rsidP="002B4129">
      <w:pPr>
        <w:pStyle w:val="titolo20"/>
        <w:spacing w:line="276" w:lineRule="auto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92288C" w14:paraId="405685AB" w14:textId="77777777" w:rsidTr="009228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79EE" w14:textId="77777777" w:rsidR="0092288C" w:rsidRDefault="0092288C" w:rsidP="002B4129">
            <w:pPr>
              <w:pStyle w:val="movimento"/>
              <w:spacing w:line="276" w:lineRule="auto"/>
            </w:pPr>
            <w:r>
              <w:t>NOE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C6B84" w14:textId="77777777" w:rsidR="0092288C" w:rsidRDefault="0092288C" w:rsidP="002B4129">
            <w:pPr>
              <w:pStyle w:val="movimento2"/>
              <w:spacing w:line="276" w:lineRule="auto"/>
            </w:pPr>
            <w:r>
              <w:t xml:space="preserve">(P.G.S. AUDAX)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56871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48772" w14:textId="77777777" w:rsidR="0092288C" w:rsidRDefault="0092288C" w:rsidP="002B4129">
            <w:pPr>
              <w:pStyle w:val="movimento"/>
              <w:spacing w:line="276" w:lineRule="au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D1CCD" w14:textId="77777777" w:rsidR="0092288C" w:rsidRDefault="0092288C" w:rsidP="002B4129">
            <w:pPr>
              <w:pStyle w:val="movimento2"/>
              <w:spacing w:line="276" w:lineRule="auto"/>
            </w:pPr>
            <w:r>
              <w:t> </w:t>
            </w:r>
          </w:p>
        </w:tc>
      </w:tr>
    </w:tbl>
    <w:p w14:paraId="52A2817F" w14:textId="77777777" w:rsidR="002B4129" w:rsidRPr="00435F4A" w:rsidRDefault="002B4129" w:rsidP="002B4129">
      <w:pPr>
        <w:pStyle w:val="Titolo1"/>
        <w:jc w:val="both"/>
      </w:pPr>
      <w:r w:rsidRPr="00435F4A">
        <w:t>Comunicazioni del Coordinamento Regionale Sardegna del Settore Giovanile e Scolastico</w:t>
      </w:r>
    </w:p>
    <w:p w14:paraId="73ECC773" w14:textId="77777777" w:rsidR="002B4129" w:rsidRPr="00682B1F" w:rsidRDefault="002B4129" w:rsidP="002B4129">
      <w:pPr>
        <w:pStyle w:val="LndNormale1"/>
        <w:jc w:val="left"/>
        <w:rPr>
          <w:rFonts w:cs="Arial"/>
          <w:b/>
          <w:szCs w:val="22"/>
          <w:u w:val="single"/>
          <w:lang w:eastAsia="it-IT"/>
        </w:rPr>
      </w:pPr>
      <w:r w:rsidRPr="00682B1F">
        <w:rPr>
          <w:rFonts w:cs="Arial"/>
          <w:b/>
          <w:szCs w:val="22"/>
          <w:u w:val="single"/>
          <w:lang w:eastAsia="it-IT"/>
        </w:rPr>
        <w:t>PROGRAMMA DI SVILUPPO TERRITORIALE</w:t>
      </w:r>
    </w:p>
    <w:p w14:paraId="5DAC87A7" w14:textId="77777777" w:rsidR="002B4129" w:rsidRPr="00682B1F" w:rsidRDefault="002B4129" w:rsidP="002B4129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682B1F">
        <w:rPr>
          <w:rFonts w:ascii="Arial" w:hAnsi="Arial" w:cs="Arial"/>
          <w:color w:val="222222"/>
          <w:sz w:val="22"/>
          <w:szCs w:val="22"/>
        </w:rPr>
        <w:t>In relazione al Programma di Sviluppo Territoriale (</w:t>
      </w:r>
      <w:proofErr w:type="spellStart"/>
      <w:r w:rsidRPr="00682B1F">
        <w:rPr>
          <w:rFonts w:ascii="Arial" w:hAnsi="Arial" w:cs="Arial"/>
          <w:color w:val="222222"/>
          <w:sz w:val="22"/>
          <w:szCs w:val="22"/>
        </w:rPr>
        <w:t>c.u.</w:t>
      </w:r>
      <w:proofErr w:type="spellEnd"/>
      <w:r w:rsidRPr="00682B1F">
        <w:rPr>
          <w:rFonts w:ascii="Arial" w:hAnsi="Arial" w:cs="Arial"/>
          <w:color w:val="222222"/>
          <w:sz w:val="22"/>
          <w:szCs w:val="22"/>
        </w:rPr>
        <w:t xml:space="preserve"> n.1 del 2.07.2019 pag. 30) questo Coordinamento Regionale, ha programmato in ogni Delegazione 6 interventi i cui contenuti saranno proposti in un processo di continuità  tale da poter diffondere compiutamente la proposta metodologia in questione.</w:t>
      </w:r>
    </w:p>
    <w:p w14:paraId="3EDCFBB1" w14:textId="77777777" w:rsidR="002B4129" w:rsidRPr="00682B1F" w:rsidRDefault="002B4129" w:rsidP="002B4129">
      <w:pPr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 w:rsidRPr="00682B1F">
        <w:rPr>
          <w:rFonts w:ascii="Arial" w:hAnsi="Arial" w:cs="Arial"/>
          <w:color w:val="222222"/>
          <w:sz w:val="22"/>
          <w:szCs w:val="22"/>
        </w:rPr>
        <w:t xml:space="preserve">L’invito è pertanto quello di far partecipare gli staff tecnici ad ognuno dei 6 interventi programmati nella propria delegazione. La presenza degli Staff Tecnici delle Scuole Calcio </w:t>
      </w:r>
      <w:proofErr w:type="spellStart"/>
      <w:r w:rsidRPr="00682B1F">
        <w:rPr>
          <w:rFonts w:ascii="Arial" w:hAnsi="Arial" w:cs="Arial"/>
          <w:color w:val="222222"/>
          <w:sz w:val="22"/>
          <w:szCs w:val="22"/>
        </w:rPr>
        <w:t>Elite</w:t>
      </w:r>
      <w:proofErr w:type="spellEnd"/>
      <w:r w:rsidRPr="00682B1F">
        <w:rPr>
          <w:rFonts w:ascii="Arial" w:hAnsi="Arial" w:cs="Arial"/>
          <w:color w:val="222222"/>
          <w:sz w:val="22"/>
          <w:szCs w:val="22"/>
        </w:rPr>
        <w:t xml:space="preserve"> e quelli delle aspiranti Scuole Calcio è particolarmente </w:t>
      </w:r>
      <w:r w:rsidRPr="00682B1F">
        <w:rPr>
          <w:rFonts w:ascii="Arial" w:hAnsi="Arial" w:cs="Arial"/>
          <w:b/>
          <w:color w:val="222222"/>
          <w:sz w:val="22"/>
          <w:szCs w:val="22"/>
          <w:u w:val="single"/>
        </w:rPr>
        <w:t>opportuna</w:t>
      </w:r>
      <w:r w:rsidRPr="00682B1F">
        <w:rPr>
          <w:rFonts w:ascii="Arial" w:hAnsi="Arial" w:cs="Arial"/>
          <w:color w:val="222222"/>
          <w:sz w:val="22"/>
          <w:szCs w:val="22"/>
        </w:rPr>
        <w:t xml:space="preserve"> unitamente alla presenza degli staff dei Centri Calcistici. </w:t>
      </w:r>
      <w:r w:rsidRPr="00682B1F">
        <w:rPr>
          <w:rFonts w:ascii="Arial" w:hAnsi="Arial" w:cs="Arial"/>
          <w:color w:val="222222"/>
          <w:sz w:val="22"/>
          <w:szCs w:val="22"/>
          <w:u w:val="single"/>
        </w:rPr>
        <w:t>La presenza degli istruttori dei club al P.S.T. sarà validata quale credito del club nelle graduatorie di merito dei tornei dell’ attività di base.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76"/>
        <w:gridCol w:w="2059"/>
        <w:gridCol w:w="3062"/>
        <w:gridCol w:w="1447"/>
      </w:tblGrid>
      <w:tr w:rsidR="002B4129" w:rsidRPr="000211AC" w14:paraId="4E679988" w14:textId="77777777" w:rsidTr="00BE20EB"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C855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 xml:space="preserve">                        PROGRAMMA DI SVILUPPO TERRITORIALE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0F0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</w:tr>
      <w:tr w:rsidR="002B4129" w:rsidRPr="000211AC" w14:paraId="329BB2B0" w14:textId="77777777" w:rsidTr="00BE20E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E825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>Delegazione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C94E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>Giornata ed orari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848A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>Riferimento Club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5563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73BB" w14:textId="77777777" w:rsidR="002B4129" w:rsidRPr="000211AC" w:rsidRDefault="002B4129" w:rsidP="00BE20EB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  <w:t>Località</w:t>
            </w:r>
          </w:p>
        </w:tc>
      </w:tr>
      <w:tr w:rsidR="002B4129" w:rsidRPr="000211AC" w14:paraId="5760C415" w14:textId="77777777" w:rsidTr="00BE20E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5F03" w14:textId="77777777" w:rsidR="002B4129" w:rsidRPr="000211AC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CDD5" w14:textId="77777777" w:rsidR="002B4129" w:rsidRPr="000211AC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Venerdì 06.12.19   </w:t>
            </w:r>
          </w:p>
          <w:p w14:paraId="54B132C1" w14:textId="77777777" w:rsidR="002B4129" w:rsidRPr="000211AC" w:rsidRDefault="002B4129" w:rsidP="00BE20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ore 16.00 - 20.00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EFCE" w14:textId="77777777" w:rsidR="002B4129" w:rsidRPr="000211AC" w:rsidRDefault="002B4129" w:rsidP="00BE20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Pol</w:t>
            </w:r>
            <w:proofErr w:type="spellEnd"/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. Isili</w:t>
            </w:r>
          </w:p>
          <w:p w14:paraId="4BA07592" w14:textId="77777777" w:rsidR="002B4129" w:rsidRPr="000211AC" w:rsidRDefault="002B4129" w:rsidP="00BE20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4 INCONTRO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43AB" w14:textId="77777777" w:rsidR="002B4129" w:rsidRPr="000211AC" w:rsidRDefault="002B4129" w:rsidP="00BE20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Campo Sportivo Comunale “ Su </w:t>
            </w:r>
            <w:proofErr w:type="spellStart"/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Idili</w:t>
            </w:r>
            <w:proofErr w:type="spellEnd"/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”</w:t>
            </w:r>
          </w:p>
          <w:p w14:paraId="41EFEAF6" w14:textId="77777777" w:rsidR="002B4129" w:rsidRPr="000211AC" w:rsidRDefault="002B4129" w:rsidP="00BE20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Via delle Roverelle 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B22A" w14:textId="77777777" w:rsidR="002B4129" w:rsidRPr="000211AC" w:rsidRDefault="002B4129" w:rsidP="00BE20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1AC">
              <w:rPr>
                <w:rFonts w:ascii="Arial" w:eastAsia="Calibri" w:hAnsi="Arial" w:cs="Arial"/>
                <w:color w:val="000000"/>
                <w:sz w:val="18"/>
                <w:szCs w:val="18"/>
              </w:rPr>
              <w:t>ISILI</w:t>
            </w:r>
          </w:p>
        </w:tc>
      </w:tr>
    </w:tbl>
    <w:p w14:paraId="650D9B53" w14:textId="77777777" w:rsidR="002B4129" w:rsidRDefault="002B4129" w:rsidP="002B4129">
      <w:pPr>
        <w:pStyle w:val="LndNormale1"/>
        <w:rPr>
          <w:rFonts w:ascii="Arial Narrow" w:hAnsi="Arial Narrow" w:cs="Arial"/>
          <w:b/>
          <w:color w:val="000000"/>
          <w:sz w:val="20"/>
          <w:u w:val="single"/>
          <w:lang w:eastAsia="it-IT"/>
        </w:rPr>
      </w:pPr>
      <w:r>
        <w:rPr>
          <w:rFonts w:ascii="Arial Narrow" w:hAnsi="Arial Narrow" w:cs="Arial"/>
          <w:b/>
          <w:color w:val="000000"/>
          <w:sz w:val="20"/>
          <w:u w:val="single"/>
          <w:lang w:eastAsia="it-IT"/>
        </w:rPr>
        <w:t xml:space="preserve">Si allega il format della struttura organizzativa del  secondo incontro Valledoria , Galtellì e Carloforte    </w:t>
      </w:r>
    </w:p>
    <w:p w14:paraId="5197F12B" w14:textId="77777777" w:rsidR="002B4129" w:rsidRPr="00733788" w:rsidRDefault="002B4129" w:rsidP="002B4129">
      <w:pPr>
        <w:pStyle w:val="Titolo2"/>
        <w:numPr>
          <w:ilvl w:val="1"/>
          <w:numId w:val="1"/>
        </w:numPr>
        <w:jc w:val="both"/>
        <w:rPr>
          <w:u w:val="single"/>
        </w:rPr>
      </w:pPr>
      <w:r w:rsidRPr="00733788">
        <w:rPr>
          <w:u w:val="single"/>
        </w:rPr>
        <w:lastRenderedPageBreak/>
        <w:t>Scuole Calcio Elite 2019-2020 - Scadenza 2° Step 30.11.2019</w:t>
      </w:r>
    </w:p>
    <w:p w14:paraId="4D0BE5CC" w14:textId="77777777" w:rsidR="002B4129" w:rsidRPr="00682B1F" w:rsidRDefault="002B4129" w:rsidP="002B4129">
      <w:pPr>
        <w:pStyle w:val="LndNormale1"/>
        <w:ind w:firstLine="708"/>
        <w:rPr>
          <w:rFonts w:cs="Arial"/>
          <w:szCs w:val="22"/>
        </w:rPr>
      </w:pPr>
      <w:r w:rsidRPr="00682B1F">
        <w:rPr>
          <w:rFonts w:cs="Arial"/>
          <w:szCs w:val="22"/>
        </w:rPr>
        <w:t>Giova ricordare che Sabato 30.11.2019 è previsto il 2° step di controllo dei requisiti per le Scuole Calcio Elite 2019-2020. Si confida in un puntuale riscontro della documentazione richiesta così come condiviso nella riunione del 22 Novembre tenutasi ad Oristano</w:t>
      </w:r>
      <w:r>
        <w:rPr>
          <w:rFonts w:cs="Arial"/>
          <w:szCs w:val="22"/>
        </w:rPr>
        <w:t>.</w:t>
      </w:r>
      <w:r w:rsidRPr="00682B1F">
        <w:rPr>
          <w:rFonts w:cs="Arial"/>
          <w:szCs w:val="22"/>
        </w:rPr>
        <w:t xml:space="preserve"> </w:t>
      </w:r>
    </w:p>
    <w:p w14:paraId="5DD588E1" w14:textId="77777777" w:rsidR="002B4129" w:rsidRPr="00733788" w:rsidRDefault="002B4129" w:rsidP="002B4129">
      <w:pPr>
        <w:pStyle w:val="Titolo2"/>
        <w:numPr>
          <w:ilvl w:val="1"/>
          <w:numId w:val="1"/>
        </w:numPr>
        <w:jc w:val="both"/>
        <w:rPr>
          <w:u w:val="single"/>
        </w:rPr>
      </w:pPr>
      <w:r w:rsidRPr="00733788">
        <w:rPr>
          <w:u w:val="single"/>
        </w:rPr>
        <w:t>Incontri Informativi Scuole Calcio Ed Aspiranti Scuola Calcio Elite</w:t>
      </w:r>
    </w:p>
    <w:p w14:paraId="63F0FBD3" w14:textId="77777777" w:rsidR="002B4129" w:rsidRPr="00682B1F" w:rsidRDefault="002B4129" w:rsidP="002B4129">
      <w:pPr>
        <w:pStyle w:val="Default"/>
        <w:ind w:firstLine="708"/>
        <w:jc w:val="both"/>
        <w:rPr>
          <w:sz w:val="22"/>
          <w:szCs w:val="22"/>
        </w:rPr>
      </w:pPr>
      <w:r w:rsidRPr="00682B1F">
        <w:rPr>
          <w:sz w:val="22"/>
          <w:szCs w:val="22"/>
        </w:rPr>
        <w:t xml:space="preserve">Le Società, </w:t>
      </w:r>
      <w:r w:rsidRPr="00682B1F">
        <w:rPr>
          <w:b/>
          <w:sz w:val="22"/>
          <w:szCs w:val="22"/>
        </w:rPr>
        <w:t>Olbia Calcio 1905</w:t>
      </w:r>
      <w:r>
        <w:rPr>
          <w:b/>
          <w:sz w:val="22"/>
          <w:szCs w:val="22"/>
        </w:rPr>
        <w:t xml:space="preserve">, </w:t>
      </w:r>
      <w:proofErr w:type="spellStart"/>
      <w:r w:rsidRPr="00682B1F">
        <w:rPr>
          <w:b/>
          <w:sz w:val="22"/>
          <w:szCs w:val="22"/>
        </w:rPr>
        <w:t>Asd</w:t>
      </w:r>
      <w:proofErr w:type="spellEnd"/>
      <w:r w:rsidRPr="00682B1F">
        <w:rPr>
          <w:b/>
          <w:sz w:val="22"/>
          <w:szCs w:val="22"/>
        </w:rPr>
        <w:t xml:space="preserve"> Tortoli</w:t>
      </w:r>
      <w:r>
        <w:rPr>
          <w:b/>
          <w:sz w:val="22"/>
          <w:szCs w:val="22"/>
        </w:rPr>
        <w:t>,</w:t>
      </w:r>
      <w:r w:rsidRPr="00682B1F">
        <w:rPr>
          <w:b/>
          <w:sz w:val="22"/>
          <w:szCs w:val="22"/>
        </w:rPr>
        <w:t xml:space="preserve"> </w:t>
      </w:r>
      <w:proofErr w:type="spellStart"/>
      <w:r w:rsidRPr="00682B1F">
        <w:rPr>
          <w:b/>
          <w:sz w:val="22"/>
          <w:szCs w:val="22"/>
        </w:rPr>
        <w:t>Othoca</w:t>
      </w:r>
      <w:proofErr w:type="spellEnd"/>
      <w:r w:rsidRPr="00682B1F">
        <w:rPr>
          <w:b/>
          <w:sz w:val="22"/>
          <w:szCs w:val="22"/>
        </w:rPr>
        <w:t xml:space="preserve"> Cappuccini</w:t>
      </w:r>
      <w:r>
        <w:rPr>
          <w:b/>
          <w:sz w:val="22"/>
          <w:szCs w:val="22"/>
        </w:rPr>
        <w:t>,</w:t>
      </w:r>
      <w:r w:rsidRPr="00682B1F">
        <w:rPr>
          <w:b/>
          <w:sz w:val="22"/>
          <w:szCs w:val="22"/>
        </w:rPr>
        <w:t xml:space="preserve"> Sant’ Elena Q.C.U.</w:t>
      </w:r>
      <w:r>
        <w:rPr>
          <w:b/>
          <w:sz w:val="22"/>
          <w:szCs w:val="22"/>
        </w:rPr>
        <w:t>,</w:t>
      </w:r>
      <w:r w:rsidRPr="00682B1F">
        <w:rPr>
          <w:b/>
          <w:sz w:val="22"/>
          <w:szCs w:val="22"/>
        </w:rPr>
        <w:t xml:space="preserve"> </w:t>
      </w:r>
      <w:r w:rsidRPr="00682B1F">
        <w:rPr>
          <w:sz w:val="22"/>
          <w:szCs w:val="22"/>
        </w:rPr>
        <w:t>nell’ambito dei programmi di informazione di cui al C.U. S.G.S. n. 2 del 02.07.2019, organizza i seminari secondo il programma che viene allegato al presente C.U.</w:t>
      </w:r>
    </w:p>
    <w:p w14:paraId="2EF9B08F" w14:textId="77777777" w:rsidR="002B4129" w:rsidRDefault="002B4129" w:rsidP="002B4129">
      <w:pPr>
        <w:pStyle w:val="LndNormale1"/>
        <w:rPr>
          <w:rFonts w:ascii="Arial Narrow" w:hAnsi="Arial Narrow" w:cs="Arial"/>
          <w:b/>
          <w:color w:val="000000"/>
          <w:sz w:val="20"/>
          <w:u w:val="single"/>
          <w:lang w:eastAsia="it-IT"/>
        </w:rPr>
      </w:pPr>
    </w:p>
    <w:p w14:paraId="3BF72ECC" w14:textId="77777777" w:rsidR="002B4129" w:rsidRDefault="002B4129" w:rsidP="002B4129">
      <w:pPr>
        <w:jc w:val="center"/>
        <w:rPr>
          <w:rFonts w:ascii="American" w:hAnsi="American"/>
          <w:b/>
          <w:sz w:val="24"/>
        </w:rPr>
      </w:pPr>
      <w:r>
        <w:rPr>
          <w:rFonts w:ascii="American" w:hAnsi="American"/>
          <w:b/>
          <w:sz w:val="24"/>
        </w:rPr>
        <w:t>LE AMMENDE DI CUI AL PRESENTE COMUNICATO, DOVRANNO ESSERE VERSATE ENTRO 15 GIORNI DALLA PUBBLICAZIONE DELLO STESSO</w:t>
      </w:r>
    </w:p>
    <w:p w14:paraId="206A7A52" w14:textId="77777777" w:rsidR="0022138E" w:rsidRDefault="0022138E" w:rsidP="00FA2E0E">
      <w:pPr>
        <w:pStyle w:val="LndNormale2"/>
      </w:pPr>
    </w:p>
    <w:p w14:paraId="2FE35FC0" w14:textId="77777777" w:rsidR="0022138E" w:rsidRPr="001D74D8" w:rsidRDefault="0022138E" w:rsidP="00FA2E0E">
      <w:pPr>
        <w:pStyle w:val="LndNormale2"/>
      </w:pPr>
    </w:p>
    <w:p w14:paraId="455D269D" w14:textId="77777777" w:rsidR="00C348AD" w:rsidRDefault="00C348AD" w:rsidP="00D22123">
      <w:pPr>
        <w:pStyle w:val="LndNormale1"/>
        <w:rPr>
          <w:sz w:val="14"/>
        </w:rPr>
      </w:pPr>
    </w:p>
    <w:p w14:paraId="219F1D45" w14:textId="77777777" w:rsidR="00C348AD" w:rsidRDefault="00C348AD" w:rsidP="00D22123">
      <w:pPr>
        <w:pStyle w:val="LndNormale1"/>
        <w:rPr>
          <w:sz w:val="14"/>
        </w:rPr>
      </w:pPr>
    </w:p>
    <w:p w14:paraId="70329770" w14:textId="77777777" w:rsidR="00CA37FD" w:rsidRPr="00CA37FD" w:rsidRDefault="00CA37FD" w:rsidP="00D22123">
      <w:pPr>
        <w:pStyle w:val="LndNormale1"/>
        <w:rPr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A81BA3" w14:paraId="5585BF99" w14:textId="77777777" w:rsidTr="00B5413B"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14:paraId="5FE88671" w14:textId="77777777"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>Il Segretario f.f.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14:paraId="767A8679" w14:textId="77777777"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>Il Delegato Provinciale</w:t>
            </w:r>
          </w:p>
        </w:tc>
      </w:tr>
      <w:tr w:rsidR="00A81BA3" w14:paraId="0DE0EB60" w14:textId="77777777" w:rsidTr="00B5413B"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0714434D" w14:textId="77777777"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r>
              <w:rPr>
                <w:rFonts w:ascii="American" w:hAnsi="American"/>
                <w:b/>
                <w:sz w:val="28"/>
              </w:rPr>
              <w:t>A.Madau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2F6697F9" w14:textId="77777777" w:rsidR="00A81BA3" w:rsidRDefault="00A81BA3" w:rsidP="00CD5BA6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r>
              <w:rPr>
                <w:rFonts w:ascii="American" w:hAnsi="American"/>
                <w:b/>
                <w:sz w:val="28"/>
              </w:rPr>
              <w:t>A.Begliutti</w:t>
            </w:r>
            <w:proofErr w:type="spellEnd"/>
          </w:p>
        </w:tc>
      </w:tr>
    </w:tbl>
    <w:p w14:paraId="08B27308" w14:textId="77777777" w:rsidR="00493ACB" w:rsidRDefault="00493ACB" w:rsidP="00C06947">
      <w:pPr>
        <w:jc w:val="center"/>
        <w:rPr>
          <w:rFonts w:ascii="American" w:hAnsi="American"/>
          <w:b/>
          <w:sz w:val="32"/>
          <w:u w:val="single"/>
        </w:rPr>
      </w:pPr>
    </w:p>
    <w:p w14:paraId="40F3B360" w14:textId="19DF869E" w:rsidR="00456A04" w:rsidRDefault="00A81BA3" w:rsidP="00C06947">
      <w:pPr>
        <w:jc w:val="center"/>
        <w:rPr>
          <w:rFonts w:ascii="American" w:hAnsi="American"/>
          <w:b/>
          <w:sz w:val="32"/>
        </w:rPr>
      </w:pPr>
      <w:r w:rsidRPr="00BD7501">
        <w:rPr>
          <w:rFonts w:ascii="American" w:hAnsi="American"/>
          <w:b/>
          <w:sz w:val="32"/>
          <w:u w:val="single"/>
        </w:rPr>
        <w:t xml:space="preserve">Pubblicato ed affisso all’albo in Cagliari </w:t>
      </w:r>
      <w:r w:rsidR="006F3BFB" w:rsidRPr="00BD7501">
        <w:rPr>
          <w:rFonts w:ascii="American" w:hAnsi="American"/>
          <w:b/>
          <w:sz w:val="32"/>
          <w:u w:val="single"/>
        </w:rPr>
        <w:t>i</w:t>
      </w:r>
      <w:r w:rsidR="00882A72" w:rsidRPr="00BD7501">
        <w:rPr>
          <w:rFonts w:ascii="American" w:hAnsi="American"/>
          <w:b/>
          <w:sz w:val="32"/>
          <w:u w:val="single"/>
        </w:rPr>
        <w:t>l</w:t>
      </w:r>
      <w:r w:rsidR="006F3BFB" w:rsidRPr="00BD7501">
        <w:rPr>
          <w:rFonts w:ascii="American" w:hAnsi="American"/>
          <w:b/>
          <w:sz w:val="32"/>
          <w:u w:val="single"/>
        </w:rPr>
        <w:t xml:space="preserve"> </w:t>
      </w:r>
      <w:r w:rsidR="007A22FD">
        <w:rPr>
          <w:rFonts w:ascii="American" w:hAnsi="American"/>
          <w:b/>
          <w:sz w:val="32"/>
          <w:u w:val="single"/>
        </w:rPr>
        <w:t>28</w:t>
      </w:r>
      <w:r w:rsidR="00C16C59" w:rsidRPr="00BD7501">
        <w:rPr>
          <w:rFonts w:ascii="American" w:hAnsi="American"/>
          <w:b/>
          <w:sz w:val="32"/>
          <w:u w:val="single"/>
        </w:rPr>
        <w:t xml:space="preserve"> </w:t>
      </w:r>
      <w:r w:rsidR="00571113" w:rsidRPr="00BD7501">
        <w:rPr>
          <w:rFonts w:ascii="American" w:hAnsi="American"/>
          <w:b/>
          <w:sz w:val="32"/>
          <w:u w:val="single"/>
        </w:rPr>
        <w:t>Novembre</w:t>
      </w:r>
      <w:r w:rsidRPr="00BD7501">
        <w:rPr>
          <w:rFonts w:ascii="American" w:hAnsi="American"/>
          <w:b/>
          <w:sz w:val="32"/>
          <w:u w:val="single"/>
        </w:rPr>
        <w:t xml:space="preserve"> 2019</w:t>
      </w:r>
    </w:p>
    <w:sectPr w:rsidR="00456A04" w:rsidSect="00CA37FD">
      <w:headerReference w:type="even" r:id="rId14"/>
      <w:headerReference w:type="default" r:id="rId15"/>
      <w:footerReference w:type="default" r:id="rId16"/>
      <w:type w:val="continuous"/>
      <w:pgSz w:w="11907" w:h="16840" w:code="9"/>
      <w:pgMar w:top="851" w:right="992" w:bottom="28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9991A" w14:textId="77777777" w:rsidR="00E30E66" w:rsidRDefault="00E30E66">
      <w:r>
        <w:separator/>
      </w:r>
    </w:p>
  </w:endnote>
  <w:endnote w:type="continuationSeparator" w:id="0">
    <w:p w14:paraId="4D1D39AA" w14:textId="77777777" w:rsidR="00E30E66" w:rsidRDefault="00E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ic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89194" w14:textId="77777777" w:rsidR="00BE20EB" w:rsidRPr="00B75EDE" w:rsidRDefault="00BE20EB" w:rsidP="00B75ED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6F370" w14:textId="77777777" w:rsidR="00E30E66" w:rsidRDefault="00E30E66">
      <w:r>
        <w:separator/>
      </w:r>
    </w:p>
  </w:footnote>
  <w:footnote w:type="continuationSeparator" w:id="0">
    <w:p w14:paraId="534CF82E" w14:textId="77777777" w:rsidR="00E30E66" w:rsidRDefault="00E30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EAE2D" w14:textId="77777777" w:rsidR="00BE20EB" w:rsidRDefault="00BE20EB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2CB7EF" w14:textId="77777777" w:rsidR="00BE20EB" w:rsidRDefault="00BE20EB" w:rsidP="004009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4338" w14:textId="77777777" w:rsidR="00BE20EB" w:rsidRDefault="00BE20EB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7D2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1A63A479" w14:textId="77777777" w:rsidR="00BE20EB" w:rsidRDefault="00BE20EB" w:rsidP="00A81BA3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B857D2">
      <w:rPr>
        <w:noProof/>
      </w:rPr>
      <w:t>9</w:t>
    </w:r>
    <w:r>
      <w:fldChar w:fldCharType="end"/>
    </w:r>
  </w:p>
  <w:p w14:paraId="7BA9636F" w14:textId="0AA7ACC4" w:rsidR="00BE20EB" w:rsidRDefault="00BE20EB" w:rsidP="00A81BA3">
    <w:pPr>
      <w:tabs>
        <w:tab w:val="center" w:pos="4819"/>
        <w:tab w:val="right" w:pos="9638"/>
      </w:tabs>
      <w:ind w:right="360"/>
      <w:jc w:val="center"/>
      <w:rPr>
        <w:rFonts w:ascii="Arial" w:hAnsi="Arial" w:cs="Arial"/>
      </w:rPr>
    </w:pPr>
    <w:r w:rsidRPr="00562A61">
      <w:rPr>
        <w:rFonts w:ascii="Arial" w:hAnsi="Arial" w:cs="Arial"/>
      </w:rPr>
      <w:t>C.U.</w:t>
    </w:r>
    <w:r>
      <w:rPr>
        <w:rFonts w:ascii="Arial" w:hAnsi="Arial" w:cs="Arial"/>
      </w:rPr>
      <w:t xml:space="preserve"> </w:t>
    </w:r>
    <w:r w:rsidRPr="00562A61">
      <w:rPr>
        <w:rFonts w:ascii="Arial" w:hAnsi="Arial" w:cs="Arial"/>
      </w:rPr>
      <w:t>n°</w:t>
    </w:r>
    <w:r>
      <w:rPr>
        <w:rFonts w:ascii="Arial" w:hAnsi="Arial" w:cs="Arial"/>
      </w:rPr>
      <w:t xml:space="preserve"> 20</w:t>
    </w:r>
  </w:p>
  <w:p w14:paraId="2C58A358" w14:textId="77777777" w:rsidR="00BE20EB" w:rsidRPr="00CB0655" w:rsidRDefault="00BE20EB" w:rsidP="00A81BA3">
    <w:pPr>
      <w:tabs>
        <w:tab w:val="center" w:pos="4819"/>
        <w:tab w:val="right" w:pos="9638"/>
      </w:tabs>
      <w:ind w:right="360"/>
      <w:jc w:val="center"/>
      <w:rPr>
        <w:rFonts w:ascii="Arial" w:hAnsi="Arial" w:cs="Arial"/>
        <w:sz w:val="14"/>
        <w:szCs w:val="14"/>
      </w:rPr>
    </w:pPr>
    <w:r w:rsidRPr="00CB0655">
      <w:rPr>
        <w:rFonts w:ascii="Arial" w:hAnsi="Arial" w:cs="Arial"/>
        <w:sz w:val="14"/>
        <w:szCs w:val="14"/>
      </w:rPr>
      <w:t>Delegazione Provinciale di Cagliari S.S. 201</w:t>
    </w:r>
    <w:r>
      <w:rPr>
        <w:rFonts w:ascii="Arial" w:hAnsi="Arial" w:cs="Arial"/>
        <w:sz w:val="14"/>
        <w:szCs w:val="14"/>
      </w:rPr>
      <w:t>9</w:t>
    </w:r>
    <w:r w:rsidRPr="00CB0655">
      <w:rPr>
        <w:rFonts w:ascii="Arial" w:hAnsi="Arial" w:cs="Arial"/>
        <w:sz w:val="14"/>
        <w:szCs w:val="14"/>
      </w:rPr>
      <w:t>-20</w:t>
    </w:r>
    <w:r>
      <w:rPr>
        <w:rFonts w:ascii="Arial" w:hAnsi="Arial" w:cs="Arial"/>
        <w:sz w:val="14"/>
        <w:szCs w:val="14"/>
      </w:rPr>
      <w:t>20</w:t>
    </w:r>
  </w:p>
  <w:p w14:paraId="5F7F30EC" w14:textId="77777777" w:rsidR="00BE20EB" w:rsidRDefault="00BE20EB" w:rsidP="000B594C">
    <w:pPr>
      <w:pStyle w:val="Intestazione"/>
      <w:tabs>
        <w:tab w:val="clear" w:pos="9638"/>
        <w:tab w:val="left" w:pos="4956"/>
        <w:tab w:val="left" w:pos="5664"/>
        <w:tab w:val="left" w:pos="6372"/>
      </w:tabs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66E9144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758C"/>
    <w:multiLevelType w:val="hybridMultilevel"/>
    <w:tmpl w:val="E73682CE"/>
    <w:lvl w:ilvl="0" w:tplc="EA8C7AD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E0839"/>
    <w:multiLevelType w:val="hybridMultilevel"/>
    <w:tmpl w:val="31D66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73831"/>
    <w:multiLevelType w:val="hybridMultilevel"/>
    <w:tmpl w:val="DF3ED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12FB1"/>
    <w:multiLevelType w:val="hybridMultilevel"/>
    <w:tmpl w:val="B08EB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723DB"/>
    <w:multiLevelType w:val="hybridMultilevel"/>
    <w:tmpl w:val="7C9E28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12D2"/>
    <w:multiLevelType w:val="hybridMultilevel"/>
    <w:tmpl w:val="6DEEA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B149D"/>
    <w:multiLevelType w:val="hybridMultilevel"/>
    <w:tmpl w:val="E1B81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0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3E"/>
    <w:rsid w:val="00001B42"/>
    <w:rsid w:val="00002F8A"/>
    <w:rsid w:val="00012B02"/>
    <w:rsid w:val="00013412"/>
    <w:rsid w:val="00013FE8"/>
    <w:rsid w:val="00017715"/>
    <w:rsid w:val="00021177"/>
    <w:rsid w:val="000236CB"/>
    <w:rsid w:val="00027B9E"/>
    <w:rsid w:val="00030826"/>
    <w:rsid w:val="00030E76"/>
    <w:rsid w:val="00031C5B"/>
    <w:rsid w:val="000355D5"/>
    <w:rsid w:val="00036CB4"/>
    <w:rsid w:val="000370F3"/>
    <w:rsid w:val="00037D79"/>
    <w:rsid w:val="000467CB"/>
    <w:rsid w:val="00047BA8"/>
    <w:rsid w:val="00054239"/>
    <w:rsid w:val="00056C54"/>
    <w:rsid w:val="00057AA1"/>
    <w:rsid w:val="00064962"/>
    <w:rsid w:val="00066417"/>
    <w:rsid w:val="00067D13"/>
    <w:rsid w:val="000708A1"/>
    <w:rsid w:val="00070CAF"/>
    <w:rsid w:val="000718CA"/>
    <w:rsid w:val="00073947"/>
    <w:rsid w:val="000921DB"/>
    <w:rsid w:val="000926D3"/>
    <w:rsid w:val="00093497"/>
    <w:rsid w:val="00094AA5"/>
    <w:rsid w:val="0009542F"/>
    <w:rsid w:val="0009638E"/>
    <w:rsid w:val="000966D3"/>
    <w:rsid w:val="000A43F4"/>
    <w:rsid w:val="000A5934"/>
    <w:rsid w:val="000A7C6A"/>
    <w:rsid w:val="000B594C"/>
    <w:rsid w:val="000B6C4D"/>
    <w:rsid w:val="000C0F66"/>
    <w:rsid w:val="000C2B99"/>
    <w:rsid w:val="000C3217"/>
    <w:rsid w:val="000C641A"/>
    <w:rsid w:val="000D0786"/>
    <w:rsid w:val="000D281E"/>
    <w:rsid w:val="000D2F99"/>
    <w:rsid w:val="000D4C75"/>
    <w:rsid w:val="000D6327"/>
    <w:rsid w:val="000E5AAF"/>
    <w:rsid w:val="000F1CE4"/>
    <w:rsid w:val="000F577C"/>
    <w:rsid w:val="000F5FFD"/>
    <w:rsid w:val="001008FC"/>
    <w:rsid w:val="00101CAE"/>
    <w:rsid w:val="00105A80"/>
    <w:rsid w:val="0011045E"/>
    <w:rsid w:val="00115850"/>
    <w:rsid w:val="00116C91"/>
    <w:rsid w:val="00122873"/>
    <w:rsid w:val="00125409"/>
    <w:rsid w:val="001312A1"/>
    <w:rsid w:val="0013178C"/>
    <w:rsid w:val="00131C14"/>
    <w:rsid w:val="0014159B"/>
    <w:rsid w:val="001468E7"/>
    <w:rsid w:val="00147078"/>
    <w:rsid w:val="0015142A"/>
    <w:rsid w:val="0015161C"/>
    <w:rsid w:val="001516BC"/>
    <w:rsid w:val="0015171A"/>
    <w:rsid w:val="00152A40"/>
    <w:rsid w:val="001546FA"/>
    <w:rsid w:val="00163B8C"/>
    <w:rsid w:val="00163FC8"/>
    <w:rsid w:val="00166A6F"/>
    <w:rsid w:val="00170F5B"/>
    <w:rsid w:val="00174535"/>
    <w:rsid w:val="00174966"/>
    <w:rsid w:val="001752E1"/>
    <w:rsid w:val="001766F5"/>
    <w:rsid w:val="00180F5F"/>
    <w:rsid w:val="00181E77"/>
    <w:rsid w:val="0018535E"/>
    <w:rsid w:val="001908CB"/>
    <w:rsid w:val="00191F09"/>
    <w:rsid w:val="0019717D"/>
    <w:rsid w:val="001A05A8"/>
    <w:rsid w:val="001A2CC4"/>
    <w:rsid w:val="001A2ED1"/>
    <w:rsid w:val="001A4951"/>
    <w:rsid w:val="001A577F"/>
    <w:rsid w:val="001A72C6"/>
    <w:rsid w:val="001C0718"/>
    <w:rsid w:val="001C1023"/>
    <w:rsid w:val="001C13B6"/>
    <w:rsid w:val="001C3685"/>
    <w:rsid w:val="001C3E99"/>
    <w:rsid w:val="001C7520"/>
    <w:rsid w:val="001D41ED"/>
    <w:rsid w:val="001D6BE0"/>
    <w:rsid w:val="001D74D8"/>
    <w:rsid w:val="001D7D29"/>
    <w:rsid w:val="001E2815"/>
    <w:rsid w:val="001E4B16"/>
    <w:rsid w:val="001E69CE"/>
    <w:rsid w:val="001E6FB5"/>
    <w:rsid w:val="001E74E0"/>
    <w:rsid w:val="001E752C"/>
    <w:rsid w:val="001F0F13"/>
    <w:rsid w:val="001F26FB"/>
    <w:rsid w:val="001F64D3"/>
    <w:rsid w:val="00200795"/>
    <w:rsid w:val="00201F80"/>
    <w:rsid w:val="002056F2"/>
    <w:rsid w:val="00207C28"/>
    <w:rsid w:val="002102E6"/>
    <w:rsid w:val="00211EB3"/>
    <w:rsid w:val="00216AF8"/>
    <w:rsid w:val="0022138E"/>
    <w:rsid w:val="00221F7B"/>
    <w:rsid w:val="00222D0F"/>
    <w:rsid w:val="00223BB9"/>
    <w:rsid w:val="002275E9"/>
    <w:rsid w:val="00230546"/>
    <w:rsid w:val="0023088B"/>
    <w:rsid w:val="00232744"/>
    <w:rsid w:val="0024305F"/>
    <w:rsid w:val="00244CF9"/>
    <w:rsid w:val="00246550"/>
    <w:rsid w:val="00246B45"/>
    <w:rsid w:val="00247240"/>
    <w:rsid w:val="002474F4"/>
    <w:rsid w:val="00254ED3"/>
    <w:rsid w:val="00257C73"/>
    <w:rsid w:val="0026275D"/>
    <w:rsid w:val="0026398A"/>
    <w:rsid w:val="00266B48"/>
    <w:rsid w:val="00266D54"/>
    <w:rsid w:val="002700DF"/>
    <w:rsid w:val="00277730"/>
    <w:rsid w:val="00277838"/>
    <w:rsid w:val="002820C8"/>
    <w:rsid w:val="002835A1"/>
    <w:rsid w:val="00283AD8"/>
    <w:rsid w:val="00284B3E"/>
    <w:rsid w:val="00290823"/>
    <w:rsid w:val="00292AB4"/>
    <w:rsid w:val="00293519"/>
    <w:rsid w:val="002965F1"/>
    <w:rsid w:val="00297ECF"/>
    <w:rsid w:val="002A29CA"/>
    <w:rsid w:val="002A2C6B"/>
    <w:rsid w:val="002A374C"/>
    <w:rsid w:val="002A443B"/>
    <w:rsid w:val="002A7928"/>
    <w:rsid w:val="002B0738"/>
    <w:rsid w:val="002B1E51"/>
    <w:rsid w:val="002B1EE1"/>
    <w:rsid w:val="002B1F3D"/>
    <w:rsid w:val="002B20FC"/>
    <w:rsid w:val="002B3DA4"/>
    <w:rsid w:val="002B4129"/>
    <w:rsid w:val="002B4A84"/>
    <w:rsid w:val="002B4DCC"/>
    <w:rsid w:val="002B4E36"/>
    <w:rsid w:val="002B63EE"/>
    <w:rsid w:val="002B7029"/>
    <w:rsid w:val="002C051D"/>
    <w:rsid w:val="002C4E8E"/>
    <w:rsid w:val="002C694D"/>
    <w:rsid w:val="002D6F36"/>
    <w:rsid w:val="002D7644"/>
    <w:rsid w:val="002E0B6B"/>
    <w:rsid w:val="002E176F"/>
    <w:rsid w:val="002E1FFF"/>
    <w:rsid w:val="002E7AD9"/>
    <w:rsid w:val="002F11ED"/>
    <w:rsid w:val="002F1569"/>
    <w:rsid w:val="002F2455"/>
    <w:rsid w:val="002F2538"/>
    <w:rsid w:val="002F26AC"/>
    <w:rsid w:val="002F51E9"/>
    <w:rsid w:val="002F7A4A"/>
    <w:rsid w:val="00301E2D"/>
    <w:rsid w:val="00302A61"/>
    <w:rsid w:val="00312F33"/>
    <w:rsid w:val="00314616"/>
    <w:rsid w:val="00316970"/>
    <w:rsid w:val="003228A4"/>
    <w:rsid w:val="003228AA"/>
    <w:rsid w:val="00323648"/>
    <w:rsid w:val="0032499F"/>
    <w:rsid w:val="003259AB"/>
    <w:rsid w:val="0032642C"/>
    <w:rsid w:val="003305DD"/>
    <w:rsid w:val="00330A61"/>
    <w:rsid w:val="00334ED8"/>
    <w:rsid w:val="00337191"/>
    <w:rsid w:val="003423EA"/>
    <w:rsid w:val="00342459"/>
    <w:rsid w:val="0035165E"/>
    <w:rsid w:val="003567FC"/>
    <w:rsid w:val="00356FB0"/>
    <w:rsid w:val="00360208"/>
    <w:rsid w:val="003603F7"/>
    <w:rsid w:val="0036084F"/>
    <w:rsid w:val="00362508"/>
    <w:rsid w:val="003632B8"/>
    <w:rsid w:val="0036685B"/>
    <w:rsid w:val="00370257"/>
    <w:rsid w:val="00371C82"/>
    <w:rsid w:val="00374DEA"/>
    <w:rsid w:val="00375A71"/>
    <w:rsid w:val="00376044"/>
    <w:rsid w:val="00382552"/>
    <w:rsid w:val="00385DAF"/>
    <w:rsid w:val="00387CF5"/>
    <w:rsid w:val="003905FC"/>
    <w:rsid w:val="0039062C"/>
    <w:rsid w:val="003911BC"/>
    <w:rsid w:val="0039611B"/>
    <w:rsid w:val="003A01E2"/>
    <w:rsid w:val="003A29FD"/>
    <w:rsid w:val="003A4CAD"/>
    <w:rsid w:val="003A6734"/>
    <w:rsid w:val="003A6A23"/>
    <w:rsid w:val="003A6D25"/>
    <w:rsid w:val="003A73D4"/>
    <w:rsid w:val="003A7753"/>
    <w:rsid w:val="003A7E82"/>
    <w:rsid w:val="003B123F"/>
    <w:rsid w:val="003B2A82"/>
    <w:rsid w:val="003B4295"/>
    <w:rsid w:val="003B436D"/>
    <w:rsid w:val="003B652C"/>
    <w:rsid w:val="003C1126"/>
    <w:rsid w:val="003C57CB"/>
    <w:rsid w:val="003C78DB"/>
    <w:rsid w:val="003C7B30"/>
    <w:rsid w:val="003D2D51"/>
    <w:rsid w:val="003D3016"/>
    <w:rsid w:val="003D3CE3"/>
    <w:rsid w:val="003D4BFC"/>
    <w:rsid w:val="003D4CB4"/>
    <w:rsid w:val="003D62FC"/>
    <w:rsid w:val="003E4A40"/>
    <w:rsid w:val="003E7776"/>
    <w:rsid w:val="003F0D49"/>
    <w:rsid w:val="003F2D4D"/>
    <w:rsid w:val="00400970"/>
    <w:rsid w:val="00400E35"/>
    <w:rsid w:val="00401BBF"/>
    <w:rsid w:val="00403B03"/>
    <w:rsid w:val="00406379"/>
    <w:rsid w:val="0040710F"/>
    <w:rsid w:val="00414A91"/>
    <w:rsid w:val="004220C7"/>
    <w:rsid w:val="0042418F"/>
    <w:rsid w:val="00427816"/>
    <w:rsid w:val="00430369"/>
    <w:rsid w:val="0043058B"/>
    <w:rsid w:val="00431D07"/>
    <w:rsid w:val="00433806"/>
    <w:rsid w:val="004357DC"/>
    <w:rsid w:val="00435F4A"/>
    <w:rsid w:val="0043756F"/>
    <w:rsid w:val="00441FF5"/>
    <w:rsid w:val="004442C9"/>
    <w:rsid w:val="004469B3"/>
    <w:rsid w:val="0045078B"/>
    <w:rsid w:val="004527FA"/>
    <w:rsid w:val="0045289D"/>
    <w:rsid w:val="00453D1A"/>
    <w:rsid w:val="00456A04"/>
    <w:rsid w:val="0045717B"/>
    <w:rsid w:val="00461AF6"/>
    <w:rsid w:val="00461F65"/>
    <w:rsid w:val="0046376C"/>
    <w:rsid w:val="00473155"/>
    <w:rsid w:val="00475295"/>
    <w:rsid w:val="004753EF"/>
    <w:rsid w:val="00475D15"/>
    <w:rsid w:val="004814A4"/>
    <w:rsid w:val="00484E7D"/>
    <w:rsid w:val="0048616F"/>
    <w:rsid w:val="00487CEB"/>
    <w:rsid w:val="00487F12"/>
    <w:rsid w:val="0049191F"/>
    <w:rsid w:val="004919F8"/>
    <w:rsid w:val="00493ACB"/>
    <w:rsid w:val="004959B0"/>
    <w:rsid w:val="004A1BFC"/>
    <w:rsid w:val="004A4E17"/>
    <w:rsid w:val="004A5A4A"/>
    <w:rsid w:val="004A72EB"/>
    <w:rsid w:val="004B18CB"/>
    <w:rsid w:val="004B4E06"/>
    <w:rsid w:val="004B7B08"/>
    <w:rsid w:val="004C0FF1"/>
    <w:rsid w:val="004C2687"/>
    <w:rsid w:val="004C343A"/>
    <w:rsid w:val="004C47C4"/>
    <w:rsid w:val="004C69AF"/>
    <w:rsid w:val="004D26A0"/>
    <w:rsid w:val="004D37CC"/>
    <w:rsid w:val="004D7061"/>
    <w:rsid w:val="004E1052"/>
    <w:rsid w:val="004E3DEE"/>
    <w:rsid w:val="004E5130"/>
    <w:rsid w:val="004F0781"/>
    <w:rsid w:val="004F29BE"/>
    <w:rsid w:val="004F3F75"/>
    <w:rsid w:val="004F403F"/>
    <w:rsid w:val="004F502A"/>
    <w:rsid w:val="004F7697"/>
    <w:rsid w:val="00500916"/>
    <w:rsid w:val="005011CD"/>
    <w:rsid w:val="00504436"/>
    <w:rsid w:val="00510CE5"/>
    <w:rsid w:val="00513ECB"/>
    <w:rsid w:val="00516CA4"/>
    <w:rsid w:val="00517E85"/>
    <w:rsid w:val="0052275E"/>
    <w:rsid w:val="00522AE3"/>
    <w:rsid w:val="00523619"/>
    <w:rsid w:val="00523A1B"/>
    <w:rsid w:val="005246B2"/>
    <w:rsid w:val="00525905"/>
    <w:rsid w:val="00525FED"/>
    <w:rsid w:val="0053071D"/>
    <w:rsid w:val="00533B17"/>
    <w:rsid w:val="00535EF7"/>
    <w:rsid w:val="00536082"/>
    <w:rsid w:val="00537E50"/>
    <w:rsid w:val="0054062F"/>
    <w:rsid w:val="0054309E"/>
    <w:rsid w:val="00543818"/>
    <w:rsid w:val="00545D43"/>
    <w:rsid w:val="00546936"/>
    <w:rsid w:val="00556ECE"/>
    <w:rsid w:val="0056318D"/>
    <w:rsid w:val="00564D93"/>
    <w:rsid w:val="005659D6"/>
    <w:rsid w:val="00571113"/>
    <w:rsid w:val="00575099"/>
    <w:rsid w:val="00582023"/>
    <w:rsid w:val="00583029"/>
    <w:rsid w:val="005859A2"/>
    <w:rsid w:val="00597438"/>
    <w:rsid w:val="005A0A58"/>
    <w:rsid w:val="005A1F6C"/>
    <w:rsid w:val="005A2242"/>
    <w:rsid w:val="005A2E4D"/>
    <w:rsid w:val="005A488B"/>
    <w:rsid w:val="005A51E3"/>
    <w:rsid w:val="005A7DF2"/>
    <w:rsid w:val="005B16E5"/>
    <w:rsid w:val="005B44CF"/>
    <w:rsid w:val="005B7687"/>
    <w:rsid w:val="005C29CB"/>
    <w:rsid w:val="005C35B4"/>
    <w:rsid w:val="005C467B"/>
    <w:rsid w:val="005C5419"/>
    <w:rsid w:val="005C5944"/>
    <w:rsid w:val="005C63BC"/>
    <w:rsid w:val="005C6E37"/>
    <w:rsid w:val="005C70D1"/>
    <w:rsid w:val="005C7B54"/>
    <w:rsid w:val="005D0E40"/>
    <w:rsid w:val="005D47EB"/>
    <w:rsid w:val="005D7375"/>
    <w:rsid w:val="005E55CE"/>
    <w:rsid w:val="005E608A"/>
    <w:rsid w:val="005F0714"/>
    <w:rsid w:val="005F270B"/>
    <w:rsid w:val="005F27D7"/>
    <w:rsid w:val="005F2ED5"/>
    <w:rsid w:val="0060093A"/>
    <w:rsid w:val="00603DEC"/>
    <w:rsid w:val="00605F81"/>
    <w:rsid w:val="00610FE6"/>
    <w:rsid w:val="00613738"/>
    <w:rsid w:val="0061631B"/>
    <w:rsid w:val="00616C03"/>
    <w:rsid w:val="00620FD6"/>
    <w:rsid w:val="006246B1"/>
    <w:rsid w:val="00625F7E"/>
    <w:rsid w:val="0063520B"/>
    <w:rsid w:val="00637B6D"/>
    <w:rsid w:val="006406CC"/>
    <w:rsid w:val="00640E8E"/>
    <w:rsid w:val="006413B7"/>
    <w:rsid w:val="00641BDE"/>
    <w:rsid w:val="0064494F"/>
    <w:rsid w:val="00652C13"/>
    <w:rsid w:val="00654FA2"/>
    <w:rsid w:val="00662182"/>
    <w:rsid w:val="006625A2"/>
    <w:rsid w:val="00662BC2"/>
    <w:rsid w:val="006667B0"/>
    <w:rsid w:val="00673DBB"/>
    <w:rsid w:val="00676BF6"/>
    <w:rsid w:val="00676E93"/>
    <w:rsid w:val="00677A93"/>
    <w:rsid w:val="0068015A"/>
    <w:rsid w:val="00680A1F"/>
    <w:rsid w:val="0068624F"/>
    <w:rsid w:val="00687EAA"/>
    <w:rsid w:val="0069031B"/>
    <w:rsid w:val="00692079"/>
    <w:rsid w:val="0069293B"/>
    <w:rsid w:val="00694605"/>
    <w:rsid w:val="00697405"/>
    <w:rsid w:val="00697454"/>
    <w:rsid w:val="00697CEF"/>
    <w:rsid w:val="006A20B2"/>
    <w:rsid w:val="006A43DD"/>
    <w:rsid w:val="006A4E92"/>
    <w:rsid w:val="006A5464"/>
    <w:rsid w:val="006A5F30"/>
    <w:rsid w:val="006A7564"/>
    <w:rsid w:val="006B29D9"/>
    <w:rsid w:val="006B2D95"/>
    <w:rsid w:val="006B4FDE"/>
    <w:rsid w:val="006B71E9"/>
    <w:rsid w:val="006C6306"/>
    <w:rsid w:val="006C6727"/>
    <w:rsid w:val="006D4232"/>
    <w:rsid w:val="006E05EE"/>
    <w:rsid w:val="006E188C"/>
    <w:rsid w:val="006E1B9F"/>
    <w:rsid w:val="006E21F8"/>
    <w:rsid w:val="006E3066"/>
    <w:rsid w:val="006E3611"/>
    <w:rsid w:val="006E6B75"/>
    <w:rsid w:val="006F0BD7"/>
    <w:rsid w:val="006F0E49"/>
    <w:rsid w:val="006F12B1"/>
    <w:rsid w:val="006F1622"/>
    <w:rsid w:val="006F1DBD"/>
    <w:rsid w:val="006F305F"/>
    <w:rsid w:val="006F31E3"/>
    <w:rsid w:val="006F3BFB"/>
    <w:rsid w:val="006F4F31"/>
    <w:rsid w:val="006F76F7"/>
    <w:rsid w:val="006F7DA3"/>
    <w:rsid w:val="006F7EC3"/>
    <w:rsid w:val="007077F9"/>
    <w:rsid w:val="00710D0A"/>
    <w:rsid w:val="007136E4"/>
    <w:rsid w:val="00716828"/>
    <w:rsid w:val="00720A9D"/>
    <w:rsid w:val="00722D2C"/>
    <w:rsid w:val="00727A86"/>
    <w:rsid w:val="007300B3"/>
    <w:rsid w:val="0073113F"/>
    <w:rsid w:val="00731E84"/>
    <w:rsid w:val="00732BB8"/>
    <w:rsid w:val="00736648"/>
    <w:rsid w:val="0073672C"/>
    <w:rsid w:val="00742A85"/>
    <w:rsid w:val="0074422E"/>
    <w:rsid w:val="00744A7D"/>
    <w:rsid w:val="00744FFA"/>
    <w:rsid w:val="00747CC9"/>
    <w:rsid w:val="00751C60"/>
    <w:rsid w:val="00755CC9"/>
    <w:rsid w:val="00763F2F"/>
    <w:rsid w:val="00766495"/>
    <w:rsid w:val="007669C3"/>
    <w:rsid w:val="00771386"/>
    <w:rsid w:val="0077189A"/>
    <w:rsid w:val="007727B6"/>
    <w:rsid w:val="00775125"/>
    <w:rsid w:val="007759CE"/>
    <w:rsid w:val="00777A9A"/>
    <w:rsid w:val="00777BBD"/>
    <w:rsid w:val="00790635"/>
    <w:rsid w:val="00791E1F"/>
    <w:rsid w:val="007970FF"/>
    <w:rsid w:val="00797B79"/>
    <w:rsid w:val="007A1CDB"/>
    <w:rsid w:val="007A22FD"/>
    <w:rsid w:val="007A2AD2"/>
    <w:rsid w:val="007A411A"/>
    <w:rsid w:val="007A5B52"/>
    <w:rsid w:val="007A7C36"/>
    <w:rsid w:val="007C7106"/>
    <w:rsid w:val="007C7813"/>
    <w:rsid w:val="007D10DB"/>
    <w:rsid w:val="007D2776"/>
    <w:rsid w:val="007D2CE3"/>
    <w:rsid w:val="007D7811"/>
    <w:rsid w:val="007E0A83"/>
    <w:rsid w:val="007E2BB4"/>
    <w:rsid w:val="007E39A7"/>
    <w:rsid w:val="007F12D4"/>
    <w:rsid w:val="007F3EBE"/>
    <w:rsid w:val="00800F84"/>
    <w:rsid w:val="00810D2C"/>
    <w:rsid w:val="00820777"/>
    <w:rsid w:val="008213FB"/>
    <w:rsid w:val="00824C0B"/>
    <w:rsid w:val="008366EF"/>
    <w:rsid w:val="008424CC"/>
    <w:rsid w:val="00844237"/>
    <w:rsid w:val="008460BD"/>
    <w:rsid w:val="00853123"/>
    <w:rsid w:val="008546D5"/>
    <w:rsid w:val="00854A0A"/>
    <w:rsid w:val="00854DD9"/>
    <w:rsid w:val="00860852"/>
    <w:rsid w:val="008639A7"/>
    <w:rsid w:val="00874333"/>
    <w:rsid w:val="00876D4E"/>
    <w:rsid w:val="00882146"/>
    <w:rsid w:val="00882A72"/>
    <w:rsid w:val="0089183E"/>
    <w:rsid w:val="00897469"/>
    <w:rsid w:val="008A0B6F"/>
    <w:rsid w:val="008A1818"/>
    <w:rsid w:val="008A1C5B"/>
    <w:rsid w:val="008A2805"/>
    <w:rsid w:val="008A5299"/>
    <w:rsid w:val="008A779B"/>
    <w:rsid w:val="008B0006"/>
    <w:rsid w:val="008B278E"/>
    <w:rsid w:val="008C0BB3"/>
    <w:rsid w:val="008C1BD7"/>
    <w:rsid w:val="008C1C08"/>
    <w:rsid w:val="008C4574"/>
    <w:rsid w:val="008C48AF"/>
    <w:rsid w:val="008C5A19"/>
    <w:rsid w:val="008D0B5E"/>
    <w:rsid w:val="008D262F"/>
    <w:rsid w:val="008D4734"/>
    <w:rsid w:val="008D6626"/>
    <w:rsid w:val="008E04E0"/>
    <w:rsid w:val="008E43DE"/>
    <w:rsid w:val="008E4D14"/>
    <w:rsid w:val="008F2BD1"/>
    <w:rsid w:val="008F477C"/>
    <w:rsid w:val="008F6B8F"/>
    <w:rsid w:val="00903420"/>
    <w:rsid w:val="009035E2"/>
    <w:rsid w:val="00904667"/>
    <w:rsid w:val="00904697"/>
    <w:rsid w:val="0091563E"/>
    <w:rsid w:val="0091572A"/>
    <w:rsid w:val="00921EBE"/>
    <w:rsid w:val="0092288C"/>
    <w:rsid w:val="00922B2C"/>
    <w:rsid w:val="0092457A"/>
    <w:rsid w:val="00926260"/>
    <w:rsid w:val="0092636D"/>
    <w:rsid w:val="00931E31"/>
    <w:rsid w:val="00932EB1"/>
    <w:rsid w:val="0093334C"/>
    <w:rsid w:val="00934505"/>
    <w:rsid w:val="00937C42"/>
    <w:rsid w:val="00944818"/>
    <w:rsid w:val="00946CB5"/>
    <w:rsid w:val="00950007"/>
    <w:rsid w:val="009505A5"/>
    <w:rsid w:val="00953E84"/>
    <w:rsid w:val="00954299"/>
    <w:rsid w:val="00954F57"/>
    <w:rsid w:val="00955123"/>
    <w:rsid w:val="00957C44"/>
    <w:rsid w:val="0096143A"/>
    <w:rsid w:val="00961BF4"/>
    <w:rsid w:val="0096307A"/>
    <w:rsid w:val="009634F8"/>
    <w:rsid w:val="009702FC"/>
    <w:rsid w:val="009727D0"/>
    <w:rsid w:val="00973097"/>
    <w:rsid w:val="009750F8"/>
    <w:rsid w:val="00976C5C"/>
    <w:rsid w:val="00977159"/>
    <w:rsid w:val="00984A92"/>
    <w:rsid w:val="00984C14"/>
    <w:rsid w:val="00987BF2"/>
    <w:rsid w:val="00992B0D"/>
    <w:rsid w:val="00992C5E"/>
    <w:rsid w:val="00997C39"/>
    <w:rsid w:val="00997E20"/>
    <w:rsid w:val="009B43F7"/>
    <w:rsid w:val="009C5143"/>
    <w:rsid w:val="009C5693"/>
    <w:rsid w:val="009D2933"/>
    <w:rsid w:val="009D2C93"/>
    <w:rsid w:val="009D4015"/>
    <w:rsid w:val="009D44C4"/>
    <w:rsid w:val="009E01FB"/>
    <w:rsid w:val="009E46C5"/>
    <w:rsid w:val="009E71B2"/>
    <w:rsid w:val="009E73E9"/>
    <w:rsid w:val="009E7A9A"/>
    <w:rsid w:val="009F3237"/>
    <w:rsid w:val="009F560C"/>
    <w:rsid w:val="009F571C"/>
    <w:rsid w:val="009F6571"/>
    <w:rsid w:val="009F71E4"/>
    <w:rsid w:val="00A00184"/>
    <w:rsid w:val="00A00C5D"/>
    <w:rsid w:val="00A073EC"/>
    <w:rsid w:val="00A078D1"/>
    <w:rsid w:val="00A11B17"/>
    <w:rsid w:val="00A13AF1"/>
    <w:rsid w:val="00A16C54"/>
    <w:rsid w:val="00A16C79"/>
    <w:rsid w:val="00A20C31"/>
    <w:rsid w:val="00A214C4"/>
    <w:rsid w:val="00A23B40"/>
    <w:rsid w:val="00A3098F"/>
    <w:rsid w:val="00A31AE6"/>
    <w:rsid w:val="00A32EF7"/>
    <w:rsid w:val="00A338BD"/>
    <w:rsid w:val="00A35738"/>
    <w:rsid w:val="00A35C31"/>
    <w:rsid w:val="00A3616A"/>
    <w:rsid w:val="00A36EFD"/>
    <w:rsid w:val="00A40A65"/>
    <w:rsid w:val="00A413AF"/>
    <w:rsid w:val="00A419F4"/>
    <w:rsid w:val="00A42F76"/>
    <w:rsid w:val="00A432F1"/>
    <w:rsid w:val="00A46E8A"/>
    <w:rsid w:val="00A47AEB"/>
    <w:rsid w:val="00A50BA2"/>
    <w:rsid w:val="00A5391B"/>
    <w:rsid w:val="00A56022"/>
    <w:rsid w:val="00A6110A"/>
    <w:rsid w:val="00A63F91"/>
    <w:rsid w:val="00A70B38"/>
    <w:rsid w:val="00A72FE9"/>
    <w:rsid w:val="00A81BA3"/>
    <w:rsid w:val="00A909FD"/>
    <w:rsid w:val="00AA312B"/>
    <w:rsid w:val="00AB3F01"/>
    <w:rsid w:val="00AB416E"/>
    <w:rsid w:val="00AB7468"/>
    <w:rsid w:val="00AB7656"/>
    <w:rsid w:val="00AC40DD"/>
    <w:rsid w:val="00AD0470"/>
    <w:rsid w:val="00AD0F98"/>
    <w:rsid w:val="00AD2824"/>
    <w:rsid w:val="00AD65B4"/>
    <w:rsid w:val="00AE14FE"/>
    <w:rsid w:val="00AE2EB2"/>
    <w:rsid w:val="00AE5E5C"/>
    <w:rsid w:val="00AF0246"/>
    <w:rsid w:val="00AF57BE"/>
    <w:rsid w:val="00AF59F6"/>
    <w:rsid w:val="00AF5C44"/>
    <w:rsid w:val="00B001B3"/>
    <w:rsid w:val="00B02D2E"/>
    <w:rsid w:val="00B0676B"/>
    <w:rsid w:val="00B06DA6"/>
    <w:rsid w:val="00B10E08"/>
    <w:rsid w:val="00B17B25"/>
    <w:rsid w:val="00B201EF"/>
    <w:rsid w:val="00B27BCE"/>
    <w:rsid w:val="00B33456"/>
    <w:rsid w:val="00B40483"/>
    <w:rsid w:val="00B41B88"/>
    <w:rsid w:val="00B43735"/>
    <w:rsid w:val="00B46763"/>
    <w:rsid w:val="00B5059E"/>
    <w:rsid w:val="00B5413B"/>
    <w:rsid w:val="00B54212"/>
    <w:rsid w:val="00B54229"/>
    <w:rsid w:val="00B5486F"/>
    <w:rsid w:val="00B55208"/>
    <w:rsid w:val="00B558A9"/>
    <w:rsid w:val="00B62181"/>
    <w:rsid w:val="00B70B40"/>
    <w:rsid w:val="00B72CDC"/>
    <w:rsid w:val="00B74954"/>
    <w:rsid w:val="00B75EDE"/>
    <w:rsid w:val="00B804F5"/>
    <w:rsid w:val="00B80C7B"/>
    <w:rsid w:val="00B83A41"/>
    <w:rsid w:val="00B857D2"/>
    <w:rsid w:val="00B8778E"/>
    <w:rsid w:val="00B87AED"/>
    <w:rsid w:val="00B9044F"/>
    <w:rsid w:val="00B91104"/>
    <w:rsid w:val="00B923D8"/>
    <w:rsid w:val="00B967F1"/>
    <w:rsid w:val="00B9744C"/>
    <w:rsid w:val="00BA0326"/>
    <w:rsid w:val="00BA0471"/>
    <w:rsid w:val="00BA242E"/>
    <w:rsid w:val="00BA243C"/>
    <w:rsid w:val="00BA2BF8"/>
    <w:rsid w:val="00BA3671"/>
    <w:rsid w:val="00BA45C9"/>
    <w:rsid w:val="00BB2434"/>
    <w:rsid w:val="00BB46CF"/>
    <w:rsid w:val="00BB69BC"/>
    <w:rsid w:val="00BC0F2A"/>
    <w:rsid w:val="00BC74A3"/>
    <w:rsid w:val="00BD3B81"/>
    <w:rsid w:val="00BD3DEF"/>
    <w:rsid w:val="00BD7501"/>
    <w:rsid w:val="00BD7853"/>
    <w:rsid w:val="00BE20EB"/>
    <w:rsid w:val="00BE2513"/>
    <w:rsid w:val="00BE6B02"/>
    <w:rsid w:val="00BE7D87"/>
    <w:rsid w:val="00BF1864"/>
    <w:rsid w:val="00BF6532"/>
    <w:rsid w:val="00C000E9"/>
    <w:rsid w:val="00C05DC2"/>
    <w:rsid w:val="00C06911"/>
    <w:rsid w:val="00C06947"/>
    <w:rsid w:val="00C0799F"/>
    <w:rsid w:val="00C07B29"/>
    <w:rsid w:val="00C07E74"/>
    <w:rsid w:val="00C15A0B"/>
    <w:rsid w:val="00C16C59"/>
    <w:rsid w:val="00C17E26"/>
    <w:rsid w:val="00C224D5"/>
    <w:rsid w:val="00C23447"/>
    <w:rsid w:val="00C30A2B"/>
    <w:rsid w:val="00C348AD"/>
    <w:rsid w:val="00C37F67"/>
    <w:rsid w:val="00C41979"/>
    <w:rsid w:val="00C45967"/>
    <w:rsid w:val="00C4686B"/>
    <w:rsid w:val="00C51938"/>
    <w:rsid w:val="00C569E0"/>
    <w:rsid w:val="00C57949"/>
    <w:rsid w:val="00C57F47"/>
    <w:rsid w:val="00C64FEA"/>
    <w:rsid w:val="00C66243"/>
    <w:rsid w:val="00C7438F"/>
    <w:rsid w:val="00C75310"/>
    <w:rsid w:val="00C80356"/>
    <w:rsid w:val="00C82DF5"/>
    <w:rsid w:val="00C945CC"/>
    <w:rsid w:val="00C96EA5"/>
    <w:rsid w:val="00CA1DA8"/>
    <w:rsid w:val="00CA36A7"/>
    <w:rsid w:val="00CA37FD"/>
    <w:rsid w:val="00CA484C"/>
    <w:rsid w:val="00CA4B0F"/>
    <w:rsid w:val="00CB4BC7"/>
    <w:rsid w:val="00CB54FF"/>
    <w:rsid w:val="00CB5C4D"/>
    <w:rsid w:val="00CC2DDA"/>
    <w:rsid w:val="00CC7006"/>
    <w:rsid w:val="00CD3687"/>
    <w:rsid w:val="00CD3C90"/>
    <w:rsid w:val="00CD42BD"/>
    <w:rsid w:val="00CD5BA6"/>
    <w:rsid w:val="00CE209A"/>
    <w:rsid w:val="00CE48AB"/>
    <w:rsid w:val="00CE5A94"/>
    <w:rsid w:val="00CE717C"/>
    <w:rsid w:val="00CF016E"/>
    <w:rsid w:val="00CF66F7"/>
    <w:rsid w:val="00CF7C06"/>
    <w:rsid w:val="00D0391C"/>
    <w:rsid w:val="00D046AA"/>
    <w:rsid w:val="00D10255"/>
    <w:rsid w:val="00D11553"/>
    <w:rsid w:val="00D11F55"/>
    <w:rsid w:val="00D13B17"/>
    <w:rsid w:val="00D14E1E"/>
    <w:rsid w:val="00D22123"/>
    <w:rsid w:val="00D266D9"/>
    <w:rsid w:val="00D26D2A"/>
    <w:rsid w:val="00D3041A"/>
    <w:rsid w:val="00D30802"/>
    <w:rsid w:val="00D31B82"/>
    <w:rsid w:val="00D31EC5"/>
    <w:rsid w:val="00D328C2"/>
    <w:rsid w:val="00D32B80"/>
    <w:rsid w:val="00D34EC5"/>
    <w:rsid w:val="00D3518D"/>
    <w:rsid w:val="00D368A1"/>
    <w:rsid w:val="00D37E31"/>
    <w:rsid w:val="00D44D92"/>
    <w:rsid w:val="00D4607A"/>
    <w:rsid w:val="00D4743B"/>
    <w:rsid w:val="00D478A5"/>
    <w:rsid w:val="00D52433"/>
    <w:rsid w:val="00D61A56"/>
    <w:rsid w:val="00D64094"/>
    <w:rsid w:val="00D66A23"/>
    <w:rsid w:val="00D71D47"/>
    <w:rsid w:val="00D71D97"/>
    <w:rsid w:val="00D74DB8"/>
    <w:rsid w:val="00D775E3"/>
    <w:rsid w:val="00D80BCB"/>
    <w:rsid w:val="00D8170E"/>
    <w:rsid w:val="00D82D29"/>
    <w:rsid w:val="00D83182"/>
    <w:rsid w:val="00D83A12"/>
    <w:rsid w:val="00D847BF"/>
    <w:rsid w:val="00D84EAA"/>
    <w:rsid w:val="00D87EF8"/>
    <w:rsid w:val="00D902D9"/>
    <w:rsid w:val="00D92A25"/>
    <w:rsid w:val="00D930A9"/>
    <w:rsid w:val="00D93877"/>
    <w:rsid w:val="00DA00C2"/>
    <w:rsid w:val="00DA443B"/>
    <w:rsid w:val="00DC0352"/>
    <w:rsid w:val="00DC2A79"/>
    <w:rsid w:val="00DC7489"/>
    <w:rsid w:val="00DC7BB3"/>
    <w:rsid w:val="00DD0871"/>
    <w:rsid w:val="00DD126D"/>
    <w:rsid w:val="00DD4226"/>
    <w:rsid w:val="00DD5BC8"/>
    <w:rsid w:val="00DE24F6"/>
    <w:rsid w:val="00DE42D2"/>
    <w:rsid w:val="00DE7323"/>
    <w:rsid w:val="00DF210D"/>
    <w:rsid w:val="00DF2C56"/>
    <w:rsid w:val="00DF5AE2"/>
    <w:rsid w:val="00DF629D"/>
    <w:rsid w:val="00E01434"/>
    <w:rsid w:val="00E021F7"/>
    <w:rsid w:val="00E03072"/>
    <w:rsid w:val="00E052B2"/>
    <w:rsid w:val="00E055E6"/>
    <w:rsid w:val="00E07D46"/>
    <w:rsid w:val="00E104B0"/>
    <w:rsid w:val="00E11DB2"/>
    <w:rsid w:val="00E17728"/>
    <w:rsid w:val="00E263BE"/>
    <w:rsid w:val="00E27304"/>
    <w:rsid w:val="00E307FD"/>
    <w:rsid w:val="00E30E66"/>
    <w:rsid w:val="00E324A1"/>
    <w:rsid w:val="00E438F7"/>
    <w:rsid w:val="00E450EF"/>
    <w:rsid w:val="00E45F65"/>
    <w:rsid w:val="00E46E67"/>
    <w:rsid w:val="00E526C9"/>
    <w:rsid w:val="00E56F21"/>
    <w:rsid w:val="00E571BD"/>
    <w:rsid w:val="00E57830"/>
    <w:rsid w:val="00E60388"/>
    <w:rsid w:val="00E61200"/>
    <w:rsid w:val="00E668BE"/>
    <w:rsid w:val="00E677AE"/>
    <w:rsid w:val="00E67867"/>
    <w:rsid w:val="00E717BC"/>
    <w:rsid w:val="00E72389"/>
    <w:rsid w:val="00E72DC4"/>
    <w:rsid w:val="00E75792"/>
    <w:rsid w:val="00E75FCC"/>
    <w:rsid w:val="00E818BA"/>
    <w:rsid w:val="00E877C9"/>
    <w:rsid w:val="00E920C0"/>
    <w:rsid w:val="00E94960"/>
    <w:rsid w:val="00E97DDE"/>
    <w:rsid w:val="00EA08E5"/>
    <w:rsid w:val="00EA33F7"/>
    <w:rsid w:val="00EB31CA"/>
    <w:rsid w:val="00EB4135"/>
    <w:rsid w:val="00EB46B5"/>
    <w:rsid w:val="00EB4D18"/>
    <w:rsid w:val="00EB7D8F"/>
    <w:rsid w:val="00EC0143"/>
    <w:rsid w:val="00EC296C"/>
    <w:rsid w:val="00EC4A83"/>
    <w:rsid w:val="00EC4E07"/>
    <w:rsid w:val="00EC760A"/>
    <w:rsid w:val="00ED0A25"/>
    <w:rsid w:val="00ED1192"/>
    <w:rsid w:val="00ED6050"/>
    <w:rsid w:val="00EE7088"/>
    <w:rsid w:val="00EF2580"/>
    <w:rsid w:val="00EF592D"/>
    <w:rsid w:val="00EF72E7"/>
    <w:rsid w:val="00F02DBC"/>
    <w:rsid w:val="00F03009"/>
    <w:rsid w:val="00F038B3"/>
    <w:rsid w:val="00F03B65"/>
    <w:rsid w:val="00F11C51"/>
    <w:rsid w:val="00F12EA6"/>
    <w:rsid w:val="00F13CF9"/>
    <w:rsid w:val="00F15B6E"/>
    <w:rsid w:val="00F207C8"/>
    <w:rsid w:val="00F2106A"/>
    <w:rsid w:val="00F22E3E"/>
    <w:rsid w:val="00F2489A"/>
    <w:rsid w:val="00F27138"/>
    <w:rsid w:val="00F30F2F"/>
    <w:rsid w:val="00F33408"/>
    <w:rsid w:val="00F347D3"/>
    <w:rsid w:val="00F34F03"/>
    <w:rsid w:val="00F40203"/>
    <w:rsid w:val="00F40957"/>
    <w:rsid w:val="00F50E86"/>
    <w:rsid w:val="00F517B2"/>
    <w:rsid w:val="00F52356"/>
    <w:rsid w:val="00F52494"/>
    <w:rsid w:val="00F532DE"/>
    <w:rsid w:val="00F5646F"/>
    <w:rsid w:val="00F626E1"/>
    <w:rsid w:val="00F71EDB"/>
    <w:rsid w:val="00F73312"/>
    <w:rsid w:val="00F75915"/>
    <w:rsid w:val="00F76D27"/>
    <w:rsid w:val="00F77FB9"/>
    <w:rsid w:val="00F81F0E"/>
    <w:rsid w:val="00F87E84"/>
    <w:rsid w:val="00F87F4B"/>
    <w:rsid w:val="00F920B1"/>
    <w:rsid w:val="00F972BC"/>
    <w:rsid w:val="00FA2E0E"/>
    <w:rsid w:val="00FA4D5B"/>
    <w:rsid w:val="00FA6B1C"/>
    <w:rsid w:val="00FA7848"/>
    <w:rsid w:val="00FB2A93"/>
    <w:rsid w:val="00FB41AB"/>
    <w:rsid w:val="00FC29AF"/>
    <w:rsid w:val="00FC2D9F"/>
    <w:rsid w:val="00FC3642"/>
    <w:rsid w:val="00FC7C8B"/>
    <w:rsid w:val="00FD0472"/>
    <w:rsid w:val="00FD0947"/>
    <w:rsid w:val="00FD703D"/>
    <w:rsid w:val="00FD7293"/>
    <w:rsid w:val="00FE49E8"/>
    <w:rsid w:val="00FE7EF1"/>
    <w:rsid w:val="00FF3AB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448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LndStileBase"/>
    <w:next w:val="LndNormale1"/>
    <w:link w:val="Titolo1Carattere"/>
    <w:uiPriority w:val="9"/>
    <w:qFormat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pPr>
      <w:keepNext/>
      <w:spacing w:before="240" w:after="120"/>
      <w:outlineLvl w:val="1"/>
    </w:pPr>
    <w:rPr>
      <w:b/>
      <w:sz w:val="32"/>
    </w:rPr>
  </w:style>
  <w:style w:type="paragraph" w:styleId="Titolo3">
    <w:name w:val="heading 3"/>
    <w:basedOn w:val="LndStileBase"/>
    <w:next w:val="LndNormale1"/>
    <w:link w:val="Titolo3Carattere"/>
    <w:qFormat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</w:style>
  <w:style w:type="paragraph" w:customStyle="1" w:styleId="LndNomeSociet">
    <w:name w:val="LndNomeSocietà"/>
    <w:basedOn w:val="Normale"/>
    <w:next w:val="LndAmmendeSociet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Pr>
      <w:noProof/>
      <w:sz w:val="36"/>
    </w:rPr>
  </w:style>
  <w:style w:type="paragraph" w:customStyle="1" w:styleId="LndGareDel">
    <w:name w:val="LndGareDel"/>
    <w:basedOn w:val="Normale"/>
    <w:next w:val="Normale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Pr>
      <w:b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ipertestuale2">
    <w:name w:val="Collegamento ipertestuale2"/>
    <w:rPr>
      <w:color w:val="0000FF"/>
      <w:u w:val="single"/>
    </w:rPr>
  </w:style>
  <w:style w:type="character" w:customStyle="1" w:styleId="Collegamentoipertestuale3">
    <w:name w:val="Collegamento ipertestuale3"/>
    <w:rPr>
      <w:color w:val="0000FF"/>
      <w:u w:val="single"/>
    </w:rPr>
  </w:style>
  <w:style w:type="character" w:styleId="Collegamentoipertestuale">
    <w:name w:val="Hyperlink"/>
    <w:rsid w:val="00961BF4"/>
    <w:rPr>
      <w:color w:val="0000FF"/>
      <w:u w:val="single"/>
    </w:rPr>
  </w:style>
  <w:style w:type="character" w:customStyle="1" w:styleId="LndNormale1Carattere">
    <w:name w:val="LndNormale1 Carattere"/>
    <w:link w:val="LndNormale1"/>
    <w:locked/>
    <w:rsid w:val="003423EA"/>
    <w:rPr>
      <w:rFonts w:ascii="Arial" w:hAnsi="Arial"/>
      <w:noProof/>
      <w:sz w:val="22"/>
      <w:lang w:eastAsia="zh-TW"/>
    </w:rPr>
  </w:style>
  <w:style w:type="character" w:customStyle="1" w:styleId="Titolo2Carattere">
    <w:name w:val="Titolo 2 Carattere"/>
    <w:link w:val="Titolo2"/>
    <w:rsid w:val="003423EA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3423EA"/>
    <w:rPr>
      <w:rFonts w:ascii="Arial" w:hAnsi="Arial"/>
      <w:b/>
      <w:smallCaps/>
      <w:noProof/>
      <w:sz w:val="30"/>
      <w:lang w:eastAsia="zh-TW"/>
    </w:rPr>
  </w:style>
  <w:style w:type="paragraph" w:styleId="Testofumetto">
    <w:name w:val="Balloon Text"/>
    <w:basedOn w:val="Normale"/>
    <w:link w:val="TestofumettoCarattere"/>
    <w:rsid w:val="006F3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F305F"/>
    <w:rPr>
      <w:rFonts w:ascii="Tahoma" w:hAnsi="Tahoma" w:cs="Tahoma"/>
      <w:sz w:val="16"/>
      <w:szCs w:val="16"/>
      <w:lang w:eastAsia="zh-TW"/>
    </w:rPr>
  </w:style>
  <w:style w:type="paragraph" w:customStyle="1" w:styleId="TITOLOCAMPIONATO">
    <w:name w:val="TITOLO_CAMPIONATO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lang w:eastAsia="it-IT"/>
    </w:rPr>
  </w:style>
  <w:style w:type="paragraph" w:customStyle="1" w:styleId="ROWTABELLA">
    <w:name w:val="ROW_TABELLA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96307A"/>
    <w:pPr>
      <w:overflowPunct/>
      <w:autoSpaceDE/>
      <w:autoSpaceDN/>
      <w:adjustRightInd/>
      <w:textAlignment w:val="auto"/>
    </w:pPr>
    <w:rPr>
      <w:color w:val="000000"/>
      <w:sz w:val="12"/>
      <w:szCs w:val="12"/>
      <w:lang w:eastAsia="it-IT"/>
    </w:rPr>
  </w:style>
  <w:style w:type="paragraph" w:customStyle="1" w:styleId="Default">
    <w:name w:val="Default"/>
    <w:rsid w:val="000E5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B46763"/>
    <w:pPr>
      <w:suppressAutoHyphens/>
    </w:pPr>
    <w:rPr>
      <w:rFonts w:ascii="Arial" w:hAnsi="Arial" w:cs="Arial"/>
      <w:lang w:bidi="it-IT"/>
    </w:rPr>
  </w:style>
  <w:style w:type="character" w:customStyle="1" w:styleId="IntestazioneCarattere">
    <w:name w:val="Intestazione Carattere"/>
    <w:aliases w:val=" Carattere6 Carattere Carattere,Carattere6 Carattere Carattere Carattere Carattere Carattere Carattere,Carattere6 Carattere Carattere Carattere Carattere Carattere1, Carattere22 Carattere Carattere"/>
    <w:link w:val="Intestazione"/>
    <w:rsid w:val="00A81BA3"/>
    <w:rPr>
      <w:lang w:eastAsia="zh-TW"/>
    </w:rPr>
  </w:style>
  <w:style w:type="paragraph" w:styleId="Paragrafoelenco">
    <w:name w:val="List Paragraph"/>
    <w:basedOn w:val="Normale"/>
    <w:uiPriority w:val="34"/>
    <w:qFormat/>
    <w:rsid w:val="004A1B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030826"/>
    <w:rPr>
      <w:rFonts w:ascii="Arial" w:hAnsi="Arial"/>
      <w:b/>
      <w:smallCaps/>
      <w:noProof/>
      <w:kern w:val="28"/>
      <w:sz w:val="36"/>
      <w:u w:val="single"/>
      <w:lang w:eastAsia="zh-TW"/>
    </w:rPr>
  </w:style>
  <w:style w:type="paragraph" w:customStyle="1" w:styleId="SOTTOTITOLOCAMPIONATO2">
    <w:name w:val="SOTTOTITOLO_CAMPIONATO_2"/>
    <w:basedOn w:val="Normale"/>
    <w:rsid w:val="003C1126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lang w:eastAsia="it-IT"/>
    </w:rPr>
  </w:style>
  <w:style w:type="paragraph" w:customStyle="1" w:styleId="TITOLOPRINC">
    <w:name w:val="TITOLO_PRINC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D22123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D22123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D22123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titolo7b">
    <w:name w:val="titolo7b"/>
    <w:basedOn w:val="Normale"/>
    <w:rsid w:val="00D22123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  <w:lang w:eastAsia="it-IT"/>
    </w:rPr>
  </w:style>
  <w:style w:type="paragraph" w:customStyle="1" w:styleId="titolo30">
    <w:name w:val="titolo3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titolo20">
    <w:name w:val="titolo2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movimento">
    <w:name w:val="movimento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eastAsia="it-IT"/>
    </w:rPr>
  </w:style>
  <w:style w:type="character" w:customStyle="1" w:styleId="Collegamentoipertestuale4">
    <w:name w:val="Collegamento ipertestuale4"/>
    <w:rsid w:val="00170F5B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170F5B"/>
  </w:style>
  <w:style w:type="character" w:customStyle="1" w:styleId="PidipaginaCarattere">
    <w:name w:val="Piè di pagina Carattere"/>
    <w:link w:val="Pidipagina"/>
    <w:uiPriority w:val="99"/>
    <w:rsid w:val="00170F5B"/>
    <w:rPr>
      <w:lang w:eastAsia="zh-TW"/>
    </w:rPr>
  </w:style>
  <w:style w:type="paragraph" w:styleId="Nessunaspaziatura">
    <w:name w:val="No Spacing"/>
    <w:link w:val="NessunaspaziaturaCarattere"/>
    <w:uiPriority w:val="1"/>
    <w:qFormat/>
    <w:rsid w:val="00170F5B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70F5B"/>
    <w:rPr>
      <w:rFonts w:ascii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170F5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ottotitolocampionato20">
    <w:name w:val="sottotitolo_campionato_2"/>
    <w:basedOn w:val="Normale"/>
    <w:rsid w:val="00170F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titolo60">
    <w:name w:val="titolo6"/>
    <w:basedOn w:val="Normale"/>
    <w:rsid w:val="00170F5B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170F5B"/>
  </w:style>
  <w:style w:type="character" w:customStyle="1" w:styleId="Collegamentoipertestuale5">
    <w:name w:val="Collegamento ipertestuale5"/>
    <w:rsid w:val="00FB2A93"/>
    <w:rPr>
      <w:color w:val="0000FF"/>
      <w:u w:val="single"/>
    </w:rPr>
  </w:style>
  <w:style w:type="paragraph" w:customStyle="1" w:styleId="Arial">
    <w:name w:val="Arial"/>
    <w:basedOn w:val="Normale"/>
    <w:rsid w:val="00FB2A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numbering" w:customStyle="1" w:styleId="Stile13">
    <w:name w:val="Stile13"/>
    <w:rsid w:val="008C48AF"/>
    <w:pPr>
      <w:numPr>
        <w:numId w:val="5"/>
      </w:numPr>
    </w:pPr>
  </w:style>
  <w:style w:type="character" w:customStyle="1" w:styleId="Collegamentoipertestuale6">
    <w:name w:val="Collegamento ipertestuale6"/>
    <w:rsid w:val="00D37E3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D37E31"/>
    <w:pPr>
      <w:overflowPunct/>
      <w:autoSpaceDE/>
      <w:autoSpaceDN/>
      <w:adjustRightInd/>
      <w:spacing w:line="480" w:lineRule="auto"/>
      <w:ind w:right="426"/>
      <w:jc w:val="both"/>
      <w:textAlignment w:val="auto"/>
    </w:pPr>
    <w:rPr>
      <w:sz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37E31"/>
    <w:rPr>
      <w:sz w:val="24"/>
    </w:rPr>
  </w:style>
  <w:style w:type="character" w:customStyle="1" w:styleId="object">
    <w:name w:val="object"/>
    <w:basedOn w:val="Carpredefinitoparagrafo"/>
    <w:rsid w:val="00C7438F"/>
  </w:style>
  <w:style w:type="character" w:customStyle="1" w:styleId="Collegamentoipertestuale7">
    <w:name w:val="Collegamento ipertestuale7"/>
    <w:rsid w:val="001D74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LndStileBase"/>
    <w:next w:val="LndNormale1"/>
    <w:link w:val="Titolo1Carattere"/>
    <w:uiPriority w:val="9"/>
    <w:qFormat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pPr>
      <w:keepNext/>
      <w:spacing w:before="240" w:after="120"/>
      <w:outlineLvl w:val="1"/>
    </w:pPr>
    <w:rPr>
      <w:b/>
      <w:sz w:val="32"/>
    </w:rPr>
  </w:style>
  <w:style w:type="paragraph" w:styleId="Titolo3">
    <w:name w:val="heading 3"/>
    <w:basedOn w:val="LndStileBase"/>
    <w:next w:val="LndNormale1"/>
    <w:link w:val="Titolo3Carattere"/>
    <w:qFormat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</w:style>
  <w:style w:type="paragraph" w:customStyle="1" w:styleId="LndNomeSociet">
    <w:name w:val="LndNomeSocietà"/>
    <w:basedOn w:val="Normale"/>
    <w:next w:val="LndAmmendeSociet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Pr>
      <w:noProof/>
      <w:sz w:val="36"/>
    </w:rPr>
  </w:style>
  <w:style w:type="paragraph" w:customStyle="1" w:styleId="LndGareDel">
    <w:name w:val="LndGareDel"/>
    <w:basedOn w:val="Normale"/>
    <w:next w:val="Normale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Pr>
      <w:b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ipertestuale2">
    <w:name w:val="Collegamento ipertestuale2"/>
    <w:rPr>
      <w:color w:val="0000FF"/>
      <w:u w:val="single"/>
    </w:rPr>
  </w:style>
  <w:style w:type="character" w:customStyle="1" w:styleId="Collegamentoipertestuale3">
    <w:name w:val="Collegamento ipertestuale3"/>
    <w:rPr>
      <w:color w:val="0000FF"/>
      <w:u w:val="single"/>
    </w:rPr>
  </w:style>
  <w:style w:type="character" w:styleId="Collegamentoipertestuale">
    <w:name w:val="Hyperlink"/>
    <w:rsid w:val="00961BF4"/>
    <w:rPr>
      <w:color w:val="0000FF"/>
      <w:u w:val="single"/>
    </w:rPr>
  </w:style>
  <w:style w:type="character" w:customStyle="1" w:styleId="LndNormale1Carattere">
    <w:name w:val="LndNormale1 Carattere"/>
    <w:link w:val="LndNormale1"/>
    <w:locked/>
    <w:rsid w:val="003423EA"/>
    <w:rPr>
      <w:rFonts w:ascii="Arial" w:hAnsi="Arial"/>
      <w:noProof/>
      <w:sz w:val="22"/>
      <w:lang w:eastAsia="zh-TW"/>
    </w:rPr>
  </w:style>
  <w:style w:type="character" w:customStyle="1" w:styleId="Titolo2Carattere">
    <w:name w:val="Titolo 2 Carattere"/>
    <w:link w:val="Titolo2"/>
    <w:rsid w:val="003423EA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3423EA"/>
    <w:rPr>
      <w:rFonts w:ascii="Arial" w:hAnsi="Arial"/>
      <w:b/>
      <w:smallCaps/>
      <w:noProof/>
      <w:sz w:val="30"/>
      <w:lang w:eastAsia="zh-TW"/>
    </w:rPr>
  </w:style>
  <w:style w:type="paragraph" w:styleId="Testofumetto">
    <w:name w:val="Balloon Text"/>
    <w:basedOn w:val="Normale"/>
    <w:link w:val="TestofumettoCarattere"/>
    <w:rsid w:val="006F3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F305F"/>
    <w:rPr>
      <w:rFonts w:ascii="Tahoma" w:hAnsi="Tahoma" w:cs="Tahoma"/>
      <w:sz w:val="16"/>
      <w:szCs w:val="16"/>
      <w:lang w:eastAsia="zh-TW"/>
    </w:rPr>
  </w:style>
  <w:style w:type="paragraph" w:customStyle="1" w:styleId="TITOLOCAMPIONATO">
    <w:name w:val="TITOLO_CAMPIONATO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96307A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lang w:eastAsia="it-IT"/>
    </w:rPr>
  </w:style>
  <w:style w:type="paragraph" w:customStyle="1" w:styleId="ROWTABELLA">
    <w:name w:val="ROW_TABELLA"/>
    <w:basedOn w:val="Normale"/>
    <w:rsid w:val="0096307A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96307A"/>
    <w:pPr>
      <w:overflowPunct/>
      <w:autoSpaceDE/>
      <w:autoSpaceDN/>
      <w:adjustRightInd/>
      <w:textAlignment w:val="auto"/>
    </w:pPr>
    <w:rPr>
      <w:color w:val="000000"/>
      <w:sz w:val="12"/>
      <w:szCs w:val="12"/>
      <w:lang w:eastAsia="it-IT"/>
    </w:rPr>
  </w:style>
  <w:style w:type="paragraph" w:customStyle="1" w:styleId="Default">
    <w:name w:val="Default"/>
    <w:rsid w:val="000E5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B46763"/>
    <w:pPr>
      <w:suppressAutoHyphens/>
    </w:pPr>
    <w:rPr>
      <w:rFonts w:ascii="Arial" w:hAnsi="Arial" w:cs="Arial"/>
      <w:lang w:bidi="it-IT"/>
    </w:rPr>
  </w:style>
  <w:style w:type="character" w:customStyle="1" w:styleId="IntestazioneCarattere">
    <w:name w:val="Intestazione Carattere"/>
    <w:aliases w:val=" Carattere6 Carattere Carattere,Carattere6 Carattere Carattere Carattere Carattere Carattere Carattere,Carattere6 Carattere Carattere Carattere Carattere Carattere1, Carattere22 Carattere Carattere"/>
    <w:link w:val="Intestazione"/>
    <w:rsid w:val="00A81BA3"/>
    <w:rPr>
      <w:lang w:eastAsia="zh-TW"/>
    </w:rPr>
  </w:style>
  <w:style w:type="paragraph" w:styleId="Paragrafoelenco">
    <w:name w:val="List Paragraph"/>
    <w:basedOn w:val="Normale"/>
    <w:uiPriority w:val="34"/>
    <w:qFormat/>
    <w:rsid w:val="004A1B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030826"/>
    <w:rPr>
      <w:rFonts w:ascii="Arial" w:hAnsi="Arial"/>
      <w:b/>
      <w:smallCaps/>
      <w:noProof/>
      <w:kern w:val="28"/>
      <w:sz w:val="36"/>
      <w:u w:val="single"/>
      <w:lang w:eastAsia="zh-TW"/>
    </w:rPr>
  </w:style>
  <w:style w:type="paragraph" w:customStyle="1" w:styleId="SOTTOTITOLOCAMPIONATO2">
    <w:name w:val="SOTTOTITOLO_CAMPIONATO_2"/>
    <w:basedOn w:val="Normale"/>
    <w:rsid w:val="003C1126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lang w:eastAsia="it-IT"/>
    </w:rPr>
  </w:style>
  <w:style w:type="paragraph" w:customStyle="1" w:styleId="TITOLOPRINC">
    <w:name w:val="TITOLO_PRINC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D22123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D22123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D22123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titolo7b">
    <w:name w:val="titolo7b"/>
    <w:basedOn w:val="Normale"/>
    <w:rsid w:val="00D22123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  <w:lang w:eastAsia="it-IT"/>
    </w:rPr>
  </w:style>
  <w:style w:type="paragraph" w:customStyle="1" w:styleId="titolo30">
    <w:name w:val="titolo3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titolo20">
    <w:name w:val="titolo2"/>
    <w:basedOn w:val="Normale"/>
    <w:rsid w:val="00D22123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movimento">
    <w:name w:val="movimento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D2212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eastAsia="it-IT"/>
    </w:rPr>
  </w:style>
  <w:style w:type="character" w:customStyle="1" w:styleId="Collegamentoipertestuale4">
    <w:name w:val="Collegamento ipertestuale4"/>
    <w:rsid w:val="00170F5B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170F5B"/>
  </w:style>
  <w:style w:type="character" w:customStyle="1" w:styleId="PidipaginaCarattere">
    <w:name w:val="Piè di pagina Carattere"/>
    <w:link w:val="Pidipagina"/>
    <w:uiPriority w:val="99"/>
    <w:rsid w:val="00170F5B"/>
    <w:rPr>
      <w:lang w:eastAsia="zh-TW"/>
    </w:rPr>
  </w:style>
  <w:style w:type="paragraph" w:styleId="Nessunaspaziatura">
    <w:name w:val="No Spacing"/>
    <w:link w:val="NessunaspaziaturaCarattere"/>
    <w:uiPriority w:val="1"/>
    <w:qFormat/>
    <w:rsid w:val="00170F5B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70F5B"/>
    <w:rPr>
      <w:rFonts w:ascii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170F5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70F5B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ottotitolocampionato20">
    <w:name w:val="sottotitolo_campionato_2"/>
    <w:basedOn w:val="Normale"/>
    <w:rsid w:val="00170F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titolo60">
    <w:name w:val="titolo6"/>
    <w:basedOn w:val="Normale"/>
    <w:rsid w:val="00170F5B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170F5B"/>
  </w:style>
  <w:style w:type="character" w:customStyle="1" w:styleId="Collegamentoipertestuale5">
    <w:name w:val="Collegamento ipertestuale5"/>
    <w:rsid w:val="00FB2A93"/>
    <w:rPr>
      <w:color w:val="0000FF"/>
      <w:u w:val="single"/>
    </w:rPr>
  </w:style>
  <w:style w:type="paragraph" w:customStyle="1" w:styleId="Arial">
    <w:name w:val="Arial"/>
    <w:basedOn w:val="Normale"/>
    <w:rsid w:val="00FB2A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numbering" w:customStyle="1" w:styleId="Stile13">
    <w:name w:val="Stile13"/>
    <w:rsid w:val="008C48AF"/>
    <w:pPr>
      <w:numPr>
        <w:numId w:val="5"/>
      </w:numPr>
    </w:pPr>
  </w:style>
  <w:style w:type="character" w:customStyle="1" w:styleId="Collegamentoipertestuale6">
    <w:name w:val="Collegamento ipertestuale6"/>
    <w:rsid w:val="00D37E3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D37E31"/>
    <w:pPr>
      <w:overflowPunct/>
      <w:autoSpaceDE/>
      <w:autoSpaceDN/>
      <w:adjustRightInd/>
      <w:spacing w:line="480" w:lineRule="auto"/>
      <w:ind w:right="426"/>
      <w:jc w:val="both"/>
      <w:textAlignment w:val="auto"/>
    </w:pPr>
    <w:rPr>
      <w:sz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37E31"/>
    <w:rPr>
      <w:sz w:val="24"/>
    </w:rPr>
  </w:style>
  <w:style w:type="character" w:customStyle="1" w:styleId="object">
    <w:name w:val="object"/>
    <w:basedOn w:val="Carpredefinitoparagrafo"/>
    <w:rsid w:val="00C7438F"/>
  </w:style>
  <w:style w:type="character" w:customStyle="1" w:styleId="Collegamentoipertestuale7">
    <w:name w:val="Collegamento ipertestuale7"/>
    <w:rsid w:val="001D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devilla@figc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sulpizio@ln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scarano@figc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ttivitadibasecagliar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2BE8-7BE1-4012-B2CB-5F604A14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976</TotalTime>
  <Pages>15</Pages>
  <Words>5309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35608</CharactersWithSpaces>
  <SharedDoc>false</SharedDoc>
  <HLinks>
    <vt:vector size="18" baseType="variant">
      <vt:variant>
        <vt:i4>131174</vt:i4>
      </vt:variant>
      <vt:variant>
        <vt:i4>6</vt:i4>
      </vt:variant>
      <vt:variant>
        <vt:i4>0</vt:i4>
      </vt:variant>
      <vt:variant>
        <vt:i4>5</vt:i4>
      </vt:variant>
      <vt:variant>
        <vt:lpwstr>mailto:sardegna.sgs@figc.it</vt:lpwstr>
      </vt:variant>
      <vt:variant>
        <vt:lpwstr/>
      </vt:variant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mailto:corsi.ras@lnd.it</vt:lpwstr>
      </vt:variant>
      <vt:variant>
        <vt:lpwstr/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http://www.lnd.it/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Femminile</cp:lastModifiedBy>
  <cp:revision>147</cp:revision>
  <cp:lastPrinted>2019-11-29T10:35:00Z</cp:lastPrinted>
  <dcterms:created xsi:type="dcterms:W3CDTF">2019-11-15T07:44:00Z</dcterms:created>
  <dcterms:modified xsi:type="dcterms:W3CDTF">2019-11-29T10:46:00Z</dcterms:modified>
</cp:coreProperties>
</file>