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188"/>
      </w:tblGrid>
      <w:tr w:rsidR="00A81BA3"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A81BA3" w:rsidRPr="007B606D" w:rsidRDefault="00A81BA3" w:rsidP="00CD5BA6">
            <w:r>
              <w:rPr>
                <w:noProof/>
                <w:lang w:eastAsia="it-IT"/>
              </w:rPr>
              <w:drawing>
                <wp:inline distT="0" distB="0" distL="0" distR="0" wp14:anchorId="05B43744" wp14:editId="6DB8CE51">
                  <wp:extent cx="1555750" cy="1555750"/>
                  <wp:effectExtent l="0" t="0" r="635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lnd cagliar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</w:pPr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  <w:t xml:space="preserve">Federazione Italiana </w:t>
            </w:r>
            <w:proofErr w:type="gramStart"/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  <w:t>Giuoco</w:t>
            </w:r>
            <w:proofErr w:type="gramEnd"/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  <w:t xml:space="preserve"> Calcio</w:t>
            </w:r>
          </w:p>
          <w:p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</w:pPr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  <w:t>Lega Nazionale Dilettanti</w:t>
            </w:r>
          </w:p>
          <w:p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b/>
                <w:bCs/>
                <w:color w:val="0000FF"/>
                <w:kern w:val="1"/>
                <w:sz w:val="32"/>
                <w:szCs w:val="32"/>
              </w:rPr>
            </w:pPr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32"/>
                <w:szCs w:val="32"/>
              </w:rPr>
              <w:t>DELEGAZIONE PROVINCIALE DI CAGLIARI</w:t>
            </w:r>
          </w:p>
          <w:p w:rsidR="00A81BA3" w:rsidRPr="00CB0655" w:rsidRDefault="00A81BA3" w:rsidP="00CD5BA6">
            <w:pPr>
              <w:widowControl w:val="0"/>
              <w:suppressAutoHyphens/>
              <w:ind w:left="-70" w:right="-54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</w:pP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Via Ottone </w:t>
            </w:r>
            <w:proofErr w:type="spellStart"/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Bacaredda</w:t>
            </w:r>
            <w:proofErr w:type="spellEnd"/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, 47 - 09127 Cagliari</w:t>
            </w:r>
          </w:p>
          <w:p w:rsidR="00A81BA3" w:rsidRPr="00CB0655" w:rsidRDefault="00A81BA3" w:rsidP="00CD5BA6">
            <w:pPr>
              <w:widowControl w:val="0"/>
              <w:suppressAutoHyphens/>
              <w:ind w:left="-70" w:right="-54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</w:pPr>
            <w:proofErr w:type="gramStart"/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tel.</w:t>
            </w:r>
            <w:proofErr w:type="gramEnd"/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 0702330</w:t>
            </w:r>
            <w:r w:rsidRPr="00CB0655">
              <w:rPr>
                <w:rFonts w:ascii="Arial" w:hAnsi="Arial" w:cs="Arial"/>
                <w:b/>
                <w:color w:val="0000FF"/>
                <w:kern w:val="1"/>
                <w:sz w:val="16"/>
                <w:szCs w:val="16"/>
              </w:rPr>
              <w:t>801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-</w:t>
            </w:r>
            <w:r w:rsidRPr="00CB0655">
              <w:rPr>
                <w:rFonts w:ascii="Arial" w:hAnsi="Arial" w:cs="Arial"/>
                <w:b/>
                <w:color w:val="0000FF"/>
                <w:kern w:val="1"/>
                <w:sz w:val="16"/>
                <w:szCs w:val="16"/>
              </w:rPr>
              <w:t>831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 - fax 0708001827</w:t>
            </w:r>
          </w:p>
          <w:p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</w:pP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Indirizzo Internet: 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  <w:u w:val="single"/>
              </w:rPr>
              <w:t>http://www.cagliari.figc-sardegna.it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br/>
              <w:t xml:space="preserve">E-mail segreteria: 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  <w:u w:val="single"/>
              </w:rPr>
              <w:t>delegazione.cagliari@gmail.com</w:t>
            </w:r>
          </w:p>
          <w:p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  <w:u w:val="single"/>
              </w:rPr>
            </w:pP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E-mail Attività di Base: </w:t>
            </w:r>
            <w:hyperlink r:id="rId10" w:history="1">
              <w:r w:rsidRPr="00CB0655">
                <w:rPr>
                  <w:rFonts w:ascii="Arial" w:hAnsi="Arial" w:cs="Arial"/>
                  <w:color w:val="0000FF"/>
                  <w:kern w:val="1"/>
                  <w:sz w:val="16"/>
                  <w:szCs w:val="16"/>
                  <w:u w:val="single"/>
                </w:rPr>
                <w:t>attivitadibasecagliari@gmail.com</w:t>
              </w:r>
            </w:hyperlink>
          </w:p>
          <w:p w:rsidR="00A81BA3" w:rsidRPr="007B606D" w:rsidRDefault="00A81BA3" w:rsidP="00CD5BA6">
            <w:pPr>
              <w:jc w:val="right"/>
            </w:pPr>
            <w:r>
              <w:t>\</w:t>
            </w:r>
          </w:p>
        </w:tc>
      </w:tr>
      <w:tr w:rsidR="00A81BA3"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A81BA3" w:rsidRPr="007B606D" w:rsidRDefault="00A81BA3" w:rsidP="00CD5BA6"/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A81BA3" w:rsidRPr="00D66C85" w:rsidRDefault="00A81BA3" w:rsidP="00CD5BA6">
            <w:pPr>
              <w:jc w:val="center"/>
              <w:rPr>
                <w:rFonts w:ascii="Arial" w:hAnsi="Arial"/>
                <w:b/>
                <w:color w:val="0000FF"/>
                <w:sz w:val="10"/>
                <w:szCs w:val="10"/>
              </w:rPr>
            </w:pPr>
          </w:p>
          <w:p w:rsidR="00A81BA3" w:rsidRPr="007B606D" w:rsidRDefault="00A81BA3" w:rsidP="00CD5BA6">
            <w:pPr>
              <w:jc w:val="center"/>
              <w:rPr>
                <w:rFonts w:ascii="Arial" w:hAnsi="Arial"/>
                <w:b/>
                <w:color w:val="0000FF"/>
                <w:sz w:val="28"/>
              </w:rPr>
            </w:pPr>
            <w:r w:rsidRPr="007B606D">
              <w:rPr>
                <w:rFonts w:ascii="Arial" w:hAnsi="Arial"/>
                <w:b/>
                <w:color w:val="0000FF"/>
                <w:sz w:val="28"/>
              </w:rPr>
              <w:t>STAGIONE SPORTIVA 201</w:t>
            </w:r>
            <w:r>
              <w:rPr>
                <w:rFonts w:ascii="Arial" w:hAnsi="Arial"/>
                <w:b/>
                <w:color w:val="0000FF"/>
                <w:sz w:val="28"/>
              </w:rPr>
              <w:t>9</w:t>
            </w:r>
            <w:r w:rsidRPr="007B606D">
              <w:rPr>
                <w:rFonts w:ascii="Arial" w:hAnsi="Arial"/>
                <w:b/>
                <w:color w:val="0000FF"/>
                <w:sz w:val="28"/>
              </w:rPr>
              <w:t>-20</w:t>
            </w:r>
            <w:r>
              <w:rPr>
                <w:rFonts w:ascii="Arial" w:hAnsi="Arial"/>
                <w:b/>
                <w:color w:val="0000FF"/>
                <w:sz w:val="28"/>
              </w:rPr>
              <w:t>20</w:t>
            </w:r>
          </w:p>
          <w:p w:rsidR="00A81BA3" w:rsidRPr="007B606D" w:rsidRDefault="00A81BA3" w:rsidP="00036CB4">
            <w:pPr>
              <w:jc w:val="center"/>
              <w:rPr>
                <w:b/>
                <w:color w:val="0000FF"/>
                <w:sz w:val="28"/>
              </w:rPr>
            </w:pPr>
            <w:r w:rsidRPr="007B606D">
              <w:rPr>
                <w:rFonts w:ascii="Arial" w:hAnsi="Arial"/>
                <w:b/>
                <w:color w:val="0000FF"/>
                <w:sz w:val="28"/>
              </w:rPr>
              <w:t xml:space="preserve">COMUNICATO UFFICIALE </w:t>
            </w:r>
            <w:r w:rsidR="00C16C59">
              <w:rPr>
                <w:rFonts w:ascii="Arial" w:hAnsi="Arial"/>
                <w:b/>
                <w:color w:val="0000FF"/>
                <w:sz w:val="28"/>
              </w:rPr>
              <w:t xml:space="preserve">n° </w:t>
            </w:r>
            <w:r w:rsidR="00036CB4">
              <w:rPr>
                <w:rFonts w:ascii="Arial" w:hAnsi="Arial"/>
                <w:b/>
                <w:color w:val="0000FF"/>
                <w:sz w:val="28"/>
              </w:rPr>
              <w:t>11</w:t>
            </w:r>
            <w:r>
              <w:rPr>
                <w:rFonts w:ascii="Arial" w:hAnsi="Arial"/>
                <w:b/>
                <w:color w:val="0000FF"/>
                <w:sz w:val="28"/>
              </w:rPr>
              <w:t xml:space="preserve"> del</w:t>
            </w:r>
            <w:r w:rsidR="00232744">
              <w:rPr>
                <w:rFonts w:ascii="Arial" w:hAnsi="Arial"/>
                <w:b/>
                <w:color w:val="0000FF"/>
                <w:sz w:val="28"/>
              </w:rPr>
              <w:t xml:space="preserve"> </w:t>
            </w:r>
            <w:r w:rsidR="00036CB4">
              <w:rPr>
                <w:rFonts w:ascii="Arial" w:hAnsi="Arial"/>
                <w:b/>
                <w:color w:val="0000FF"/>
                <w:sz w:val="28"/>
              </w:rPr>
              <w:t>24</w:t>
            </w:r>
            <w:r w:rsidR="00C16C59">
              <w:rPr>
                <w:rFonts w:ascii="Arial" w:hAnsi="Arial"/>
                <w:b/>
                <w:color w:val="0000FF"/>
                <w:sz w:val="28"/>
              </w:rPr>
              <w:t xml:space="preserve"> </w:t>
            </w:r>
            <w:proofErr w:type="gramStart"/>
            <w:r w:rsidR="00C16C59">
              <w:rPr>
                <w:rFonts w:ascii="Arial" w:hAnsi="Arial"/>
                <w:b/>
                <w:color w:val="0000FF"/>
                <w:sz w:val="28"/>
              </w:rPr>
              <w:t>Ottobre</w:t>
            </w:r>
            <w:proofErr w:type="gramEnd"/>
            <w:r>
              <w:rPr>
                <w:rFonts w:ascii="Arial" w:hAnsi="Arial"/>
                <w:b/>
                <w:color w:val="0000FF"/>
                <w:sz w:val="28"/>
              </w:rPr>
              <w:t xml:space="preserve"> 2019</w:t>
            </w:r>
          </w:p>
        </w:tc>
      </w:tr>
    </w:tbl>
    <w:p w:rsidR="00170F5B" w:rsidRDefault="00170F5B" w:rsidP="00170F5B">
      <w:pPr>
        <w:pStyle w:val="Titolo1"/>
      </w:pPr>
      <w:r>
        <w:t>Comunicazioni del Comitato Regionale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170F5B" w:rsidRPr="001209EB" w:rsidTr="00462C3E">
        <w:tc>
          <w:tcPr>
            <w:tcW w:w="9779" w:type="dxa"/>
            <w:shd w:val="clear" w:color="auto" w:fill="auto"/>
          </w:tcPr>
          <w:p w:rsidR="00170F5B" w:rsidRPr="001209EB" w:rsidRDefault="00170F5B" w:rsidP="00462C3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70F5B" w:rsidRPr="001209EB" w:rsidRDefault="00170F5B" w:rsidP="00462C3E">
            <w:pPr>
              <w:jc w:val="center"/>
              <w:rPr>
                <w:rFonts w:ascii="Arial" w:hAnsi="Arial" w:cs="Arial"/>
                <w:b/>
                <w:sz w:val="28"/>
                <w:szCs w:val="22"/>
                <w:u w:val="single"/>
              </w:rPr>
            </w:pPr>
            <w:r w:rsidRPr="001209EB">
              <w:rPr>
                <w:rFonts w:ascii="Arial" w:hAnsi="Arial" w:cs="Arial"/>
                <w:b/>
                <w:sz w:val="28"/>
                <w:szCs w:val="22"/>
                <w:u w:val="single"/>
              </w:rPr>
              <w:t>Corsi di Formazione Legge Regionale n°48</w:t>
            </w:r>
            <w:r w:rsidRPr="001209EB">
              <w:rPr>
                <w:rFonts w:ascii="Arial" w:hAnsi="Arial"/>
                <w:b/>
                <w:smallCaps/>
                <w:noProof/>
                <w:sz w:val="28"/>
                <w:szCs w:val="22"/>
                <w:u w:val="single"/>
              </w:rPr>
              <w:t xml:space="preserve"> art.11 comma 56</w:t>
            </w:r>
          </w:p>
          <w:p w:rsidR="00170F5B" w:rsidRPr="001209EB" w:rsidRDefault="00170F5B" w:rsidP="00462C3E">
            <w:pPr>
              <w:ind w:firstLine="7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70F5B" w:rsidRPr="001209EB" w:rsidRDefault="00170F5B" w:rsidP="00462C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9EB">
              <w:rPr>
                <w:rFonts w:ascii="Arial" w:hAnsi="Arial" w:cs="Arial"/>
                <w:sz w:val="22"/>
                <w:szCs w:val="22"/>
              </w:rPr>
              <w:t xml:space="preserve">Dal mese di settembre, organizzati da questo Comitato Regionale, sono stati avviati i corsi di formazione e aggiornamento </w:t>
            </w:r>
            <w:proofErr w:type="gramStart"/>
            <w:r w:rsidRPr="001209EB">
              <w:rPr>
                <w:rFonts w:ascii="Arial" w:hAnsi="Arial" w:cs="Arial"/>
                <w:sz w:val="22"/>
                <w:szCs w:val="22"/>
              </w:rPr>
              <w:t>rivolti</w:t>
            </w:r>
            <w:proofErr w:type="gramEnd"/>
            <w:r w:rsidRPr="001209EB">
              <w:rPr>
                <w:rFonts w:ascii="Arial" w:hAnsi="Arial" w:cs="Arial"/>
                <w:sz w:val="22"/>
                <w:szCs w:val="22"/>
              </w:rPr>
              <w:t xml:space="preserve"> ai dirigenti delle società affiliate al nostro Comitato ed individuate per l’erogazione del contributo che la Regione Sardegna ha stanziato attraverso la legge n°48 del 28 dicembre 2018.</w:t>
            </w:r>
          </w:p>
          <w:p w:rsidR="00170F5B" w:rsidRPr="001209EB" w:rsidRDefault="00170F5B" w:rsidP="00462C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9EB">
              <w:rPr>
                <w:rFonts w:ascii="Arial" w:hAnsi="Arial" w:cs="Arial"/>
                <w:sz w:val="22"/>
                <w:szCs w:val="22"/>
              </w:rPr>
              <w:t xml:space="preserve">Dopo le lezioni tenute </w:t>
            </w:r>
            <w:r>
              <w:rPr>
                <w:rFonts w:ascii="Arial" w:hAnsi="Arial" w:cs="Arial"/>
                <w:sz w:val="22"/>
                <w:szCs w:val="22"/>
              </w:rPr>
              <w:t>in varie località</w:t>
            </w:r>
            <w:r w:rsidRPr="001209EB">
              <w:rPr>
                <w:rFonts w:ascii="Arial" w:hAnsi="Arial" w:cs="Arial"/>
                <w:sz w:val="22"/>
                <w:szCs w:val="22"/>
              </w:rPr>
              <w:t xml:space="preserve">, per quanto concerne i corsi di formazione e aggiornamento,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1209EB">
              <w:rPr>
                <w:rFonts w:ascii="Arial" w:hAnsi="Arial" w:cs="Arial"/>
                <w:sz w:val="22"/>
                <w:szCs w:val="22"/>
              </w:rPr>
              <w:t xml:space="preserve">i Corsi BLSD, questo Comitato ha purtroppo rilevato che molte delle Società convocate non hanno </w:t>
            </w:r>
            <w:proofErr w:type="gramStart"/>
            <w:r w:rsidRPr="001209EB">
              <w:rPr>
                <w:rFonts w:ascii="Arial" w:hAnsi="Arial" w:cs="Arial"/>
                <w:sz w:val="22"/>
                <w:szCs w:val="22"/>
              </w:rPr>
              <w:t>provveduto a</w:t>
            </w:r>
            <w:proofErr w:type="gramEnd"/>
            <w:r w:rsidRPr="001209EB">
              <w:rPr>
                <w:rFonts w:ascii="Arial" w:hAnsi="Arial" w:cs="Arial"/>
                <w:sz w:val="22"/>
                <w:szCs w:val="22"/>
              </w:rPr>
              <w:t xml:space="preserve"> rispondere con il prescritto modulo di adesione al corso </w:t>
            </w:r>
            <w:r w:rsidRPr="001209EB">
              <w:rPr>
                <w:rFonts w:ascii="Arial" w:hAnsi="Arial" w:cs="Arial"/>
                <w:sz w:val="22"/>
                <w:szCs w:val="22"/>
                <w:u w:val="single"/>
              </w:rPr>
              <w:t>non partecipando e non comunicando neppure il loro impedimento.</w:t>
            </w:r>
          </w:p>
          <w:p w:rsidR="00170F5B" w:rsidRPr="001209EB" w:rsidRDefault="00170F5B" w:rsidP="00462C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9EB">
              <w:rPr>
                <w:rFonts w:ascii="Arial" w:hAnsi="Arial" w:cs="Arial"/>
                <w:sz w:val="22"/>
                <w:szCs w:val="22"/>
              </w:rPr>
              <w:t xml:space="preserve">Tutte queste Società, </w:t>
            </w:r>
            <w:r w:rsidRPr="001209EB">
              <w:rPr>
                <w:rFonts w:ascii="Arial" w:hAnsi="Arial" w:cs="Arial"/>
                <w:b/>
                <w:sz w:val="22"/>
                <w:szCs w:val="22"/>
              </w:rPr>
              <w:t xml:space="preserve">affinché possano ancora avere la possibilità di ricevere l’intero importo del contributo assegnato, </w:t>
            </w:r>
            <w:proofErr w:type="gramStart"/>
            <w:r w:rsidRPr="001209EB">
              <w:rPr>
                <w:rFonts w:ascii="Arial" w:hAnsi="Arial" w:cs="Arial"/>
                <w:b/>
                <w:sz w:val="22"/>
                <w:szCs w:val="22"/>
              </w:rPr>
              <w:t>verranno</w:t>
            </w:r>
            <w:proofErr w:type="gramEnd"/>
            <w:r w:rsidRPr="001209EB">
              <w:rPr>
                <w:rFonts w:ascii="Arial" w:hAnsi="Arial" w:cs="Arial"/>
                <w:b/>
                <w:sz w:val="22"/>
                <w:szCs w:val="22"/>
              </w:rPr>
              <w:t xml:space="preserve"> quindi riconvocate, attraverso la pubblicazione sui prossimi Comunicati Ufficiali, in altre sedi compatibili con il loro territorio</w:t>
            </w:r>
            <w:r w:rsidRPr="001209EB">
              <w:rPr>
                <w:rFonts w:ascii="Arial" w:hAnsi="Arial" w:cs="Arial"/>
                <w:sz w:val="22"/>
                <w:szCs w:val="22"/>
              </w:rPr>
              <w:t xml:space="preserve"> (ancora 14 corsi da effettuare in altrettante località della regione). </w:t>
            </w:r>
            <w:r w:rsidRPr="001209EB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Pertanto si raccomanda alle stesse la necessità della loro partecipazione per consentire all’ufficio amministrativo del Comitato Regionale di poter attivare, anche per loro, le procedure di erogazione del contributo assegnato</w:t>
            </w:r>
            <w:r w:rsidRPr="001209E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70F5B" w:rsidRPr="001209EB" w:rsidRDefault="00170F5B" w:rsidP="00462C3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9EB">
              <w:rPr>
                <w:rFonts w:ascii="Arial" w:hAnsi="Arial" w:cs="Arial"/>
                <w:sz w:val="22"/>
                <w:szCs w:val="22"/>
              </w:rPr>
              <w:t>Si coglie l’occasione per ricordare che oltre alla presenza ai corsi con il rilascio del relativo attestato di partecipazione (sia per i corsi di aggiornamento che BLSD</w:t>
            </w:r>
            <w:r w:rsidRPr="001209EB">
              <w:rPr>
                <w:rFonts w:ascii="Arial" w:hAnsi="Arial" w:cs="Arial"/>
                <w:b/>
                <w:sz w:val="22"/>
                <w:szCs w:val="22"/>
              </w:rPr>
              <w:t>) è inoltre assolutamente necessaria l’iscrizione della società all’albo della Regione Sardegna.</w:t>
            </w:r>
          </w:p>
          <w:p w:rsidR="00170F5B" w:rsidRPr="001209EB" w:rsidRDefault="00170F5B" w:rsidP="00462C3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9EB">
              <w:rPr>
                <w:rFonts w:ascii="Arial" w:hAnsi="Arial" w:cs="Arial"/>
                <w:sz w:val="22"/>
                <w:szCs w:val="22"/>
              </w:rPr>
              <w:t xml:space="preserve">Infine si comunica </w:t>
            </w:r>
            <w:r w:rsidRPr="001209EB">
              <w:rPr>
                <w:rFonts w:ascii="Arial" w:hAnsi="Arial" w:cs="Arial"/>
                <w:b/>
                <w:sz w:val="22"/>
                <w:szCs w:val="22"/>
              </w:rPr>
              <w:t>che le società che hanno regolarmente frequentato e partecipato ai corsi loro riservati,</w:t>
            </w:r>
            <w:r w:rsidRPr="001209EB">
              <w:rPr>
                <w:rFonts w:ascii="Arial" w:hAnsi="Arial" w:cs="Arial"/>
                <w:sz w:val="22"/>
                <w:szCs w:val="22"/>
              </w:rPr>
              <w:t xml:space="preserve"> a breve saranno </w:t>
            </w:r>
            <w:proofErr w:type="gramStart"/>
            <w:r w:rsidRPr="001209EB">
              <w:rPr>
                <w:rFonts w:ascii="Arial" w:hAnsi="Arial" w:cs="Arial"/>
                <w:sz w:val="22"/>
                <w:szCs w:val="22"/>
              </w:rPr>
              <w:t>contattate</w:t>
            </w:r>
            <w:proofErr w:type="gramEnd"/>
            <w:r w:rsidRPr="001209EB">
              <w:rPr>
                <w:rFonts w:ascii="Arial" w:hAnsi="Arial" w:cs="Arial"/>
                <w:sz w:val="22"/>
                <w:szCs w:val="22"/>
              </w:rPr>
              <w:t xml:space="preserve"> dall’ufficio amministrativo del Comitato affinché forniscano, a mezzo PEC, il loro codice bancario IBAN intestato alla Società, il loro numero di iscrizione all’Albo Regionale e, se necessario, eventuali pezze giustificative di spese affrontate a favore dell’attività sportiva della società (spese per attrezzatura sportiva, spese per certificazione idoneità sportiva atleti, canoni utilizzo impianti di gioco, spese omologazione campi), </w:t>
            </w:r>
            <w:r w:rsidRPr="001209EB">
              <w:rPr>
                <w:rFonts w:ascii="Arial" w:hAnsi="Arial" w:cs="Arial"/>
                <w:b/>
                <w:sz w:val="22"/>
                <w:szCs w:val="22"/>
              </w:rPr>
              <w:t xml:space="preserve">questo per la rendicontazione e liquidazione dell’intero importo assegnato. </w:t>
            </w:r>
          </w:p>
          <w:p w:rsidR="00170F5B" w:rsidRPr="001209EB" w:rsidRDefault="00170F5B" w:rsidP="00462C3E">
            <w:pPr>
              <w:pStyle w:val="LndNormale1"/>
              <w:rPr>
                <w:szCs w:val="22"/>
              </w:rPr>
            </w:pPr>
          </w:p>
        </w:tc>
      </w:tr>
    </w:tbl>
    <w:p w:rsidR="00170F5B" w:rsidRPr="00F55C0F" w:rsidRDefault="00170F5B" w:rsidP="00170F5B">
      <w:pPr>
        <w:pStyle w:val="LndNormale1"/>
      </w:pPr>
    </w:p>
    <w:p w:rsidR="00170F5B" w:rsidRDefault="00170F5B">
      <w:pPr>
        <w:overflowPunct/>
        <w:autoSpaceDE/>
        <w:autoSpaceDN/>
        <w:adjustRightInd/>
        <w:textAlignment w:val="auto"/>
        <w:rPr>
          <w:u w:val="single"/>
        </w:rPr>
      </w:pPr>
    </w:p>
    <w:p w:rsidR="00170F5B" w:rsidRDefault="00170F5B">
      <w:pPr>
        <w:overflowPunct/>
        <w:autoSpaceDE/>
        <w:autoSpaceDN/>
        <w:adjustRightInd/>
        <w:textAlignment w:val="auto"/>
        <w:rPr>
          <w:u w:val="single"/>
        </w:rPr>
      </w:pPr>
    </w:p>
    <w:p w:rsidR="00170F5B" w:rsidRDefault="00170F5B">
      <w:pPr>
        <w:overflowPunct/>
        <w:autoSpaceDE/>
        <w:autoSpaceDN/>
        <w:adjustRightInd/>
        <w:textAlignment w:val="auto"/>
        <w:rPr>
          <w:u w:val="single"/>
        </w:rPr>
      </w:pPr>
    </w:p>
    <w:p w:rsidR="00170F5B" w:rsidRDefault="00170F5B">
      <w:pPr>
        <w:overflowPunct/>
        <w:autoSpaceDE/>
        <w:autoSpaceDN/>
        <w:adjustRightInd/>
        <w:textAlignment w:val="auto"/>
        <w:rPr>
          <w:rFonts w:ascii="Arial" w:hAnsi="Arial"/>
          <w:b/>
          <w:noProof/>
          <w:sz w:val="32"/>
          <w:u w:val="single"/>
        </w:rPr>
      </w:pPr>
    </w:p>
    <w:p w:rsidR="00170F5B" w:rsidRDefault="00170F5B" w:rsidP="00170F5B">
      <w:pPr>
        <w:pStyle w:val="Titolo2"/>
        <w:numPr>
          <w:ilvl w:val="1"/>
          <w:numId w:val="1"/>
        </w:numPr>
        <w:rPr>
          <w:u w:val="single"/>
        </w:rPr>
      </w:pPr>
      <w:r w:rsidRPr="007136E4">
        <w:rPr>
          <w:u w:val="single"/>
        </w:rPr>
        <w:lastRenderedPageBreak/>
        <w:t>Consiglio Direttivo</w:t>
      </w:r>
    </w:p>
    <w:p w:rsidR="00170F5B" w:rsidRDefault="00170F5B" w:rsidP="00170F5B">
      <w:pPr>
        <w:pStyle w:val="Titolo2"/>
        <w:numPr>
          <w:ilvl w:val="1"/>
          <w:numId w:val="1"/>
        </w:numPr>
        <w:spacing w:before="120" w:after="0"/>
        <w:rPr>
          <w:u w:val="single"/>
        </w:rPr>
      </w:pPr>
      <w:r w:rsidRPr="00EC0143">
        <w:rPr>
          <w:u w:val="single"/>
        </w:rPr>
        <w:t>Segreteria</w:t>
      </w:r>
    </w:p>
    <w:p w:rsidR="00170F5B" w:rsidRPr="00AF4605" w:rsidRDefault="00170F5B" w:rsidP="00170F5B">
      <w:pPr>
        <w:keepNext/>
        <w:numPr>
          <w:ilvl w:val="2"/>
          <w:numId w:val="1"/>
        </w:numPr>
        <w:spacing w:before="120"/>
        <w:outlineLvl w:val="2"/>
        <w:rPr>
          <w:rFonts w:ascii="Arial" w:hAnsi="Arial"/>
          <w:b/>
          <w:smallCaps/>
          <w:noProof/>
          <w:sz w:val="30"/>
          <w:u w:val="single"/>
        </w:rPr>
      </w:pPr>
      <w:r w:rsidRPr="00AF4605">
        <w:rPr>
          <w:rFonts w:ascii="Arial" w:hAnsi="Arial"/>
          <w:b/>
          <w:smallCaps/>
          <w:noProof/>
          <w:sz w:val="30"/>
          <w:u w:val="single"/>
        </w:rPr>
        <w:t>Maturità Agonistica</w:t>
      </w:r>
    </w:p>
    <w:p w:rsidR="00170F5B" w:rsidRDefault="00170F5B" w:rsidP="00170F5B">
      <w:pPr>
        <w:pStyle w:val="LndNormale1"/>
        <w:ind w:firstLine="708"/>
      </w:pPr>
      <w:r>
        <w:t>Si rende noto che i calciatori appartenenti alle sotto elencate Società sono autorizzati all’attività agonistica con decorrenza:</w:t>
      </w:r>
    </w:p>
    <w:p w:rsidR="00170F5B" w:rsidRPr="0004671E" w:rsidRDefault="00170F5B" w:rsidP="00170F5B">
      <w:pPr>
        <w:pStyle w:val="LndNormale1"/>
        <w:ind w:firstLine="708"/>
        <w:rPr>
          <w:sz w:val="12"/>
          <w:szCs w:val="1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261"/>
        <w:gridCol w:w="5103"/>
      </w:tblGrid>
      <w:tr w:rsidR="00170F5B" w:rsidRPr="00D37398" w:rsidTr="00462C3E">
        <w:trPr>
          <w:trHeight w:val="41"/>
        </w:trPr>
        <w:tc>
          <w:tcPr>
            <w:tcW w:w="1204" w:type="dxa"/>
            <w:shd w:val="pct5" w:color="auto" w:fill="auto"/>
          </w:tcPr>
          <w:p w:rsidR="00170F5B" w:rsidRPr="0004671E" w:rsidRDefault="00170F5B" w:rsidP="00462C3E">
            <w:pPr>
              <w:pStyle w:val="LndNormale1"/>
              <w:rPr>
                <w:sz w:val="20"/>
              </w:rPr>
            </w:pPr>
            <w:r w:rsidRPr="0004671E">
              <w:rPr>
                <w:sz w:val="20"/>
              </w:rPr>
              <w:t>Decorrenza</w:t>
            </w:r>
          </w:p>
        </w:tc>
        <w:tc>
          <w:tcPr>
            <w:tcW w:w="3261" w:type="dxa"/>
            <w:shd w:val="pct5" w:color="auto" w:fill="auto"/>
          </w:tcPr>
          <w:p w:rsidR="00170F5B" w:rsidRPr="0004671E" w:rsidRDefault="00170F5B" w:rsidP="00462C3E">
            <w:pPr>
              <w:pStyle w:val="LndNormale1"/>
              <w:rPr>
                <w:sz w:val="20"/>
              </w:rPr>
            </w:pPr>
            <w:r w:rsidRPr="0004671E">
              <w:rPr>
                <w:sz w:val="20"/>
              </w:rPr>
              <w:t>Società Appartenenza</w:t>
            </w:r>
          </w:p>
        </w:tc>
        <w:tc>
          <w:tcPr>
            <w:tcW w:w="5103" w:type="dxa"/>
            <w:shd w:val="pct5" w:color="auto" w:fill="auto"/>
          </w:tcPr>
          <w:p w:rsidR="00170F5B" w:rsidRPr="0004671E" w:rsidRDefault="00170F5B" w:rsidP="00462C3E">
            <w:pPr>
              <w:pStyle w:val="LndNormale1"/>
              <w:rPr>
                <w:sz w:val="20"/>
              </w:rPr>
            </w:pPr>
            <w:r w:rsidRPr="0004671E">
              <w:rPr>
                <w:sz w:val="20"/>
              </w:rPr>
              <w:t>Nome/i Atleta/i</w:t>
            </w:r>
          </w:p>
        </w:tc>
      </w:tr>
      <w:tr w:rsidR="00170F5B" w:rsidRPr="00E11A71" w:rsidTr="00462C3E">
        <w:tc>
          <w:tcPr>
            <w:tcW w:w="1204" w:type="dxa"/>
          </w:tcPr>
          <w:p w:rsidR="00170F5B" w:rsidRPr="0004671E" w:rsidRDefault="00170F5B" w:rsidP="00462C3E">
            <w:pPr>
              <w:pStyle w:val="LndNormale1"/>
              <w:rPr>
                <w:b/>
                <w:sz w:val="20"/>
              </w:rPr>
            </w:pPr>
            <w:r>
              <w:rPr>
                <w:b/>
                <w:sz w:val="20"/>
              </w:rPr>
              <w:t>21.10.2019</w:t>
            </w:r>
          </w:p>
        </w:tc>
        <w:tc>
          <w:tcPr>
            <w:tcW w:w="3261" w:type="dxa"/>
          </w:tcPr>
          <w:p w:rsidR="00170F5B" w:rsidRPr="00E11A71" w:rsidRDefault="00170F5B" w:rsidP="00462C3E">
            <w:pPr>
              <w:pStyle w:val="LndNormale1"/>
              <w:tabs>
                <w:tab w:val="left" w:pos="689"/>
              </w:tabs>
              <w:rPr>
                <w:sz w:val="20"/>
                <w:lang w:val="en-US"/>
              </w:rPr>
            </w:pPr>
            <w:r w:rsidRPr="00E11A71">
              <w:rPr>
                <w:sz w:val="20"/>
                <w:lang w:val="en-US"/>
              </w:rPr>
              <w:t>A.S.D.POL. GAIRO</w:t>
            </w:r>
          </w:p>
        </w:tc>
        <w:tc>
          <w:tcPr>
            <w:tcW w:w="5103" w:type="dxa"/>
          </w:tcPr>
          <w:p w:rsidR="00170F5B" w:rsidRPr="00E11A71" w:rsidRDefault="00170F5B" w:rsidP="00462C3E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DEIANA VALERIO</w:t>
            </w:r>
          </w:p>
        </w:tc>
      </w:tr>
      <w:tr w:rsidR="00170F5B" w:rsidRPr="008B2B8F" w:rsidTr="00462C3E">
        <w:tc>
          <w:tcPr>
            <w:tcW w:w="1204" w:type="dxa"/>
          </w:tcPr>
          <w:p w:rsidR="00170F5B" w:rsidRPr="00E11A71" w:rsidRDefault="00170F5B" w:rsidP="00462C3E">
            <w:pPr>
              <w:pStyle w:val="LndNormale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22.10.2019</w:t>
            </w:r>
          </w:p>
        </w:tc>
        <w:tc>
          <w:tcPr>
            <w:tcW w:w="3261" w:type="dxa"/>
          </w:tcPr>
          <w:p w:rsidR="00170F5B" w:rsidRPr="008B2B8F" w:rsidRDefault="00170F5B" w:rsidP="00462C3E">
            <w:pPr>
              <w:pStyle w:val="LndNormale1"/>
              <w:tabs>
                <w:tab w:val="left" w:pos="689"/>
              </w:tabs>
              <w:rPr>
                <w:sz w:val="20"/>
              </w:rPr>
            </w:pPr>
            <w:r w:rsidRPr="008B2B8F">
              <w:rPr>
                <w:sz w:val="20"/>
              </w:rPr>
              <w:t xml:space="preserve">POL. </w:t>
            </w:r>
            <w:r>
              <w:rPr>
                <w:sz w:val="20"/>
              </w:rPr>
              <w:t>C.CULT.AIACE TELAMONIO</w:t>
            </w:r>
          </w:p>
        </w:tc>
        <w:tc>
          <w:tcPr>
            <w:tcW w:w="5103" w:type="dxa"/>
          </w:tcPr>
          <w:p w:rsidR="00170F5B" w:rsidRPr="008B2B8F" w:rsidRDefault="00170F5B" w:rsidP="00462C3E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GRUSSU ANNA – PILLONI CHIARA</w:t>
            </w:r>
          </w:p>
        </w:tc>
      </w:tr>
      <w:tr w:rsidR="00170F5B" w:rsidRPr="008B2B8F" w:rsidTr="00462C3E">
        <w:tc>
          <w:tcPr>
            <w:tcW w:w="1204" w:type="dxa"/>
          </w:tcPr>
          <w:p w:rsidR="00170F5B" w:rsidRDefault="00170F5B" w:rsidP="00462C3E">
            <w:pPr>
              <w:pStyle w:val="LndNormale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22.10.2019</w:t>
            </w:r>
          </w:p>
        </w:tc>
        <w:tc>
          <w:tcPr>
            <w:tcW w:w="3261" w:type="dxa"/>
          </w:tcPr>
          <w:p w:rsidR="00170F5B" w:rsidRPr="008B2B8F" w:rsidRDefault="00170F5B" w:rsidP="00462C3E">
            <w:pPr>
              <w:pStyle w:val="LndNormale1"/>
              <w:tabs>
                <w:tab w:val="left" w:pos="689"/>
              </w:tabs>
              <w:rPr>
                <w:sz w:val="20"/>
              </w:rPr>
            </w:pPr>
            <w:r>
              <w:rPr>
                <w:sz w:val="20"/>
              </w:rPr>
              <w:t>A.S.D. MARA 1974</w:t>
            </w:r>
          </w:p>
        </w:tc>
        <w:tc>
          <w:tcPr>
            <w:tcW w:w="5103" w:type="dxa"/>
          </w:tcPr>
          <w:p w:rsidR="00170F5B" w:rsidRDefault="00170F5B" w:rsidP="00462C3E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BALLONE SALVATORE</w:t>
            </w:r>
          </w:p>
        </w:tc>
      </w:tr>
      <w:tr w:rsidR="00170F5B" w:rsidRPr="008B2B8F" w:rsidTr="00462C3E">
        <w:tc>
          <w:tcPr>
            <w:tcW w:w="1204" w:type="dxa"/>
          </w:tcPr>
          <w:p w:rsidR="00170F5B" w:rsidRDefault="00170F5B" w:rsidP="00462C3E">
            <w:pPr>
              <w:pStyle w:val="LndNormale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24.10.2019</w:t>
            </w:r>
          </w:p>
        </w:tc>
        <w:tc>
          <w:tcPr>
            <w:tcW w:w="3261" w:type="dxa"/>
          </w:tcPr>
          <w:p w:rsidR="00170F5B" w:rsidRDefault="00170F5B" w:rsidP="00462C3E">
            <w:pPr>
              <w:pStyle w:val="LndNormale1"/>
              <w:tabs>
                <w:tab w:val="left" w:pos="689"/>
              </w:tabs>
              <w:rPr>
                <w:sz w:val="20"/>
              </w:rPr>
            </w:pPr>
            <w:r>
              <w:rPr>
                <w:sz w:val="20"/>
              </w:rPr>
              <w:t>ASD OLLASTRA 1969</w:t>
            </w:r>
          </w:p>
        </w:tc>
        <w:tc>
          <w:tcPr>
            <w:tcW w:w="5103" w:type="dxa"/>
          </w:tcPr>
          <w:p w:rsidR="00170F5B" w:rsidRDefault="00170F5B" w:rsidP="00462C3E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PISU MICHELE</w:t>
            </w:r>
          </w:p>
        </w:tc>
      </w:tr>
      <w:tr w:rsidR="00170F5B" w:rsidRPr="00E72C92" w:rsidTr="00462C3E">
        <w:tc>
          <w:tcPr>
            <w:tcW w:w="1204" w:type="dxa"/>
          </w:tcPr>
          <w:p w:rsidR="00170F5B" w:rsidRDefault="00170F5B" w:rsidP="00462C3E">
            <w:pPr>
              <w:pStyle w:val="LndNormale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24.10.2019</w:t>
            </w:r>
          </w:p>
        </w:tc>
        <w:tc>
          <w:tcPr>
            <w:tcW w:w="3261" w:type="dxa"/>
          </w:tcPr>
          <w:p w:rsidR="00170F5B" w:rsidRPr="00E72C92" w:rsidRDefault="00170F5B" w:rsidP="00462C3E">
            <w:pPr>
              <w:pStyle w:val="LndNormale1"/>
              <w:tabs>
                <w:tab w:val="left" w:pos="689"/>
              </w:tabs>
              <w:rPr>
                <w:sz w:val="20"/>
                <w:lang w:val="en-US"/>
              </w:rPr>
            </w:pPr>
            <w:r w:rsidRPr="00E72C92">
              <w:rPr>
                <w:sz w:val="20"/>
                <w:lang w:val="en-US"/>
              </w:rPr>
              <w:t>A.S.D.POL. TADASUNI</w:t>
            </w:r>
          </w:p>
        </w:tc>
        <w:tc>
          <w:tcPr>
            <w:tcW w:w="5103" w:type="dxa"/>
          </w:tcPr>
          <w:p w:rsidR="00170F5B" w:rsidRPr="00E72C92" w:rsidRDefault="00170F5B" w:rsidP="00462C3E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CHERCHI FEDERICO</w:t>
            </w:r>
          </w:p>
        </w:tc>
      </w:tr>
    </w:tbl>
    <w:p w:rsidR="00170F5B" w:rsidRPr="00C23A37" w:rsidRDefault="00170F5B" w:rsidP="00170F5B">
      <w:pPr>
        <w:keepNext/>
        <w:numPr>
          <w:ilvl w:val="2"/>
          <w:numId w:val="1"/>
        </w:numPr>
        <w:spacing w:before="120"/>
        <w:outlineLvl w:val="2"/>
        <w:rPr>
          <w:rFonts w:ascii="Arial" w:hAnsi="Arial"/>
          <w:b/>
          <w:smallCaps/>
          <w:noProof/>
          <w:sz w:val="30"/>
          <w:u w:val="single"/>
        </w:rPr>
      </w:pPr>
      <w:r w:rsidRPr="00C23A37">
        <w:rPr>
          <w:rFonts w:ascii="Arial" w:hAnsi="Arial"/>
          <w:b/>
          <w:smallCaps/>
          <w:noProof/>
          <w:sz w:val="30"/>
          <w:u w:val="single"/>
        </w:rPr>
        <w:t>Proposizione Ricorsi e Reclami - Indirizzo Posta Elettronica Certificata Ufficio Giustizia Sportiva</w:t>
      </w:r>
    </w:p>
    <w:p w:rsidR="00170F5B" w:rsidRPr="00E24C47" w:rsidRDefault="00170F5B" w:rsidP="00170F5B">
      <w:pPr>
        <w:overflowPunct/>
        <w:ind w:firstLine="708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24C47">
        <w:rPr>
          <w:rFonts w:ascii="Arial" w:eastAsia="Calibri" w:hAnsi="Arial" w:cs="Arial"/>
          <w:sz w:val="22"/>
          <w:szCs w:val="22"/>
          <w:lang w:eastAsia="en-US"/>
        </w:rPr>
        <w:t>Relativamente alle</w:t>
      </w:r>
      <w:proofErr w:type="gramEnd"/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procedure previste dal nuovo Codice di Giustizia Sportiva per i procedimenti innanzi gli organi disciplinari, si rende noto a tutte le società e ai soggetti interessati </w:t>
      </w:r>
      <w:r w:rsidRPr="00E24C47">
        <w:rPr>
          <w:rFonts w:ascii="Arial" w:eastAsia="Calibri" w:hAnsi="Arial" w:cs="Arial"/>
          <w:b/>
          <w:sz w:val="22"/>
          <w:szCs w:val="22"/>
          <w:lang w:eastAsia="en-US"/>
        </w:rPr>
        <w:t>l’indirizzo ufficiale di Posta Elettronica Certificata</w:t>
      </w:r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da utilizzare per la proposizione dei </w:t>
      </w:r>
      <w:r w:rsidRPr="00E24C47">
        <w:rPr>
          <w:rFonts w:ascii="Arial" w:eastAsia="Calibri" w:hAnsi="Arial" w:cs="Arial"/>
          <w:b/>
          <w:sz w:val="22"/>
          <w:szCs w:val="22"/>
          <w:lang w:eastAsia="en-US"/>
        </w:rPr>
        <w:t>ricorsi al Giudice Sportivo</w:t>
      </w:r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4C47">
        <w:rPr>
          <w:rFonts w:ascii="Arial" w:eastAsia="Calibri" w:hAnsi="Arial" w:cs="Arial"/>
          <w:b/>
          <w:sz w:val="22"/>
          <w:szCs w:val="22"/>
          <w:lang w:eastAsia="en-US"/>
        </w:rPr>
        <w:t>Territoriale</w:t>
      </w:r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(art. 67 C.G.S.), dei </w:t>
      </w:r>
      <w:r w:rsidRPr="00E24C47">
        <w:rPr>
          <w:rFonts w:ascii="Arial" w:eastAsia="Calibri" w:hAnsi="Arial" w:cs="Arial"/>
          <w:b/>
          <w:sz w:val="22"/>
          <w:szCs w:val="22"/>
          <w:lang w:eastAsia="en-US"/>
        </w:rPr>
        <w:t>reclami alla Corte Sportiva d’Appello</w:t>
      </w:r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4C47">
        <w:rPr>
          <w:rFonts w:ascii="Arial" w:eastAsia="Calibri" w:hAnsi="Arial" w:cs="Arial"/>
          <w:b/>
          <w:sz w:val="22"/>
          <w:szCs w:val="22"/>
          <w:lang w:eastAsia="en-US"/>
        </w:rPr>
        <w:t>Territoriale</w:t>
      </w:r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(art. 76 C.G.S.) e di memorie e/o </w:t>
      </w:r>
      <w:proofErr w:type="gramStart"/>
      <w:r w:rsidRPr="00E24C47">
        <w:rPr>
          <w:rFonts w:ascii="Arial" w:eastAsia="Calibri" w:hAnsi="Arial" w:cs="Arial"/>
          <w:sz w:val="22"/>
          <w:szCs w:val="22"/>
          <w:lang w:eastAsia="en-US"/>
        </w:rPr>
        <w:t>istanze</w:t>
      </w:r>
      <w:proofErr w:type="gramEnd"/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al </w:t>
      </w:r>
      <w:r w:rsidRPr="00E24C47">
        <w:rPr>
          <w:rFonts w:ascii="Arial" w:eastAsia="Calibri" w:hAnsi="Arial" w:cs="Arial"/>
          <w:b/>
          <w:sz w:val="22"/>
          <w:szCs w:val="22"/>
          <w:lang w:eastAsia="en-US"/>
        </w:rPr>
        <w:t>Tribunale Federale Territor</w:t>
      </w:r>
      <w:r w:rsidRPr="00E24C47">
        <w:rPr>
          <w:rFonts w:ascii="Arial" w:eastAsia="Calibri" w:hAnsi="Arial" w:cs="Arial"/>
          <w:sz w:val="22"/>
          <w:szCs w:val="22"/>
          <w:lang w:eastAsia="en-US"/>
        </w:rPr>
        <w:t>iale (art.93 C.G.S.):</w:t>
      </w:r>
    </w:p>
    <w:p w:rsidR="00170F5B" w:rsidRPr="00611F39" w:rsidRDefault="00170F5B" w:rsidP="00170F5B">
      <w:pPr>
        <w:overflowPunct/>
        <w:ind w:firstLine="426"/>
        <w:jc w:val="center"/>
        <w:textAlignment w:val="auto"/>
        <w:rPr>
          <w:rFonts w:ascii="Arial" w:eastAsia="Calibri" w:hAnsi="Arial" w:cs="Arial"/>
          <w:b/>
          <w:sz w:val="28"/>
          <w:szCs w:val="22"/>
          <w:u w:val="single"/>
          <w:lang w:eastAsia="en-US"/>
        </w:rPr>
      </w:pPr>
      <w:r w:rsidRPr="00611F39">
        <w:rPr>
          <w:rFonts w:ascii="Arial" w:eastAsia="Calibri" w:hAnsi="Arial" w:cs="Arial"/>
          <w:b/>
          <w:sz w:val="28"/>
          <w:szCs w:val="22"/>
          <w:u w:val="single"/>
          <w:lang w:eastAsia="en-US"/>
        </w:rPr>
        <w:t>giusport.sardegna@pec.it</w:t>
      </w:r>
    </w:p>
    <w:p w:rsidR="00170F5B" w:rsidRPr="00C23A37" w:rsidRDefault="00170F5B" w:rsidP="00170F5B">
      <w:pPr>
        <w:overflowPunct/>
        <w:ind w:firstLine="708"/>
        <w:jc w:val="both"/>
        <w:textAlignment w:val="auto"/>
        <w:rPr>
          <w:rFonts w:ascii="Arial" w:eastAsia="Calibri" w:hAnsi="Arial" w:cs="Arial"/>
          <w:sz w:val="12"/>
          <w:szCs w:val="12"/>
          <w:lang w:eastAsia="en-US"/>
        </w:rPr>
      </w:pPr>
    </w:p>
    <w:p w:rsidR="00170F5B" w:rsidRPr="00E24C47" w:rsidRDefault="00170F5B" w:rsidP="00170F5B">
      <w:pPr>
        <w:overflowPunct/>
        <w:ind w:firstLine="708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Si </w:t>
      </w:r>
      <w:proofErr w:type="gramStart"/>
      <w:r w:rsidRPr="00E24C47">
        <w:rPr>
          <w:rFonts w:ascii="Arial" w:eastAsia="Calibri" w:hAnsi="Arial" w:cs="Arial"/>
          <w:sz w:val="22"/>
          <w:szCs w:val="22"/>
          <w:lang w:eastAsia="en-US"/>
        </w:rPr>
        <w:t>raccomanda</w:t>
      </w:r>
      <w:proofErr w:type="gramEnd"/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l’utilizzo di predetta PEC esclusivamente per la trasmissione di atti e comunicazioni ufficiali agli organi di Giustizia Sportiva del Comitato Regionale Sardegna. </w:t>
      </w:r>
    </w:p>
    <w:p w:rsidR="00170F5B" w:rsidRPr="00E24C47" w:rsidRDefault="00170F5B" w:rsidP="00170F5B">
      <w:pPr>
        <w:overflowPunct/>
        <w:ind w:firstLine="708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Per tutte le altre comunicazioni informali, anche se inerenti </w:t>
      </w:r>
      <w:proofErr w:type="gramStart"/>
      <w:r w:rsidRPr="00E24C47">
        <w:rPr>
          <w:rFonts w:ascii="Arial" w:eastAsia="Calibri" w:hAnsi="Arial" w:cs="Arial"/>
          <w:sz w:val="22"/>
          <w:szCs w:val="22"/>
          <w:lang w:eastAsia="en-US"/>
        </w:rPr>
        <w:t>la</w:t>
      </w:r>
      <w:proofErr w:type="gramEnd"/>
      <w:r w:rsidRPr="00E24C47">
        <w:rPr>
          <w:rFonts w:ascii="Arial" w:eastAsia="Calibri" w:hAnsi="Arial" w:cs="Arial"/>
          <w:sz w:val="22"/>
          <w:szCs w:val="22"/>
          <w:lang w:eastAsia="en-US"/>
        </w:rPr>
        <w:t xml:space="preserve"> disciplina sportiva, si raccomanda l’utilizzo degli appositi indirizzi degli Uffici del C.R. Sardegna LND.</w:t>
      </w:r>
    </w:p>
    <w:p w:rsidR="00170F5B" w:rsidRPr="004C60F1" w:rsidRDefault="00170F5B" w:rsidP="00170F5B">
      <w:pPr>
        <w:keepNext/>
        <w:numPr>
          <w:ilvl w:val="2"/>
          <w:numId w:val="1"/>
        </w:numPr>
        <w:spacing w:before="120"/>
        <w:outlineLvl w:val="2"/>
        <w:rPr>
          <w:rFonts w:ascii="Arial" w:hAnsi="Arial"/>
          <w:b/>
          <w:smallCaps/>
          <w:noProof/>
          <w:sz w:val="30"/>
          <w:u w:val="single"/>
        </w:rPr>
      </w:pPr>
      <w:r>
        <w:rPr>
          <w:rFonts w:ascii="Arial" w:hAnsi="Arial"/>
          <w:b/>
          <w:smallCaps/>
          <w:noProof/>
          <w:sz w:val="30"/>
          <w:u w:val="single"/>
        </w:rPr>
        <w:t>Richiesta s</w:t>
      </w:r>
      <w:r w:rsidRPr="00E06185">
        <w:rPr>
          <w:rFonts w:ascii="Arial" w:hAnsi="Arial"/>
          <w:b/>
          <w:smallCaps/>
          <w:noProof/>
          <w:sz w:val="30"/>
          <w:u w:val="single"/>
        </w:rPr>
        <w:t>vincolo per inattivi</w:t>
      </w:r>
      <w:r>
        <w:rPr>
          <w:rFonts w:ascii="Arial" w:hAnsi="Arial"/>
          <w:b/>
          <w:smallCaps/>
          <w:noProof/>
          <w:sz w:val="30"/>
          <w:u w:val="single"/>
        </w:rPr>
        <w:t>tà calciatore</w:t>
      </w:r>
      <w:r w:rsidRPr="00E06185">
        <w:rPr>
          <w:rFonts w:ascii="Arial" w:hAnsi="Arial"/>
          <w:b/>
          <w:smallCaps/>
          <w:noProof/>
          <w:sz w:val="30"/>
          <w:u w:val="single"/>
        </w:rPr>
        <w:t xml:space="preserve"> del Settore Giovanile e Scolastico </w:t>
      </w:r>
      <w:r>
        <w:rPr>
          <w:rFonts w:ascii="Arial" w:hAnsi="Arial"/>
          <w:b/>
          <w:smallCaps/>
          <w:noProof/>
          <w:sz w:val="30"/>
          <w:u w:val="single"/>
        </w:rPr>
        <w:t xml:space="preserve">Comunicato Ufficiale n° 17 </w:t>
      </w:r>
      <w:r w:rsidRPr="00E06185">
        <w:rPr>
          <w:rFonts w:ascii="Arial" w:hAnsi="Arial"/>
          <w:b/>
          <w:smallCaps/>
          <w:noProof/>
          <w:sz w:val="30"/>
          <w:u w:val="single"/>
        </w:rPr>
        <w:t>– Stagione Sportiva 201</w:t>
      </w:r>
      <w:r>
        <w:rPr>
          <w:rFonts w:ascii="Arial" w:hAnsi="Arial"/>
          <w:b/>
          <w:smallCaps/>
          <w:noProof/>
          <w:sz w:val="30"/>
          <w:u w:val="single"/>
        </w:rPr>
        <w:t>9/2020</w:t>
      </w:r>
      <w:r w:rsidRPr="00E06185">
        <w:rPr>
          <w:rFonts w:ascii="Arial" w:hAnsi="Arial"/>
          <w:b/>
          <w:smallCaps/>
          <w:noProof/>
          <w:sz w:val="30"/>
          <w:u w:val="single"/>
        </w:rPr>
        <w:t>)</w:t>
      </w: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2F123E">
        <w:rPr>
          <w:rFonts w:ascii="Arial" w:hAnsi="Arial"/>
          <w:b/>
          <w:noProof/>
          <w:sz w:val="22"/>
        </w:rPr>
        <w:t>MANCA Andrea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02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07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2006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B49AB">
        <w:rPr>
          <w:rFonts w:ascii="Arial" w:hAnsi="Arial"/>
          <w:b/>
          <w:noProof/>
          <w:sz w:val="22"/>
        </w:rPr>
        <w:t>Cagliari Calcio</w:t>
      </w:r>
      <w:r>
        <w:rPr>
          <w:rFonts w:ascii="Arial" w:hAnsi="Arial"/>
          <w:b/>
          <w:noProof/>
          <w:sz w:val="22"/>
        </w:rPr>
        <w:t xml:space="preserve"> 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2067023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BB49AB">
        <w:rPr>
          <w:rFonts w:ascii="Arial" w:hAnsi="Arial"/>
          <w:b/>
          <w:noProof/>
          <w:sz w:val="22"/>
        </w:rPr>
        <w:t>NOCCO Daniele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 w:rsidRPr="00BB49AB">
        <w:rPr>
          <w:rFonts w:ascii="Arial" w:hAnsi="Arial"/>
          <w:b/>
          <w:noProof/>
          <w:sz w:val="22"/>
        </w:rPr>
        <w:t>28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10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2009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B49AB">
        <w:rPr>
          <w:rFonts w:ascii="Arial" w:hAnsi="Arial"/>
          <w:b/>
          <w:noProof/>
          <w:sz w:val="22"/>
        </w:rPr>
        <w:t>Cagliari Calcio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“2654953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BF5169">
        <w:rPr>
          <w:rFonts w:ascii="Arial" w:hAnsi="Arial"/>
          <w:b/>
          <w:noProof/>
          <w:sz w:val="22"/>
        </w:rPr>
        <w:t>UTZERI Samuele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29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07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2006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F5169">
        <w:rPr>
          <w:rFonts w:ascii="Arial" w:hAnsi="Arial"/>
          <w:b/>
          <w:noProof/>
          <w:sz w:val="22"/>
        </w:rPr>
        <w:t>G.S.D. Assemini Calcio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2055558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ED153F">
        <w:rPr>
          <w:rFonts w:ascii="Arial" w:hAnsi="Arial"/>
          <w:b/>
          <w:noProof/>
          <w:sz w:val="22"/>
        </w:rPr>
        <w:t>CORSO Matteo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01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12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2009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ED153F">
        <w:rPr>
          <w:rFonts w:ascii="Arial" w:hAnsi="Arial"/>
          <w:b/>
          <w:noProof/>
          <w:sz w:val="22"/>
        </w:rPr>
        <w:t>A.S.D. Atletico Settimo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2780495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1E4B4A">
        <w:rPr>
          <w:rFonts w:ascii="Arial" w:hAnsi="Arial"/>
          <w:b/>
          <w:noProof/>
          <w:sz w:val="22"/>
        </w:rPr>
        <w:t>LOCCI Matteo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19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09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2009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ED153F">
        <w:rPr>
          <w:rFonts w:ascii="Arial" w:hAnsi="Arial"/>
          <w:b/>
          <w:noProof/>
          <w:sz w:val="22"/>
        </w:rPr>
        <w:t>A.S.D. Atletico Settimo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3179438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1E4B4A">
        <w:rPr>
          <w:rFonts w:ascii="Arial" w:hAnsi="Arial"/>
          <w:b/>
          <w:noProof/>
          <w:sz w:val="22"/>
        </w:rPr>
        <w:t>Manconi Alessandro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27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09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2009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ED153F">
        <w:rPr>
          <w:rFonts w:ascii="Arial" w:hAnsi="Arial"/>
          <w:b/>
          <w:noProof/>
          <w:sz w:val="22"/>
        </w:rPr>
        <w:t>A.S.D. Atletico Settimo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2780498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567E97">
        <w:rPr>
          <w:rFonts w:ascii="Arial" w:hAnsi="Arial"/>
          <w:b/>
          <w:noProof/>
          <w:sz w:val="22"/>
        </w:rPr>
        <w:t>ANTINORI Ruben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09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12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2006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567E97">
        <w:rPr>
          <w:rFonts w:ascii="Arial" w:hAnsi="Arial"/>
          <w:b/>
          <w:noProof/>
          <w:sz w:val="22"/>
        </w:rPr>
        <w:t>Effeci</w:t>
      </w:r>
      <w:r w:rsidRPr="00BB49AB">
        <w:rPr>
          <w:rFonts w:ascii="Arial" w:hAnsi="Arial"/>
          <w:b/>
          <w:noProof/>
          <w:sz w:val="22"/>
        </w:rPr>
        <w:t xml:space="preserve"> Ferrini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2065778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48111B">
        <w:rPr>
          <w:rFonts w:ascii="Arial" w:hAnsi="Arial"/>
          <w:b/>
          <w:noProof/>
          <w:sz w:val="22"/>
        </w:rPr>
        <w:t>QUAGLIERI Manuel Raul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18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04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2004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48111B">
        <w:rPr>
          <w:rFonts w:ascii="Arial" w:hAnsi="Arial"/>
          <w:b/>
          <w:noProof/>
          <w:sz w:val="22"/>
        </w:rPr>
        <w:t xml:space="preserve">S.S.D. Esseci Sigma </w:t>
      </w:r>
      <w:r>
        <w:rPr>
          <w:rFonts w:ascii="Arial" w:hAnsi="Arial"/>
          <w:noProof/>
          <w:sz w:val="22"/>
        </w:rPr>
        <w:t>di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6721274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BF5169">
        <w:rPr>
          <w:rFonts w:ascii="Arial" w:hAnsi="Arial"/>
          <w:b/>
          <w:noProof/>
          <w:sz w:val="22"/>
        </w:rPr>
        <w:t>ATTOLI Mattia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21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03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2005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F5169">
        <w:rPr>
          <w:rFonts w:ascii="Arial" w:hAnsi="Arial"/>
          <w:b/>
          <w:noProof/>
          <w:sz w:val="22"/>
        </w:rPr>
        <w:t>A.S.D. FrassinettiElmas Villasor</w:t>
      </w:r>
      <w:r>
        <w:rPr>
          <w:rFonts w:ascii="Arial" w:hAnsi="Arial"/>
          <w:noProof/>
          <w:sz w:val="22"/>
        </w:rPr>
        <w:t xml:space="preserve"> di Elmas 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2351401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BB49AB">
        <w:rPr>
          <w:rFonts w:ascii="Arial" w:hAnsi="Arial"/>
          <w:b/>
          <w:noProof/>
          <w:sz w:val="22"/>
        </w:rPr>
        <w:t>ONIDI Nicola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29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07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2005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B49AB">
        <w:rPr>
          <w:rFonts w:ascii="Arial" w:hAnsi="Arial"/>
          <w:b/>
          <w:noProof/>
          <w:sz w:val="22"/>
        </w:rPr>
        <w:t>Pol. Ferrini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6781945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Default="00170F5B">
      <w:pPr>
        <w:overflowPunct/>
        <w:autoSpaceDE/>
        <w:autoSpaceDN/>
        <w:adjustRightInd/>
        <w:textAlignment w:val="auto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br w:type="page"/>
      </w: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4A3CD3">
        <w:rPr>
          <w:rFonts w:ascii="Arial" w:hAnsi="Arial"/>
          <w:b/>
          <w:noProof/>
          <w:sz w:val="22"/>
        </w:rPr>
        <w:t>ASUNI Marco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21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2009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B5A37">
        <w:rPr>
          <w:rFonts w:ascii="Arial" w:hAnsi="Arial"/>
          <w:b/>
          <w:noProof/>
          <w:sz w:val="22"/>
        </w:rPr>
        <w:t>A.S.D. Futura Calcio Sales</w:t>
      </w:r>
      <w:r>
        <w:rPr>
          <w:rFonts w:ascii="Arial" w:hAnsi="Arial"/>
          <w:noProof/>
          <w:sz w:val="22"/>
        </w:rPr>
        <w:t xml:space="preserve"> di Selargius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2817118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BB5A37">
        <w:rPr>
          <w:rFonts w:ascii="Arial" w:hAnsi="Arial"/>
          <w:b/>
          <w:noProof/>
          <w:sz w:val="22"/>
        </w:rPr>
        <w:t>SABA Stefano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12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08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2005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B5A37">
        <w:rPr>
          <w:rFonts w:ascii="Arial" w:hAnsi="Arial"/>
          <w:b/>
          <w:noProof/>
          <w:sz w:val="22"/>
        </w:rPr>
        <w:t>A.S.D. Futura Calcio Sales</w:t>
      </w:r>
      <w:r>
        <w:rPr>
          <w:rFonts w:ascii="Arial" w:hAnsi="Arial"/>
          <w:noProof/>
          <w:sz w:val="22"/>
        </w:rPr>
        <w:t xml:space="preserve"> di Selargius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2417745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DB34A5">
        <w:rPr>
          <w:rFonts w:ascii="Arial" w:hAnsi="Arial"/>
          <w:b/>
          <w:noProof/>
          <w:sz w:val="22"/>
        </w:rPr>
        <w:t>TESIO Lorenzo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30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08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2004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BB5A37">
        <w:rPr>
          <w:rFonts w:ascii="Arial" w:hAnsi="Arial"/>
          <w:b/>
          <w:noProof/>
          <w:sz w:val="22"/>
        </w:rPr>
        <w:t>A.S.D. Futura Calcio Sales</w:t>
      </w:r>
      <w:r>
        <w:rPr>
          <w:rFonts w:ascii="Arial" w:hAnsi="Arial"/>
          <w:noProof/>
          <w:sz w:val="22"/>
        </w:rPr>
        <w:t xml:space="preserve"> di Selargius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2029587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4A0EC4">
        <w:rPr>
          <w:rFonts w:ascii="Arial" w:hAnsi="Arial"/>
          <w:b/>
          <w:noProof/>
          <w:sz w:val="22"/>
        </w:rPr>
        <w:t>ATTIOLI Gabriele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16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04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2003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4A0EC4">
        <w:rPr>
          <w:rFonts w:ascii="Arial" w:hAnsi="Arial"/>
          <w:b/>
          <w:noProof/>
          <w:sz w:val="22"/>
        </w:rPr>
        <w:t>A.S.D. La Palma M.U</w:t>
      </w:r>
      <w:r>
        <w:rPr>
          <w:rFonts w:ascii="Arial" w:hAnsi="Arial"/>
          <w:noProof/>
          <w:sz w:val="22"/>
        </w:rPr>
        <w:t>. di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6712606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Pr="0063784D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FB0ED6">
        <w:rPr>
          <w:rFonts w:ascii="Arial" w:hAnsi="Arial"/>
          <w:b/>
          <w:noProof/>
          <w:sz w:val="22"/>
        </w:rPr>
        <w:t>CECCATELLI Pietro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01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05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2005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4A0EC4">
        <w:rPr>
          <w:rFonts w:ascii="Arial" w:hAnsi="Arial"/>
          <w:b/>
          <w:noProof/>
          <w:sz w:val="22"/>
        </w:rPr>
        <w:t>A.S.D. La Palma M.U</w:t>
      </w:r>
      <w:r>
        <w:rPr>
          <w:rFonts w:ascii="Arial" w:hAnsi="Arial"/>
          <w:noProof/>
          <w:sz w:val="22"/>
        </w:rPr>
        <w:t>. di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2471311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880C0A">
        <w:rPr>
          <w:rFonts w:ascii="Arial" w:hAnsi="Arial"/>
          <w:b/>
          <w:noProof/>
          <w:sz w:val="22"/>
        </w:rPr>
        <w:t>SORO Nicola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07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12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2005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4A0EC4">
        <w:rPr>
          <w:rFonts w:ascii="Arial" w:hAnsi="Arial"/>
          <w:b/>
          <w:noProof/>
          <w:sz w:val="22"/>
        </w:rPr>
        <w:t xml:space="preserve">A.S.D. </w:t>
      </w:r>
      <w:r>
        <w:rPr>
          <w:rFonts w:ascii="Arial" w:hAnsi="Arial"/>
          <w:b/>
          <w:noProof/>
          <w:sz w:val="22"/>
        </w:rPr>
        <w:t xml:space="preserve">Mediterranea </w:t>
      </w:r>
      <w:r w:rsidRPr="00880C0A">
        <w:rPr>
          <w:rFonts w:ascii="Arial" w:hAnsi="Arial"/>
          <w:noProof/>
          <w:sz w:val="22"/>
        </w:rPr>
        <w:t>di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2054165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F21E1E">
        <w:rPr>
          <w:rFonts w:ascii="Arial" w:hAnsi="Arial"/>
          <w:b/>
          <w:noProof/>
          <w:sz w:val="22"/>
        </w:rPr>
        <w:t>VURRO Andrea Karol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11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06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2008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4A0EC4">
        <w:rPr>
          <w:rFonts w:ascii="Arial" w:hAnsi="Arial"/>
          <w:b/>
          <w:noProof/>
          <w:sz w:val="22"/>
        </w:rPr>
        <w:t xml:space="preserve">A.S.D. </w:t>
      </w:r>
      <w:r>
        <w:rPr>
          <w:rFonts w:ascii="Arial" w:hAnsi="Arial"/>
          <w:b/>
          <w:noProof/>
          <w:sz w:val="22"/>
        </w:rPr>
        <w:t>Selargius Calcio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2441925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pStyle w:val="LndNormale1"/>
        <w:rPr>
          <w:sz w:val="12"/>
          <w:szCs w:val="12"/>
        </w:rPr>
      </w:pPr>
    </w:p>
    <w:p w:rsidR="00170F5B" w:rsidRDefault="00170F5B">
      <w:pPr>
        <w:overflowPunct/>
        <w:autoSpaceDE/>
        <w:autoSpaceDN/>
        <w:adjustRightInd/>
        <w:textAlignment w:val="auto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br w:type="page"/>
      </w: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814490">
        <w:rPr>
          <w:rFonts w:ascii="Arial" w:hAnsi="Arial"/>
          <w:b/>
          <w:noProof/>
          <w:sz w:val="22"/>
        </w:rPr>
        <w:t>BOI Davide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27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11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2003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814490">
        <w:rPr>
          <w:rFonts w:ascii="Arial" w:hAnsi="Arial"/>
          <w:b/>
          <w:noProof/>
          <w:sz w:val="22"/>
        </w:rPr>
        <w:t>S.S.D. Sigma</w:t>
      </w:r>
      <w:r>
        <w:rPr>
          <w:rFonts w:ascii="Arial" w:hAnsi="Arial"/>
          <w:noProof/>
          <w:sz w:val="22"/>
        </w:rPr>
        <w:t xml:space="preserve"> di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6930286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</w:p>
    <w:p w:rsidR="00170F5B" w:rsidRPr="00E06185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:rsidR="00170F5B" w:rsidRPr="00FF204F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820B58">
        <w:rPr>
          <w:rFonts w:ascii="Arial" w:hAnsi="Arial"/>
          <w:b/>
          <w:noProof/>
          <w:sz w:val="22"/>
        </w:rPr>
        <w:t>COLLU Danilo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12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02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2007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820B58">
        <w:rPr>
          <w:rFonts w:ascii="Arial" w:hAnsi="Arial"/>
          <w:b/>
          <w:noProof/>
          <w:sz w:val="22"/>
        </w:rPr>
        <w:t>SSD Sigma</w:t>
      </w:r>
      <w:r>
        <w:rPr>
          <w:rFonts w:ascii="Arial" w:hAnsi="Arial"/>
          <w:noProof/>
          <w:sz w:val="22"/>
        </w:rPr>
        <w:t xml:space="preserve"> di Cagliari</w:t>
      </w:r>
      <w:r w:rsidRPr="00FF204F">
        <w:rPr>
          <w:rFonts w:ascii="Arial" w:hAnsi="Arial"/>
          <w:noProof/>
          <w:sz w:val="22"/>
        </w:rPr>
        <w:t>;</w:t>
      </w:r>
    </w:p>
    <w:p w:rsidR="00170F5B" w:rsidRPr="00E06185" w:rsidRDefault="00170F5B" w:rsidP="00D930A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2737370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Cagliari</w:t>
      </w:r>
      <w:r w:rsidRPr="00E06185">
        <w:rPr>
          <w:rFonts w:ascii="Arial" w:hAnsi="Arial"/>
          <w:noProof/>
          <w:sz w:val="22"/>
        </w:rPr>
        <w:t xml:space="preserve">; </w:t>
      </w:r>
    </w:p>
    <w:p w:rsidR="00170F5B" w:rsidRDefault="00170F5B" w:rsidP="00170F5B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:rsidR="00A81BA3" w:rsidRDefault="00A81BA3" w:rsidP="00232744">
      <w:pPr>
        <w:pStyle w:val="Titolo1"/>
      </w:pPr>
      <w:r w:rsidRPr="00232744">
        <w:t>Comunicazioni della Delegazione Provinciale</w:t>
      </w:r>
    </w:p>
    <w:p w:rsidR="00D930A9" w:rsidRDefault="00D930A9" w:rsidP="00D930A9">
      <w:pPr>
        <w:pStyle w:val="Titolo2"/>
        <w:numPr>
          <w:ilvl w:val="1"/>
          <w:numId w:val="1"/>
        </w:numPr>
        <w:spacing w:before="0" w:after="0"/>
        <w:rPr>
          <w:u w:val="single"/>
        </w:rPr>
      </w:pPr>
      <w:r>
        <w:rPr>
          <w:u w:val="single"/>
        </w:rPr>
        <w:t>Campionato Under 17 – Under 15 – Calcio a 5</w:t>
      </w:r>
    </w:p>
    <w:p w:rsidR="00D930A9" w:rsidRDefault="00D930A9" w:rsidP="00D930A9">
      <w:pPr>
        <w:pStyle w:val="LndNormale1"/>
      </w:pPr>
      <w:r>
        <w:t xml:space="preserve"> Si informano tutte le società partecipanti ai Campionati Allievi Under 17 di Calcio a 5 e Giovanissimi Under 15 di Calcio a 5 che, martedì 29 Ottobre 2019 alle ore 17:30 presso gli uffici del Comitato Regionale Sardegna, siti in via Ottone Bacaredda 47 si terrà la riunione organizzativa dei Campionati in epigrafe.</w:t>
      </w:r>
    </w:p>
    <w:p w:rsidR="00984A92" w:rsidRPr="00961FF8" w:rsidRDefault="00984A92" w:rsidP="00D930A9">
      <w:pPr>
        <w:pStyle w:val="Titolo1"/>
      </w:pPr>
      <w:r w:rsidRPr="00961FF8">
        <w:t>Modifiche al programma gare</w:t>
      </w:r>
    </w:p>
    <w:p w:rsidR="00984A92" w:rsidRDefault="00984A92" w:rsidP="00D930A9">
      <w:pPr>
        <w:pStyle w:val="Titolo3"/>
        <w:numPr>
          <w:ilvl w:val="0"/>
          <w:numId w:val="0"/>
        </w:numPr>
        <w:rPr>
          <w:b w:val="0"/>
          <w:smallCaps w:val="0"/>
          <w:u w:val="single"/>
        </w:rPr>
      </w:pPr>
      <w:r>
        <w:rPr>
          <w:u w:val="single"/>
        </w:rPr>
        <w:t>Variazione definitiva campo/orario</w:t>
      </w:r>
    </w:p>
    <w:p w:rsidR="001468E7" w:rsidRDefault="001468E7" w:rsidP="00CA4B0F">
      <w:pPr>
        <w:pStyle w:val="LndNormale1"/>
        <w:spacing w:after="120"/>
      </w:pPr>
      <w:r w:rsidRPr="00CD1CD0">
        <w:rPr>
          <w:b/>
        </w:rPr>
        <w:t xml:space="preserve">Campionato </w:t>
      </w:r>
      <w:r>
        <w:rPr>
          <w:b/>
        </w:rPr>
        <w:t>Terza Categoria</w:t>
      </w:r>
      <w:r w:rsidRPr="00CD1CD0">
        <w:rPr>
          <w:b/>
        </w:rPr>
        <w:t xml:space="preserve"> – girone </w:t>
      </w:r>
      <w:r>
        <w:rPr>
          <w:b/>
        </w:rPr>
        <w:t>a</w:t>
      </w:r>
      <w:r w:rsidRPr="00CD1CD0">
        <w:t xml:space="preserve">: la società </w:t>
      </w:r>
      <w:r w:rsidR="00CA4B0F">
        <w:rPr>
          <w:b/>
        </w:rPr>
        <w:t>IS ARENAS</w:t>
      </w:r>
      <w:r w:rsidR="00CA4B0F" w:rsidRPr="00CD1CD0">
        <w:t xml:space="preserve"> </w:t>
      </w:r>
      <w:r w:rsidRPr="00CD1CD0">
        <w:t xml:space="preserve">disputerà tutte le gare interne alle </w:t>
      </w:r>
      <w:r w:rsidRPr="00CD1CD0">
        <w:rPr>
          <w:b/>
        </w:rPr>
        <w:t>ore 1</w:t>
      </w:r>
      <w:r>
        <w:rPr>
          <w:b/>
        </w:rPr>
        <w:t>0</w:t>
      </w:r>
      <w:r w:rsidRPr="00CD1CD0">
        <w:rPr>
          <w:b/>
        </w:rPr>
        <w:t>:30</w:t>
      </w:r>
      <w:r w:rsidRPr="00CD1CD0">
        <w:t xml:space="preserve"> </w:t>
      </w:r>
      <w:r>
        <w:t>della domenica</w:t>
      </w:r>
      <w:r w:rsidRPr="00CD1CD0">
        <w:t>.</w:t>
      </w:r>
    </w:p>
    <w:p w:rsidR="00CA4B0F" w:rsidRPr="00CA4B0F" w:rsidRDefault="00CA4B0F" w:rsidP="00CA4B0F">
      <w:pPr>
        <w:keepNext/>
        <w:spacing w:after="120"/>
        <w:jc w:val="both"/>
        <w:outlineLvl w:val="2"/>
        <w:rPr>
          <w:rFonts w:ascii="Arial" w:hAnsi="Arial"/>
          <w:noProof/>
          <w:sz w:val="22"/>
          <w:szCs w:val="22"/>
        </w:rPr>
      </w:pPr>
      <w:r w:rsidRPr="00CA4B0F">
        <w:rPr>
          <w:rFonts w:ascii="Arial" w:hAnsi="Arial"/>
          <w:b/>
          <w:noProof/>
          <w:sz w:val="22"/>
          <w:szCs w:val="22"/>
        </w:rPr>
        <w:t xml:space="preserve">Campionato Allievi Girone A </w:t>
      </w:r>
      <w:r w:rsidRPr="00CA4B0F">
        <w:rPr>
          <w:rFonts w:ascii="Arial" w:hAnsi="Arial"/>
          <w:noProof/>
          <w:sz w:val="22"/>
          <w:szCs w:val="22"/>
        </w:rPr>
        <w:t xml:space="preserve">: la società </w:t>
      </w:r>
      <w:r w:rsidRPr="00CA4B0F">
        <w:rPr>
          <w:rFonts w:ascii="Arial" w:hAnsi="Arial"/>
          <w:b/>
          <w:noProof/>
          <w:sz w:val="22"/>
          <w:szCs w:val="22"/>
        </w:rPr>
        <w:t>FERRINI CALCIO Q.S.E.</w:t>
      </w:r>
      <w:r w:rsidRPr="00CA4B0F">
        <w:rPr>
          <w:rFonts w:ascii="Arial" w:hAnsi="Arial"/>
          <w:noProof/>
          <w:sz w:val="22"/>
          <w:szCs w:val="22"/>
        </w:rPr>
        <w:t xml:space="preserve"> disputerà tutte le gare interne </w:t>
      </w:r>
      <w:r w:rsidRPr="00CA4B0F">
        <w:rPr>
          <w:rFonts w:ascii="Arial" w:hAnsi="Arial"/>
          <w:b/>
          <w:noProof/>
          <w:sz w:val="22"/>
          <w:szCs w:val="22"/>
        </w:rPr>
        <w:t>Domenica alle ore 09:30.</w:t>
      </w:r>
    </w:p>
    <w:p w:rsidR="00CA4B0F" w:rsidRDefault="00CA4B0F" w:rsidP="00CA4B0F">
      <w:pPr>
        <w:keepNext/>
        <w:spacing w:after="120"/>
        <w:jc w:val="both"/>
        <w:outlineLvl w:val="2"/>
        <w:rPr>
          <w:rFonts w:ascii="Arial" w:hAnsi="Arial"/>
          <w:b/>
          <w:noProof/>
          <w:sz w:val="22"/>
          <w:szCs w:val="22"/>
        </w:rPr>
      </w:pPr>
      <w:r w:rsidRPr="00CA4B0F">
        <w:rPr>
          <w:rFonts w:ascii="Arial" w:hAnsi="Arial"/>
          <w:b/>
          <w:noProof/>
          <w:sz w:val="22"/>
          <w:szCs w:val="22"/>
        </w:rPr>
        <w:t xml:space="preserve">Campionato Giovanissimi Girone A </w:t>
      </w:r>
      <w:r w:rsidRPr="00CA4B0F">
        <w:rPr>
          <w:rFonts w:ascii="Arial" w:hAnsi="Arial"/>
          <w:noProof/>
          <w:sz w:val="22"/>
          <w:szCs w:val="22"/>
        </w:rPr>
        <w:t xml:space="preserve">: la società </w:t>
      </w:r>
      <w:r w:rsidRPr="00CA4B0F">
        <w:rPr>
          <w:rFonts w:ascii="Arial" w:hAnsi="Arial"/>
          <w:b/>
          <w:noProof/>
          <w:sz w:val="22"/>
          <w:szCs w:val="22"/>
        </w:rPr>
        <w:t>SAMASSI CALCIO 2019</w:t>
      </w:r>
      <w:r w:rsidRPr="00CA4B0F">
        <w:rPr>
          <w:rFonts w:ascii="Arial" w:hAnsi="Arial"/>
          <w:noProof/>
          <w:sz w:val="22"/>
          <w:szCs w:val="22"/>
        </w:rPr>
        <w:t xml:space="preserve"> disputerà tutte le gare interne </w:t>
      </w:r>
      <w:r w:rsidRPr="00CA4B0F">
        <w:rPr>
          <w:rFonts w:ascii="Arial" w:hAnsi="Arial"/>
          <w:b/>
          <w:noProof/>
          <w:sz w:val="22"/>
          <w:szCs w:val="22"/>
        </w:rPr>
        <w:t>Domenica alle ore 10:00 sul campo Comunale sito in Via Maggiorana (campo scuole medie).</w:t>
      </w:r>
    </w:p>
    <w:p w:rsidR="00D930A9" w:rsidRPr="00CA4B0F" w:rsidRDefault="00D930A9" w:rsidP="00CA4B0F">
      <w:pPr>
        <w:keepNext/>
        <w:spacing w:after="120"/>
        <w:jc w:val="both"/>
        <w:outlineLvl w:val="2"/>
        <w:rPr>
          <w:rFonts w:ascii="Arial" w:hAnsi="Arial"/>
          <w:noProof/>
          <w:sz w:val="22"/>
          <w:szCs w:val="22"/>
        </w:rPr>
      </w:pPr>
    </w:p>
    <w:p w:rsidR="00954F57" w:rsidRDefault="00984A92" w:rsidP="00954F57">
      <w:pPr>
        <w:pStyle w:val="LndNormale1"/>
        <w:rPr>
          <w:b/>
          <w:smallCaps/>
          <w:sz w:val="30"/>
          <w:u w:val="single"/>
        </w:rPr>
      </w:pPr>
      <w:r>
        <w:rPr>
          <w:b/>
          <w:smallCaps/>
          <w:sz w:val="30"/>
          <w:u w:val="single"/>
        </w:rPr>
        <w:t>Variazione campo/orario singola gara</w:t>
      </w:r>
    </w:p>
    <w:p w:rsidR="00AC40DD" w:rsidRDefault="00AC40DD" w:rsidP="00AC40DD">
      <w:pPr>
        <w:spacing w:after="120"/>
        <w:jc w:val="both"/>
        <w:rPr>
          <w:rFonts w:ascii="Arial" w:hAnsi="Arial"/>
          <w:noProof/>
          <w:sz w:val="22"/>
        </w:rPr>
      </w:pPr>
      <w:r w:rsidRPr="001468E7">
        <w:rPr>
          <w:rFonts w:ascii="Arial" w:hAnsi="Arial"/>
          <w:b/>
          <w:noProof/>
          <w:sz w:val="22"/>
        </w:rPr>
        <w:t>Campionato di Terza Categoria – girone A</w:t>
      </w:r>
      <w:r w:rsidRPr="001468E7">
        <w:rPr>
          <w:rFonts w:ascii="Arial" w:hAnsi="Arial"/>
          <w:noProof/>
          <w:sz w:val="22"/>
        </w:rPr>
        <w:t xml:space="preserve">: la gara </w:t>
      </w:r>
      <w:r>
        <w:rPr>
          <w:rFonts w:ascii="Arial" w:hAnsi="Arial"/>
          <w:b/>
          <w:noProof/>
          <w:sz w:val="22"/>
        </w:rPr>
        <w:t>LA SALLE CALCIO</w:t>
      </w:r>
      <w:r w:rsidRPr="001468E7">
        <w:rPr>
          <w:rFonts w:ascii="Arial" w:hAnsi="Arial"/>
          <w:b/>
          <w:noProof/>
          <w:sz w:val="22"/>
        </w:rPr>
        <w:t xml:space="preserve"> – </w:t>
      </w:r>
      <w:r>
        <w:rPr>
          <w:rFonts w:ascii="Arial" w:hAnsi="Arial"/>
          <w:b/>
          <w:noProof/>
          <w:sz w:val="22"/>
        </w:rPr>
        <w:t>ISULEDDA</w:t>
      </w:r>
      <w:r w:rsidRPr="001468E7">
        <w:rPr>
          <w:rFonts w:ascii="Arial" w:hAnsi="Arial"/>
          <w:b/>
          <w:noProof/>
          <w:sz w:val="22"/>
        </w:rPr>
        <w:t xml:space="preserve"> del </w:t>
      </w:r>
      <w:r>
        <w:rPr>
          <w:rFonts w:ascii="Arial" w:hAnsi="Arial"/>
          <w:b/>
          <w:noProof/>
          <w:sz w:val="22"/>
        </w:rPr>
        <w:t>27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0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disputata, per </w:t>
      </w:r>
      <w:r>
        <w:rPr>
          <w:rFonts w:ascii="Arial" w:hAnsi="Arial"/>
          <w:noProof/>
          <w:sz w:val="22"/>
        </w:rPr>
        <w:t>concomitanza con gara di categoria superiore</w:t>
      </w:r>
      <w:r w:rsidRPr="001468E7">
        <w:rPr>
          <w:rFonts w:ascii="Arial" w:hAnsi="Arial"/>
          <w:noProof/>
          <w:sz w:val="22"/>
        </w:rPr>
        <w:t xml:space="preserve">, </w:t>
      </w:r>
      <w:r w:rsidRPr="001468E7">
        <w:rPr>
          <w:rFonts w:ascii="Arial" w:hAnsi="Arial"/>
          <w:b/>
          <w:noProof/>
          <w:sz w:val="22"/>
        </w:rPr>
        <w:t xml:space="preserve">alle ore </w:t>
      </w:r>
      <w:r>
        <w:rPr>
          <w:rFonts w:ascii="Arial" w:hAnsi="Arial"/>
          <w:b/>
          <w:noProof/>
          <w:sz w:val="22"/>
        </w:rPr>
        <w:t>09:3</w:t>
      </w:r>
      <w:r w:rsidRPr="001468E7">
        <w:rPr>
          <w:rFonts w:ascii="Arial" w:hAnsi="Arial"/>
          <w:b/>
          <w:noProof/>
          <w:sz w:val="22"/>
        </w:rPr>
        <w:t>0</w:t>
      </w:r>
      <w:r w:rsidRPr="001468E7">
        <w:rPr>
          <w:rFonts w:ascii="Arial" w:hAnsi="Arial"/>
          <w:noProof/>
          <w:sz w:val="22"/>
        </w:rPr>
        <w:t>.</w:t>
      </w:r>
    </w:p>
    <w:p w:rsidR="000C3217" w:rsidRDefault="000C3217" w:rsidP="000C3217">
      <w:pPr>
        <w:pStyle w:val="LndNormale1"/>
        <w:spacing w:after="120"/>
        <w:rPr>
          <w:b/>
        </w:rPr>
      </w:pPr>
      <w:r w:rsidRPr="004A1BFC">
        <w:rPr>
          <w:b/>
        </w:rPr>
        <w:t xml:space="preserve">Campionato </w:t>
      </w:r>
      <w:r>
        <w:rPr>
          <w:b/>
        </w:rPr>
        <w:t xml:space="preserve">Juniores </w:t>
      </w:r>
      <w:r w:rsidRPr="004A1BFC">
        <w:rPr>
          <w:b/>
        </w:rPr>
        <w:t xml:space="preserve">– girone </w:t>
      </w:r>
      <w:r>
        <w:rPr>
          <w:b/>
        </w:rPr>
        <w:t>A</w:t>
      </w:r>
      <w:r w:rsidRPr="004A1BFC">
        <w:t xml:space="preserve">: la gara </w:t>
      </w:r>
      <w:r>
        <w:rPr>
          <w:b/>
        </w:rPr>
        <w:t xml:space="preserve">LANUSEI – PGS CLUB SAN PAOLO </w:t>
      </w:r>
      <w:r>
        <w:t xml:space="preserve">del </w:t>
      </w:r>
      <w:r w:rsidRPr="00811952">
        <w:rPr>
          <w:b/>
        </w:rPr>
        <w:t>26/10/2019</w:t>
      </w:r>
      <w:r>
        <w:t xml:space="preserve"> </w:t>
      </w:r>
      <w:r w:rsidRPr="004A1BFC">
        <w:t>verrà disputata, per accordi intercorsi tra le società</w:t>
      </w:r>
      <w:r>
        <w:t xml:space="preserve"> (</w:t>
      </w:r>
      <w:r w:rsidR="004A5A4A" w:rsidRPr="004A5A4A">
        <w:rPr>
          <w:i/>
        </w:rPr>
        <w:t>vedasi</w:t>
      </w:r>
      <w:r w:rsidRPr="004A5A4A">
        <w:rPr>
          <w:i/>
        </w:rPr>
        <w:t xml:space="preserve"> Comunicato Ufficiale n°8 dell’11/10/2019</w:t>
      </w:r>
      <w:r>
        <w:t>)</w:t>
      </w:r>
      <w:r w:rsidRPr="004A1BFC">
        <w:t xml:space="preserve">, </w:t>
      </w:r>
      <w:r w:rsidRPr="000C3217">
        <w:rPr>
          <w:b/>
        </w:rPr>
        <w:t>presso il campo Comunale Cipla</w:t>
      </w:r>
      <w:r>
        <w:t xml:space="preserve"> </w:t>
      </w:r>
      <w:r>
        <w:rPr>
          <w:b/>
        </w:rPr>
        <w:t>alle ore 17</w:t>
      </w:r>
      <w:r w:rsidRPr="00811952">
        <w:rPr>
          <w:b/>
        </w:rPr>
        <w:t>:00.</w:t>
      </w:r>
    </w:p>
    <w:p w:rsidR="00DF2C56" w:rsidRDefault="00DF2C56" w:rsidP="00DF2C56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Juniores </w:t>
      </w:r>
      <w:r w:rsidRPr="004A1BFC">
        <w:rPr>
          <w:b/>
        </w:rPr>
        <w:t xml:space="preserve">– girone </w:t>
      </w:r>
      <w:r>
        <w:rPr>
          <w:b/>
        </w:rPr>
        <w:t>A</w:t>
      </w:r>
      <w:r w:rsidRPr="004A1BFC">
        <w:t xml:space="preserve">: la gara </w:t>
      </w:r>
      <w:r>
        <w:rPr>
          <w:b/>
        </w:rPr>
        <w:t xml:space="preserve">MURAVERA – SELARGIUS CALCIO </w:t>
      </w:r>
      <w:r>
        <w:t xml:space="preserve">del </w:t>
      </w:r>
      <w:r w:rsidRPr="00811952">
        <w:rPr>
          <w:b/>
        </w:rPr>
        <w:t>26/10/2019</w:t>
      </w:r>
      <w:r>
        <w:t xml:space="preserve"> </w:t>
      </w:r>
      <w:r w:rsidRPr="004A1BFC">
        <w:t>verrà disputata, per accordi intercorsi tra le società</w:t>
      </w:r>
      <w:r>
        <w:t xml:space="preserve"> </w:t>
      </w:r>
      <w:r>
        <w:rPr>
          <w:b/>
        </w:rPr>
        <w:t>alle ore 16</w:t>
      </w:r>
      <w:r w:rsidRPr="00811952">
        <w:rPr>
          <w:b/>
        </w:rPr>
        <w:t>:</w:t>
      </w:r>
      <w:r>
        <w:rPr>
          <w:b/>
        </w:rPr>
        <w:t>3</w:t>
      </w:r>
      <w:r w:rsidRPr="00811952">
        <w:rPr>
          <w:b/>
        </w:rPr>
        <w:t>0.</w:t>
      </w:r>
    </w:p>
    <w:p w:rsidR="00CA4B0F" w:rsidRDefault="00CA4B0F" w:rsidP="00CA4B0F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Allievi </w:t>
      </w:r>
      <w:r w:rsidRPr="004A1BFC">
        <w:rPr>
          <w:b/>
        </w:rPr>
        <w:t xml:space="preserve">– girone </w:t>
      </w:r>
      <w:r>
        <w:rPr>
          <w:b/>
        </w:rPr>
        <w:t>A</w:t>
      </w:r>
      <w:r w:rsidRPr="004A1BFC">
        <w:t xml:space="preserve">: la gara </w:t>
      </w:r>
      <w:r w:rsidRPr="00811952">
        <w:rPr>
          <w:b/>
        </w:rPr>
        <w:t>FUTURA CALCIO SALES</w:t>
      </w:r>
      <w:r>
        <w:rPr>
          <w:b/>
        </w:rPr>
        <w:t xml:space="preserve"> – CALCIO PIRRI</w:t>
      </w:r>
      <w:r>
        <w:t xml:space="preserve"> del </w:t>
      </w:r>
      <w:r w:rsidRPr="00811952">
        <w:rPr>
          <w:b/>
        </w:rPr>
        <w:t>26/10/2019</w:t>
      </w:r>
      <w:r>
        <w:t xml:space="preserve"> </w:t>
      </w:r>
      <w:r w:rsidRPr="004A1BFC">
        <w:t xml:space="preserve">verrà disputata, per accordi intercorsi tra le società, </w:t>
      </w:r>
      <w:r w:rsidRPr="00811952">
        <w:rPr>
          <w:b/>
        </w:rPr>
        <w:t>alle ore 18:00.</w:t>
      </w:r>
    </w:p>
    <w:p w:rsidR="00E56F21" w:rsidRDefault="00E56F21" w:rsidP="00E56F21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Giovanissimi </w:t>
      </w:r>
      <w:r w:rsidRPr="004A1BFC">
        <w:rPr>
          <w:b/>
        </w:rPr>
        <w:t xml:space="preserve">– girone </w:t>
      </w:r>
      <w:r>
        <w:rPr>
          <w:b/>
        </w:rPr>
        <w:t>D</w:t>
      </w:r>
      <w:r w:rsidRPr="004A1BFC">
        <w:t xml:space="preserve">: la gara </w:t>
      </w:r>
      <w:r>
        <w:rPr>
          <w:b/>
        </w:rPr>
        <w:t xml:space="preserve">MONASTIR KOSMOTO – CAGLIARI CALCIO B </w:t>
      </w:r>
      <w:r>
        <w:t xml:space="preserve">del </w:t>
      </w:r>
      <w:r w:rsidRPr="00811952">
        <w:rPr>
          <w:b/>
        </w:rPr>
        <w:t>2</w:t>
      </w:r>
      <w:r>
        <w:rPr>
          <w:b/>
        </w:rPr>
        <w:t>7</w:t>
      </w:r>
      <w:r w:rsidRPr="00811952">
        <w:rPr>
          <w:b/>
        </w:rPr>
        <w:t>/10/2019</w:t>
      </w:r>
      <w:r>
        <w:t xml:space="preserve">, causa concomitanza con gara  di categoria superiore, </w:t>
      </w:r>
      <w:r w:rsidRPr="004A1BFC">
        <w:t>verrà disputata</w:t>
      </w:r>
      <w:r>
        <w:t xml:space="preserve"> </w:t>
      </w:r>
      <w:r>
        <w:rPr>
          <w:b/>
        </w:rPr>
        <w:t>alle ore 10</w:t>
      </w:r>
      <w:r w:rsidRPr="00811952">
        <w:rPr>
          <w:b/>
        </w:rPr>
        <w:t>:</w:t>
      </w:r>
      <w:r>
        <w:rPr>
          <w:b/>
        </w:rPr>
        <w:t>3</w:t>
      </w:r>
      <w:r w:rsidRPr="00811952">
        <w:rPr>
          <w:b/>
        </w:rPr>
        <w:t>0.</w:t>
      </w:r>
    </w:p>
    <w:p w:rsidR="00D930A9" w:rsidRPr="00D930A9" w:rsidRDefault="00D930A9">
      <w:pPr>
        <w:overflowPunct/>
        <w:autoSpaceDE/>
        <w:autoSpaceDN/>
        <w:adjustRightInd/>
        <w:textAlignment w:val="auto"/>
        <w:rPr>
          <w:rFonts w:ascii="Arial" w:hAnsi="Arial"/>
          <w:b/>
          <w:smallCaps/>
          <w:noProof/>
          <w:sz w:val="30"/>
        </w:rPr>
      </w:pPr>
      <w:r w:rsidRPr="00D930A9">
        <w:rPr>
          <w:b/>
          <w:smallCaps/>
          <w:sz w:val="30"/>
        </w:rPr>
        <w:br w:type="page"/>
      </w:r>
    </w:p>
    <w:p w:rsidR="00954F57" w:rsidRDefault="00954F57" w:rsidP="00954F57">
      <w:pPr>
        <w:pStyle w:val="LndNormale1"/>
        <w:rPr>
          <w:b/>
          <w:smallCaps/>
          <w:sz w:val="30"/>
          <w:u w:val="single"/>
        </w:rPr>
      </w:pPr>
      <w:r>
        <w:rPr>
          <w:b/>
          <w:smallCaps/>
          <w:sz w:val="30"/>
          <w:u w:val="single"/>
        </w:rPr>
        <w:t>Anticipo gara</w:t>
      </w:r>
    </w:p>
    <w:p w:rsidR="00CA4B0F" w:rsidRDefault="00CA4B0F" w:rsidP="00CA4B0F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Allievi </w:t>
      </w:r>
      <w:r w:rsidRPr="004A1BFC">
        <w:rPr>
          <w:b/>
        </w:rPr>
        <w:t xml:space="preserve">– girone </w:t>
      </w:r>
      <w:r>
        <w:rPr>
          <w:b/>
        </w:rPr>
        <w:t>B</w:t>
      </w:r>
      <w:r w:rsidRPr="004A1BFC">
        <w:t xml:space="preserve">: la gara </w:t>
      </w:r>
      <w:r w:rsidRPr="00811952">
        <w:rPr>
          <w:b/>
        </w:rPr>
        <w:t>FULGOR IMPERIAL – GIALETO del 27/10/2019</w:t>
      </w:r>
      <w:r>
        <w:t xml:space="preserve"> </w:t>
      </w:r>
      <w:r w:rsidRPr="004A1BFC">
        <w:t xml:space="preserve">verrà disputata, per accordi intercorsi tra le società, </w:t>
      </w:r>
      <w:r>
        <w:t xml:space="preserve">il giorno </w:t>
      </w:r>
      <w:r>
        <w:rPr>
          <w:b/>
        </w:rPr>
        <w:t xml:space="preserve">Sabato 26.10.2019 </w:t>
      </w:r>
      <w:r w:rsidRPr="004A1BFC">
        <w:t xml:space="preserve">alle </w:t>
      </w:r>
      <w:r w:rsidRPr="004A1BFC">
        <w:rPr>
          <w:b/>
        </w:rPr>
        <w:t xml:space="preserve">ore </w:t>
      </w:r>
      <w:r>
        <w:rPr>
          <w:b/>
        </w:rPr>
        <w:t>17:30</w:t>
      </w:r>
      <w:r w:rsidRPr="004A1BFC">
        <w:t>.</w:t>
      </w:r>
    </w:p>
    <w:p w:rsidR="0014159B" w:rsidRDefault="0014159B" w:rsidP="0014159B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Giovanissimi </w:t>
      </w:r>
      <w:r w:rsidRPr="004A1BFC">
        <w:rPr>
          <w:b/>
        </w:rPr>
        <w:t xml:space="preserve">– girone </w:t>
      </w:r>
      <w:r w:rsidR="00A00184">
        <w:rPr>
          <w:b/>
        </w:rPr>
        <w:t>C</w:t>
      </w:r>
      <w:r w:rsidRPr="004A1BFC">
        <w:t xml:space="preserve">: la gara </w:t>
      </w:r>
      <w:r>
        <w:rPr>
          <w:b/>
        </w:rPr>
        <w:t xml:space="preserve">GR11 – LA PINETA </w:t>
      </w:r>
      <w:r w:rsidRPr="00811952">
        <w:rPr>
          <w:b/>
        </w:rPr>
        <w:t>del 2</w:t>
      </w:r>
      <w:r>
        <w:rPr>
          <w:b/>
        </w:rPr>
        <w:t>7</w:t>
      </w:r>
      <w:r w:rsidRPr="00811952">
        <w:rPr>
          <w:b/>
        </w:rPr>
        <w:t>/10/2019</w:t>
      </w:r>
      <w:r>
        <w:t xml:space="preserve"> </w:t>
      </w:r>
      <w:r w:rsidRPr="004A1BFC">
        <w:t xml:space="preserve">verrà disputata, per accordi intercorsi tra le società, </w:t>
      </w:r>
      <w:r>
        <w:t xml:space="preserve">il giorno </w:t>
      </w:r>
      <w:r>
        <w:rPr>
          <w:b/>
        </w:rPr>
        <w:t xml:space="preserve">Sabato 26.10.2019 </w:t>
      </w:r>
      <w:r w:rsidRPr="004A1BFC">
        <w:t xml:space="preserve">alle </w:t>
      </w:r>
      <w:r w:rsidRPr="004A1BFC">
        <w:rPr>
          <w:b/>
        </w:rPr>
        <w:t xml:space="preserve">ore </w:t>
      </w:r>
      <w:r>
        <w:rPr>
          <w:b/>
        </w:rPr>
        <w:t>19:00</w:t>
      </w:r>
      <w:r w:rsidRPr="004A1BFC">
        <w:t>.</w:t>
      </w:r>
    </w:p>
    <w:p w:rsidR="00073947" w:rsidRDefault="00073947" w:rsidP="00073947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Giovanissimi </w:t>
      </w:r>
      <w:r w:rsidRPr="004A1BFC">
        <w:rPr>
          <w:b/>
        </w:rPr>
        <w:t xml:space="preserve">– girone </w:t>
      </w:r>
      <w:r>
        <w:rPr>
          <w:b/>
        </w:rPr>
        <w:t>C</w:t>
      </w:r>
      <w:r w:rsidRPr="004A1BFC">
        <w:t xml:space="preserve">: la gara </w:t>
      </w:r>
      <w:r>
        <w:rPr>
          <w:b/>
        </w:rPr>
        <w:t xml:space="preserve">CUS CAGLIARI – ATLETICO CAGLIARI </w:t>
      </w:r>
      <w:r w:rsidRPr="00811952">
        <w:rPr>
          <w:b/>
        </w:rPr>
        <w:t>del 2</w:t>
      </w:r>
      <w:r>
        <w:rPr>
          <w:b/>
        </w:rPr>
        <w:t>7</w:t>
      </w:r>
      <w:r w:rsidRPr="00811952">
        <w:rPr>
          <w:b/>
        </w:rPr>
        <w:t>/10/2019</w:t>
      </w:r>
      <w:r>
        <w:t xml:space="preserve"> </w:t>
      </w:r>
      <w:r w:rsidRPr="004A1BFC">
        <w:t xml:space="preserve">verrà disputata, per accordi intercorsi tra le società, </w:t>
      </w:r>
      <w:r>
        <w:t xml:space="preserve">il giorno </w:t>
      </w:r>
      <w:r>
        <w:rPr>
          <w:b/>
        </w:rPr>
        <w:t xml:space="preserve">Sabato 26.10.2019 </w:t>
      </w:r>
      <w:r w:rsidRPr="004A1BFC">
        <w:t xml:space="preserve">alle </w:t>
      </w:r>
      <w:r w:rsidRPr="004A1BFC">
        <w:rPr>
          <w:b/>
        </w:rPr>
        <w:t xml:space="preserve">ore </w:t>
      </w:r>
      <w:r>
        <w:rPr>
          <w:b/>
        </w:rPr>
        <w:t>16:30</w:t>
      </w:r>
      <w:r w:rsidRPr="004A1BFC">
        <w:t>.</w:t>
      </w:r>
    </w:p>
    <w:p w:rsidR="003603F7" w:rsidRDefault="00954F57" w:rsidP="003603F7">
      <w:pPr>
        <w:pStyle w:val="LndNormale1"/>
        <w:rPr>
          <w:b/>
          <w:smallCaps/>
          <w:sz w:val="30"/>
          <w:u w:val="single"/>
        </w:rPr>
      </w:pPr>
      <w:r>
        <w:rPr>
          <w:b/>
          <w:smallCaps/>
          <w:sz w:val="30"/>
          <w:u w:val="single"/>
        </w:rPr>
        <w:t>Posticipo gara</w:t>
      </w:r>
    </w:p>
    <w:p w:rsidR="001468E7" w:rsidRDefault="001468E7" w:rsidP="00CA4B0F">
      <w:pPr>
        <w:spacing w:after="120"/>
        <w:jc w:val="both"/>
        <w:rPr>
          <w:rFonts w:ascii="Arial" w:hAnsi="Arial"/>
          <w:noProof/>
          <w:sz w:val="22"/>
        </w:rPr>
      </w:pPr>
      <w:r w:rsidRPr="001468E7">
        <w:rPr>
          <w:rFonts w:ascii="Arial" w:hAnsi="Arial"/>
          <w:b/>
          <w:noProof/>
          <w:sz w:val="22"/>
        </w:rPr>
        <w:t>Campionato di Terza Categoria – girone A</w:t>
      </w:r>
      <w:r w:rsidRPr="001468E7">
        <w:rPr>
          <w:rFonts w:ascii="Arial" w:hAnsi="Arial"/>
          <w:noProof/>
          <w:sz w:val="22"/>
        </w:rPr>
        <w:t xml:space="preserve">: la gara </w:t>
      </w:r>
      <w:r w:rsidR="00475D15">
        <w:rPr>
          <w:rFonts w:ascii="Arial" w:hAnsi="Arial"/>
          <w:b/>
          <w:noProof/>
          <w:sz w:val="22"/>
        </w:rPr>
        <w:t>ESSECI SIGMA CAGLIARI</w:t>
      </w:r>
      <w:r w:rsidR="00475D15" w:rsidRPr="001468E7">
        <w:rPr>
          <w:rFonts w:ascii="Arial" w:hAnsi="Arial"/>
          <w:b/>
          <w:noProof/>
          <w:sz w:val="22"/>
        </w:rPr>
        <w:t xml:space="preserve"> – </w:t>
      </w:r>
      <w:r w:rsidR="00475D15">
        <w:rPr>
          <w:rFonts w:ascii="Arial" w:hAnsi="Arial"/>
          <w:b/>
          <w:noProof/>
          <w:sz w:val="22"/>
        </w:rPr>
        <w:t>ACCADEMIA DOLIANOVA</w:t>
      </w:r>
      <w:r w:rsidRPr="001468E7">
        <w:rPr>
          <w:rFonts w:ascii="Arial" w:hAnsi="Arial"/>
          <w:b/>
          <w:noProof/>
          <w:sz w:val="22"/>
        </w:rPr>
        <w:t xml:space="preserve"> del </w:t>
      </w:r>
      <w:r>
        <w:rPr>
          <w:rFonts w:ascii="Arial" w:hAnsi="Arial"/>
          <w:b/>
          <w:noProof/>
          <w:sz w:val="22"/>
        </w:rPr>
        <w:t>26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0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disputata, per accordi intercorsi tra le società, </w:t>
      </w:r>
      <w:r w:rsidRPr="001468E7">
        <w:rPr>
          <w:rFonts w:ascii="Arial" w:hAnsi="Arial"/>
          <w:b/>
          <w:noProof/>
          <w:sz w:val="22"/>
        </w:rPr>
        <w:t xml:space="preserve">domenica </w:t>
      </w:r>
      <w:r>
        <w:rPr>
          <w:rFonts w:ascii="Arial" w:hAnsi="Arial"/>
          <w:b/>
          <w:noProof/>
          <w:sz w:val="22"/>
        </w:rPr>
        <w:t>27</w:t>
      </w:r>
      <w:r w:rsidR="00742A85">
        <w:rPr>
          <w:rFonts w:ascii="Arial" w:hAnsi="Arial"/>
          <w:b/>
          <w:noProof/>
          <w:sz w:val="22"/>
        </w:rPr>
        <w:t>.10.</w:t>
      </w:r>
      <w:r w:rsidRPr="001468E7">
        <w:rPr>
          <w:rFonts w:ascii="Arial" w:hAnsi="Arial"/>
          <w:b/>
          <w:noProof/>
          <w:sz w:val="22"/>
        </w:rPr>
        <w:t>201</w:t>
      </w:r>
      <w:r w:rsidR="00742A85"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b/>
          <w:noProof/>
          <w:sz w:val="22"/>
        </w:rPr>
        <w:t xml:space="preserve"> alle ore 1</w:t>
      </w:r>
      <w:r>
        <w:rPr>
          <w:rFonts w:ascii="Arial" w:hAnsi="Arial"/>
          <w:b/>
          <w:noProof/>
          <w:sz w:val="22"/>
        </w:rPr>
        <w:t>5</w:t>
      </w:r>
      <w:r w:rsidRPr="001468E7">
        <w:rPr>
          <w:rFonts w:ascii="Arial" w:hAnsi="Arial"/>
          <w:b/>
          <w:noProof/>
          <w:sz w:val="22"/>
        </w:rPr>
        <w:t>:00</w:t>
      </w:r>
      <w:r>
        <w:rPr>
          <w:rFonts w:ascii="Arial" w:hAnsi="Arial"/>
          <w:b/>
          <w:noProof/>
          <w:sz w:val="22"/>
        </w:rPr>
        <w:t xml:space="preserve"> </w:t>
      </w:r>
      <w:r w:rsidRPr="001468E7">
        <w:rPr>
          <w:rFonts w:ascii="Arial" w:hAnsi="Arial"/>
          <w:noProof/>
          <w:sz w:val="22"/>
        </w:rPr>
        <w:t>presso campo Comunale</w:t>
      </w:r>
      <w:r>
        <w:rPr>
          <w:rFonts w:ascii="Arial" w:hAnsi="Arial"/>
          <w:b/>
          <w:noProof/>
          <w:sz w:val="22"/>
        </w:rPr>
        <w:t xml:space="preserve"> Sant’Elena di Dolianova</w:t>
      </w:r>
      <w:r w:rsidRPr="001468E7">
        <w:rPr>
          <w:rFonts w:ascii="Arial" w:hAnsi="Arial"/>
          <w:noProof/>
          <w:sz w:val="22"/>
        </w:rPr>
        <w:t>.</w:t>
      </w:r>
    </w:p>
    <w:p w:rsidR="00751C60" w:rsidRDefault="00751C60" w:rsidP="00751C60">
      <w:pPr>
        <w:spacing w:after="120"/>
        <w:jc w:val="both"/>
        <w:rPr>
          <w:rFonts w:ascii="Arial" w:hAnsi="Arial"/>
          <w:noProof/>
          <w:sz w:val="22"/>
        </w:rPr>
      </w:pPr>
      <w:r w:rsidRPr="001468E7">
        <w:rPr>
          <w:rFonts w:ascii="Arial" w:hAnsi="Arial"/>
          <w:b/>
          <w:noProof/>
          <w:sz w:val="22"/>
        </w:rPr>
        <w:t xml:space="preserve">Campionato di Terza Categoria – girone </w:t>
      </w:r>
      <w:r>
        <w:rPr>
          <w:rFonts w:ascii="Arial" w:hAnsi="Arial"/>
          <w:b/>
          <w:noProof/>
          <w:sz w:val="22"/>
        </w:rPr>
        <w:t>B</w:t>
      </w:r>
      <w:r w:rsidRPr="001468E7">
        <w:rPr>
          <w:rFonts w:ascii="Arial" w:hAnsi="Arial"/>
          <w:noProof/>
          <w:sz w:val="22"/>
        </w:rPr>
        <w:t xml:space="preserve">: la gara </w:t>
      </w:r>
      <w:r>
        <w:rPr>
          <w:rFonts w:ascii="Arial" w:hAnsi="Arial"/>
          <w:b/>
          <w:noProof/>
          <w:sz w:val="22"/>
        </w:rPr>
        <w:t>DLF SERRAMANNA</w:t>
      </w:r>
      <w:r w:rsidRPr="001468E7">
        <w:rPr>
          <w:rFonts w:ascii="Arial" w:hAnsi="Arial"/>
          <w:b/>
          <w:noProof/>
          <w:sz w:val="22"/>
        </w:rPr>
        <w:t xml:space="preserve"> – </w:t>
      </w:r>
      <w:r>
        <w:rPr>
          <w:rFonts w:ascii="Arial" w:hAnsi="Arial"/>
          <w:b/>
          <w:noProof/>
          <w:sz w:val="22"/>
        </w:rPr>
        <w:t>CITTA DI SELARGIUS 1991</w:t>
      </w:r>
      <w:r w:rsidRPr="001468E7">
        <w:rPr>
          <w:rFonts w:ascii="Arial" w:hAnsi="Arial"/>
          <w:b/>
          <w:noProof/>
          <w:sz w:val="22"/>
        </w:rPr>
        <w:t xml:space="preserve"> del </w:t>
      </w:r>
      <w:r>
        <w:rPr>
          <w:rFonts w:ascii="Arial" w:hAnsi="Arial"/>
          <w:b/>
          <w:noProof/>
          <w:sz w:val="22"/>
        </w:rPr>
        <w:t>27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0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disputata, per accordi intercorsi tra le società, </w:t>
      </w:r>
      <w:r>
        <w:rPr>
          <w:rFonts w:ascii="Arial" w:hAnsi="Arial"/>
          <w:b/>
          <w:noProof/>
          <w:sz w:val="22"/>
        </w:rPr>
        <w:t>mercoledì</w:t>
      </w:r>
      <w:r w:rsidRPr="001468E7">
        <w:rPr>
          <w:rFonts w:ascii="Arial" w:hAnsi="Arial"/>
          <w:b/>
          <w:noProof/>
          <w:sz w:val="22"/>
        </w:rPr>
        <w:t xml:space="preserve"> </w:t>
      </w:r>
      <w:r>
        <w:rPr>
          <w:rFonts w:ascii="Arial" w:hAnsi="Arial"/>
          <w:b/>
          <w:noProof/>
          <w:sz w:val="22"/>
        </w:rPr>
        <w:t>07.11.</w:t>
      </w:r>
      <w:r w:rsidRPr="001468E7">
        <w:rPr>
          <w:rFonts w:ascii="Arial" w:hAnsi="Arial"/>
          <w:b/>
          <w:noProof/>
          <w:sz w:val="22"/>
        </w:rPr>
        <w:t>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b/>
          <w:noProof/>
          <w:sz w:val="22"/>
        </w:rPr>
        <w:t xml:space="preserve"> alle ore </w:t>
      </w:r>
      <w:r>
        <w:rPr>
          <w:rFonts w:ascii="Arial" w:hAnsi="Arial"/>
          <w:b/>
          <w:noProof/>
          <w:sz w:val="22"/>
        </w:rPr>
        <w:t>20</w:t>
      </w:r>
      <w:r w:rsidRPr="001468E7">
        <w:rPr>
          <w:rFonts w:ascii="Arial" w:hAnsi="Arial"/>
          <w:b/>
          <w:noProof/>
          <w:sz w:val="22"/>
        </w:rPr>
        <w:t>:00</w:t>
      </w:r>
      <w:r w:rsidRPr="001468E7">
        <w:rPr>
          <w:rFonts w:ascii="Arial" w:hAnsi="Arial"/>
          <w:noProof/>
          <w:sz w:val="22"/>
        </w:rPr>
        <w:t>.</w:t>
      </w:r>
    </w:p>
    <w:p w:rsidR="00CA4B0F" w:rsidRDefault="00CA4B0F" w:rsidP="00CA4B0F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Giovanissimi </w:t>
      </w:r>
      <w:r w:rsidRPr="004A1BFC">
        <w:rPr>
          <w:b/>
        </w:rPr>
        <w:t xml:space="preserve">– girone </w:t>
      </w:r>
      <w:r>
        <w:rPr>
          <w:b/>
        </w:rPr>
        <w:t>D</w:t>
      </w:r>
      <w:r w:rsidRPr="004A1BFC">
        <w:t xml:space="preserve">: la gara </w:t>
      </w:r>
      <w:r>
        <w:rPr>
          <w:b/>
        </w:rPr>
        <w:t xml:space="preserve">CAGLIARI CALCIO – ORIONE 96 </w:t>
      </w:r>
      <w:r w:rsidRPr="00811952">
        <w:rPr>
          <w:b/>
        </w:rPr>
        <w:t>del 2</w:t>
      </w:r>
      <w:r>
        <w:rPr>
          <w:b/>
        </w:rPr>
        <w:t>6</w:t>
      </w:r>
      <w:r w:rsidRPr="00811952">
        <w:rPr>
          <w:b/>
        </w:rPr>
        <w:t>/10/2019</w:t>
      </w:r>
      <w:r>
        <w:t xml:space="preserve"> </w:t>
      </w:r>
      <w:r w:rsidRPr="004A1BFC">
        <w:t xml:space="preserve">verrà disputata, per accordi intercorsi tra le società, </w:t>
      </w:r>
      <w:r>
        <w:t xml:space="preserve">il giorno Lunedì </w:t>
      </w:r>
      <w:r>
        <w:rPr>
          <w:b/>
        </w:rPr>
        <w:t xml:space="preserve">28.10.2019 </w:t>
      </w:r>
      <w:r w:rsidRPr="004A1BFC">
        <w:t xml:space="preserve">alle </w:t>
      </w:r>
      <w:r w:rsidRPr="004A1BFC">
        <w:rPr>
          <w:b/>
        </w:rPr>
        <w:t xml:space="preserve">ore </w:t>
      </w:r>
      <w:r>
        <w:rPr>
          <w:b/>
        </w:rPr>
        <w:t>17:00 sul campo “Centro Domenicano Veritas” di Selargius</w:t>
      </w:r>
      <w:r w:rsidRPr="004A1BFC">
        <w:t>.</w:t>
      </w:r>
    </w:p>
    <w:p w:rsidR="00A338BD" w:rsidRDefault="00A338BD" w:rsidP="00A338BD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Giovanissimi </w:t>
      </w:r>
      <w:r w:rsidRPr="004A1BFC">
        <w:rPr>
          <w:b/>
        </w:rPr>
        <w:t xml:space="preserve">– girone </w:t>
      </w:r>
      <w:r>
        <w:rPr>
          <w:b/>
        </w:rPr>
        <w:t>D</w:t>
      </w:r>
      <w:r w:rsidRPr="004A1BFC">
        <w:t xml:space="preserve">: la gara </w:t>
      </w:r>
      <w:r>
        <w:rPr>
          <w:b/>
        </w:rPr>
        <w:t>GR11</w:t>
      </w:r>
      <w:r w:rsidR="00475D15">
        <w:rPr>
          <w:b/>
        </w:rPr>
        <w:t xml:space="preserve"> B</w:t>
      </w:r>
      <w:r>
        <w:rPr>
          <w:b/>
        </w:rPr>
        <w:t xml:space="preserve"> – OMEGA CALCIO </w:t>
      </w:r>
      <w:r w:rsidRPr="00811952">
        <w:rPr>
          <w:b/>
        </w:rPr>
        <w:t>del 2</w:t>
      </w:r>
      <w:r>
        <w:rPr>
          <w:b/>
        </w:rPr>
        <w:t>6</w:t>
      </w:r>
      <w:r w:rsidRPr="00811952">
        <w:rPr>
          <w:b/>
        </w:rPr>
        <w:t>/10/2019</w:t>
      </w:r>
      <w:r>
        <w:t xml:space="preserve"> </w:t>
      </w:r>
      <w:r w:rsidRPr="004A1BFC">
        <w:t xml:space="preserve">verrà disputata, per accordi intercorsi tra le società, </w:t>
      </w:r>
      <w:r>
        <w:t xml:space="preserve">il giorno </w:t>
      </w:r>
      <w:r w:rsidRPr="00A338BD">
        <w:rPr>
          <w:b/>
        </w:rPr>
        <w:t>Domenica</w:t>
      </w:r>
      <w:r>
        <w:t xml:space="preserve"> </w:t>
      </w:r>
      <w:r>
        <w:rPr>
          <w:b/>
        </w:rPr>
        <w:t xml:space="preserve">27.10.2019 </w:t>
      </w:r>
      <w:r w:rsidRPr="004A1BFC">
        <w:t xml:space="preserve">alle </w:t>
      </w:r>
      <w:r w:rsidRPr="004A1BFC">
        <w:rPr>
          <w:b/>
        </w:rPr>
        <w:t xml:space="preserve">ore </w:t>
      </w:r>
      <w:r>
        <w:rPr>
          <w:b/>
        </w:rPr>
        <w:t>09:00</w:t>
      </w:r>
      <w:r w:rsidRPr="004A1BFC">
        <w:t>.</w:t>
      </w:r>
    </w:p>
    <w:p w:rsidR="00CA4B0F" w:rsidRDefault="00CA4B0F" w:rsidP="00CA4B0F">
      <w:pPr>
        <w:pStyle w:val="LndNormale1"/>
        <w:spacing w:after="120"/>
      </w:pPr>
      <w:r w:rsidRPr="004A1BFC">
        <w:rPr>
          <w:b/>
        </w:rPr>
        <w:t xml:space="preserve">Campionato </w:t>
      </w:r>
      <w:r>
        <w:rPr>
          <w:b/>
        </w:rPr>
        <w:t xml:space="preserve">Giovanissimi </w:t>
      </w:r>
      <w:r w:rsidRPr="004A1BFC">
        <w:rPr>
          <w:b/>
        </w:rPr>
        <w:t xml:space="preserve">– girone </w:t>
      </w:r>
      <w:r>
        <w:rPr>
          <w:b/>
        </w:rPr>
        <w:t>D</w:t>
      </w:r>
      <w:r w:rsidRPr="004A1BFC">
        <w:t xml:space="preserve">: la gara </w:t>
      </w:r>
      <w:r w:rsidR="00070CAF">
        <w:rPr>
          <w:b/>
        </w:rPr>
        <w:t xml:space="preserve">LA PINETA </w:t>
      </w:r>
      <w:r w:rsidR="00475D15">
        <w:rPr>
          <w:b/>
        </w:rPr>
        <w:t xml:space="preserve">B </w:t>
      </w:r>
      <w:r w:rsidR="00070CAF">
        <w:rPr>
          <w:b/>
        </w:rPr>
        <w:t>– FUTURA CALCIO SALES</w:t>
      </w:r>
      <w:r w:rsidR="00475D15">
        <w:rPr>
          <w:b/>
        </w:rPr>
        <w:t xml:space="preserve"> B</w:t>
      </w:r>
      <w:r>
        <w:rPr>
          <w:b/>
        </w:rPr>
        <w:t xml:space="preserve"> </w:t>
      </w:r>
      <w:r w:rsidRPr="00811952">
        <w:rPr>
          <w:b/>
        </w:rPr>
        <w:t>del 2</w:t>
      </w:r>
      <w:r w:rsidR="00070CAF">
        <w:rPr>
          <w:b/>
        </w:rPr>
        <w:t>7</w:t>
      </w:r>
      <w:r w:rsidRPr="00811952">
        <w:rPr>
          <w:b/>
        </w:rPr>
        <w:t>/10/2019</w:t>
      </w:r>
      <w:r>
        <w:t xml:space="preserve"> </w:t>
      </w:r>
      <w:r w:rsidRPr="004A1BFC">
        <w:t xml:space="preserve">verrà disputata, per accordi intercorsi tra le società, </w:t>
      </w:r>
      <w:r>
        <w:t xml:space="preserve">il giorno </w:t>
      </w:r>
      <w:r w:rsidRPr="002965F1">
        <w:rPr>
          <w:b/>
        </w:rPr>
        <w:t>Lunedì</w:t>
      </w:r>
      <w:r>
        <w:t xml:space="preserve"> </w:t>
      </w:r>
      <w:r>
        <w:rPr>
          <w:b/>
        </w:rPr>
        <w:t xml:space="preserve">28.10.2019 </w:t>
      </w:r>
      <w:r w:rsidRPr="004A1BFC">
        <w:t xml:space="preserve">alle </w:t>
      </w:r>
      <w:r w:rsidRPr="004A1BFC">
        <w:rPr>
          <w:b/>
        </w:rPr>
        <w:t xml:space="preserve">ore </w:t>
      </w:r>
      <w:r>
        <w:rPr>
          <w:b/>
        </w:rPr>
        <w:t>17:</w:t>
      </w:r>
      <w:r w:rsidR="00070CAF">
        <w:rPr>
          <w:b/>
        </w:rPr>
        <w:t>3</w:t>
      </w:r>
      <w:r>
        <w:rPr>
          <w:b/>
        </w:rPr>
        <w:t>0</w:t>
      </w:r>
      <w:r w:rsidRPr="004A1BFC">
        <w:t>.</w:t>
      </w:r>
    </w:p>
    <w:p w:rsidR="00030826" w:rsidRDefault="00030826" w:rsidP="00030826">
      <w:pPr>
        <w:pStyle w:val="Titolo2"/>
        <w:numPr>
          <w:ilvl w:val="1"/>
          <w:numId w:val="1"/>
        </w:numPr>
        <w:spacing w:before="0" w:after="0"/>
        <w:rPr>
          <w:u w:val="single"/>
        </w:rPr>
      </w:pPr>
      <w:r>
        <w:rPr>
          <w:u w:val="single"/>
        </w:rPr>
        <w:t>Risultati</w:t>
      </w:r>
    </w:p>
    <w:p w:rsidR="0089183E" w:rsidRDefault="0089183E" w:rsidP="0089183E">
      <w:pPr>
        <w:pStyle w:val="LndNormale1"/>
      </w:pPr>
    </w:p>
    <w:p w:rsidR="003C1126" w:rsidRDefault="003C1126" w:rsidP="003C1126">
      <w:pPr>
        <w:pStyle w:val="TITOLOCAMPIONATO"/>
        <w:shd w:val="clear" w:color="auto" w:fill="CCCCCC"/>
        <w:spacing w:before="80" w:after="40"/>
      </w:pPr>
      <w:r>
        <w:t xml:space="preserve">JUNIORES UNDER 19 </w:t>
      </w:r>
      <w:proofErr w:type="gramStart"/>
      <w:r>
        <w:t>PROVINC.-CA-</w:t>
      </w:r>
      <w:proofErr w:type="gramEnd"/>
    </w:p>
    <w:p w:rsidR="003C1126" w:rsidRDefault="003C1126" w:rsidP="003C1126">
      <w:pPr>
        <w:pStyle w:val="breakline"/>
      </w:pPr>
    </w:p>
    <w:p w:rsidR="003C1126" w:rsidRDefault="003C1126" w:rsidP="003C1126">
      <w:pPr>
        <w:pStyle w:val="SOTTOTITOLOCAMPIONATO1"/>
      </w:pPr>
      <w:r>
        <w:t>RISULTATI UFFICIALI GARE DEL 19/10/2019</w:t>
      </w:r>
    </w:p>
    <w:p w:rsidR="003C1126" w:rsidRDefault="003C1126" w:rsidP="003C1126">
      <w:pPr>
        <w:pStyle w:val="SOTTOTITOLOCAMPIONATO2"/>
      </w:pPr>
      <w:r>
        <w:t xml:space="preserve">Si trascrivono qui di seguito i risultati ufficiali delle gare </w:t>
      </w:r>
      <w:proofErr w:type="gramStart"/>
      <w:r>
        <w:t>disputate</w:t>
      </w:r>
      <w:proofErr w:type="gramEnd"/>
    </w:p>
    <w:p w:rsidR="003C1126" w:rsidRDefault="003C1126" w:rsidP="003C112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3C1126" w:rsidTr="00462C3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A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LA PALMA MONTEURPINU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MURAVERA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PGS CLUB SAN PAOLO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ATLETICO CAGLIARI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PULA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QUARTU 2000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SELARGIUS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LANUSEI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1979 SIGMA DE AMICIS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VIRTUS </w:t>
                  </w:r>
                  <w:proofErr w:type="gramStart"/>
                  <w:r>
                    <w:t>S.SPERATE</w:t>
                  </w:r>
                  <w:proofErr w:type="gramEnd"/>
                  <w:r>
                    <w:t xml:space="preserve"> 2002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- disputata il 18/10/2019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B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CUS CAGLIARI </w:t>
                  </w:r>
                  <w:proofErr w:type="gramStart"/>
                  <w:r>
                    <w:t>A.S.D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MONASTIR KOSMOTO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FERRINI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SEUI ARCUERI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LIBERTAS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ANDROMEDA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PARCO CROSS </w:t>
                  </w:r>
                  <w:proofErr w:type="gramStart"/>
                  <w:r>
                    <w:t>C.DI</w:t>
                  </w:r>
                  <w:proofErr w:type="gramEnd"/>
                  <w:r>
                    <w:t xml:space="preserve"> SERRENTI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ORROLESE </w:t>
                  </w:r>
                  <w:proofErr w:type="gramStart"/>
                  <w:r>
                    <w:t>A.S.D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3 - 11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SAN MARCO ASSEMINI </w:t>
                  </w:r>
                  <w:proofErr w:type="gramStart"/>
                  <w:r>
                    <w:t>80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SENORBI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</w:tr>
    </w:tbl>
    <w:p w:rsidR="003C1126" w:rsidRDefault="003C1126" w:rsidP="003C1126">
      <w:pPr>
        <w:pStyle w:val="breakline"/>
      </w:pPr>
    </w:p>
    <w:p w:rsidR="003C1126" w:rsidRDefault="003C1126" w:rsidP="003C1126">
      <w:pPr>
        <w:pStyle w:val="breakline"/>
      </w:pPr>
    </w:p>
    <w:p w:rsidR="003C1126" w:rsidRDefault="003C1126" w:rsidP="003C1126">
      <w:pPr>
        <w:pStyle w:val="TITOLOCAMPIONATO"/>
        <w:shd w:val="clear" w:color="auto" w:fill="CCCCCC"/>
        <w:spacing w:before="80" w:after="40"/>
      </w:pPr>
      <w:r>
        <w:t xml:space="preserve">ALLIEVI UNDER </w:t>
      </w:r>
      <w:proofErr w:type="gramStart"/>
      <w:r>
        <w:t>17</w:t>
      </w:r>
      <w:proofErr w:type="gramEnd"/>
      <w:r>
        <w:t xml:space="preserve"> PROVINC. </w:t>
      </w:r>
      <w:proofErr w:type="gramStart"/>
      <w:r>
        <w:t>-CA-</w:t>
      </w:r>
      <w:proofErr w:type="gramEnd"/>
    </w:p>
    <w:p w:rsidR="003C1126" w:rsidRDefault="003C1126" w:rsidP="003C1126">
      <w:pPr>
        <w:pStyle w:val="breakline"/>
      </w:pPr>
    </w:p>
    <w:p w:rsidR="003C1126" w:rsidRDefault="003C1126" w:rsidP="003C1126">
      <w:pPr>
        <w:pStyle w:val="SOTTOTITOLOCAMPIONATO1"/>
      </w:pPr>
      <w:r>
        <w:t>RISULTATI UFFICIALI GARE DEL 20/10/2019</w:t>
      </w:r>
    </w:p>
    <w:p w:rsidR="003C1126" w:rsidRDefault="003C1126" w:rsidP="003C1126">
      <w:pPr>
        <w:pStyle w:val="SOTTOTITOLOCAMPIONATO2"/>
      </w:pPr>
      <w:r>
        <w:t xml:space="preserve">Si trascrivono qui di seguito i risultati ufficiali delle gare </w:t>
      </w:r>
      <w:proofErr w:type="gramStart"/>
      <w:r>
        <w:t>disputate</w:t>
      </w:r>
      <w:proofErr w:type="gramEnd"/>
    </w:p>
    <w:p w:rsidR="003C1126" w:rsidRDefault="003C1126" w:rsidP="003C112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3C1126" w:rsidTr="00462C3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A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ACCADEMIA SULCITANA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FUTURA CALCIO SALES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ATLETICO CAGLIARI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</w:t>
                  </w:r>
                  <w:proofErr w:type="gramStart"/>
                  <w:r>
                    <w:t>P.G.S.</w:t>
                  </w:r>
                  <w:proofErr w:type="gramEnd"/>
                  <w:r>
                    <w:t xml:space="preserve"> AUDAX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ATLETICO SETTIMO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CALCIO DECIMOPUTZU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CALCIO PIRRI </w:t>
                  </w:r>
                  <w:proofErr w:type="gramStart"/>
                  <w:r>
                    <w:t>A.S.D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SANT ELENA </w:t>
                  </w:r>
                  <w:proofErr w:type="gramStart"/>
                  <w:r>
                    <w:t>Q.C.U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FERRINI CALCIO QUARTU 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VILLASIMIUS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VECCHIO BORGO </w:t>
                  </w:r>
                  <w:proofErr w:type="gramStart"/>
                  <w:r>
                    <w:t>S.ELIA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SPORTING VIGOR CAPOTERRA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- disputata il 19/10/2019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B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GIALETO 1909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MONREALE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GR </w:t>
                  </w:r>
                  <w:proofErr w:type="gramStart"/>
                  <w:r>
                    <w:t>11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ATLETICO CALCIO 2014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GUSPINI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OMEGA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ISILI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DLF SERRAMANNA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SENORBI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FULGOR IMPERIAL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SPORTING MANDAS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SU PLANU CALCIO 1985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- disputata il 19/10/2019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</w:tr>
    </w:tbl>
    <w:p w:rsidR="003C1126" w:rsidRDefault="003C1126" w:rsidP="003C1126">
      <w:pPr>
        <w:pStyle w:val="breakline"/>
      </w:pPr>
    </w:p>
    <w:p w:rsidR="00D930A9" w:rsidRDefault="00D930A9">
      <w:pPr>
        <w:overflowPunct/>
        <w:autoSpaceDE/>
        <w:autoSpaceDN/>
        <w:adjustRightInd/>
        <w:textAlignment w:val="auto"/>
        <w:rPr>
          <w:color w:val="000000"/>
          <w:sz w:val="12"/>
          <w:szCs w:val="12"/>
          <w:lang w:eastAsia="it-IT"/>
        </w:rPr>
      </w:pPr>
      <w:r>
        <w:br w:type="page"/>
      </w:r>
    </w:p>
    <w:p w:rsidR="003C1126" w:rsidRDefault="003C1126" w:rsidP="003C1126">
      <w:pPr>
        <w:pStyle w:val="breakline"/>
      </w:pPr>
    </w:p>
    <w:p w:rsidR="003C1126" w:rsidRDefault="003C1126" w:rsidP="003C1126">
      <w:pPr>
        <w:pStyle w:val="TITOLOCAMPIONATO"/>
        <w:shd w:val="clear" w:color="auto" w:fill="CCCCCC"/>
        <w:spacing w:before="80" w:after="40"/>
      </w:pPr>
      <w:r>
        <w:t xml:space="preserve">GIOVANISSIMI UNDER 15 </w:t>
      </w:r>
      <w:proofErr w:type="gramStart"/>
      <w:r>
        <w:t>PROV.-CA</w:t>
      </w:r>
      <w:proofErr w:type="gramEnd"/>
    </w:p>
    <w:p w:rsidR="003C1126" w:rsidRDefault="003C1126" w:rsidP="003C1126">
      <w:pPr>
        <w:pStyle w:val="breakline"/>
      </w:pPr>
    </w:p>
    <w:p w:rsidR="003C1126" w:rsidRDefault="003C1126" w:rsidP="003C1126">
      <w:pPr>
        <w:pStyle w:val="SOTTOTITOLOCAMPIONATO1"/>
      </w:pPr>
      <w:r>
        <w:t>RISULTATI UFFICIALI GARE DEL 20/10/2019</w:t>
      </w:r>
    </w:p>
    <w:p w:rsidR="003C1126" w:rsidRDefault="003C1126" w:rsidP="003C1126">
      <w:pPr>
        <w:pStyle w:val="SOTTOTITOLOCAMPIONATO2"/>
      </w:pPr>
      <w:r>
        <w:t xml:space="preserve">Si trascrivono qui di seguito i risultati ufficiali delle gare </w:t>
      </w:r>
      <w:proofErr w:type="gramStart"/>
      <w:r>
        <w:t>disputate</w:t>
      </w:r>
      <w:proofErr w:type="gramEnd"/>
    </w:p>
    <w:p w:rsidR="003C1126" w:rsidRDefault="003C1126" w:rsidP="003C112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3C1126" w:rsidTr="00462C3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A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AIRONE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JUNIORS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FULGOR IMPERIAL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SAMASSI CALCIO 2019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GIALETO 1909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SPORTING MANDAS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VIRTUS VILLAMAR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ISILI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- disputata il 19/10/2019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B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CALCIO DECIMOPUTZU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SPORTING VIGOR CAPOTERRA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CALCIO PIRRI </w:t>
                  </w:r>
                  <w:proofErr w:type="gramStart"/>
                  <w:r>
                    <w:t>A.S.D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DLF SERRAMANNA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GIOVENTU SARROCH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ACCADEMIA SULCITANA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1 - 13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PULA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CALCIO CAPOTERRA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</w:tr>
    </w:tbl>
    <w:p w:rsidR="003C1126" w:rsidRDefault="003C1126" w:rsidP="00D930A9">
      <w:pPr>
        <w:overflowPunct/>
        <w:autoSpaceDE/>
        <w:autoSpaceDN/>
        <w:adjustRightInd/>
        <w:textAlignment w:val="auto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3C1126" w:rsidTr="00462C3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C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CUS CAGLIARI </w:t>
                  </w:r>
                  <w:proofErr w:type="gramStart"/>
                  <w:r>
                    <w:t>A.S.D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Pr="003C1126" w:rsidRDefault="003C1126" w:rsidP="00462C3E">
                  <w:pPr>
                    <w:pStyle w:val="ROWTABELLA"/>
                    <w:rPr>
                      <w:lang w:val="en-US"/>
                    </w:rPr>
                  </w:pPr>
                  <w:r w:rsidRPr="003C1126">
                    <w:rPr>
                      <w:lang w:val="en-US"/>
                    </w:rPr>
                    <w:t>- F.C. ACADEMY FP14 Q.S.E.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LA PINETA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SAN PAOLO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LA SALLE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ACCADEMIA DOLIANOVA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SELARGIUS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BURCERESE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(2</w:t>
                  </w:r>
                  <w:proofErr w:type="gramEnd"/>
                  <w:r>
                    <w:t>) SINNAI CALCIO A 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ATLETICO CALCIO 2014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SU PLANU CALCIO 1985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GR </w:t>
                  </w:r>
                  <w:proofErr w:type="gramStart"/>
                  <w:r>
                    <w:t>11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1 - 10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- disputata il 19/10/2019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(2</w:t>
                  </w:r>
                  <w:proofErr w:type="gramEnd"/>
                  <w:r>
                    <w:t>) - disputata il 22/10/2019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3C1126" w:rsidTr="00462C3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HEADERTABELLA"/>
                  </w:pPr>
                  <w:r>
                    <w:t xml:space="preserve">GIRONE D - 1 Giornata - </w:t>
                  </w:r>
                  <w:proofErr w:type="gramStart"/>
                  <w:r>
                    <w:t>A</w:t>
                  </w:r>
                  <w:proofErr w:type="gramEnd"/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ATLETICO CAGLIARI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SINNAI CALCIO A 11 </w:t>
                  </w:r>
                  <w:proofErr w:type="spellStart"/>
                  <w:proofErr w:type="gramStart"/>
                  <w: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 xml:space="preserve">) CAGLIARI CALCIO SPA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CUS CAGLIARI </w:t>
                  </w:r>
                  <w:proofErr w:type="gramStart"/>
                  <w:r>
                    <w:t>A.S.D.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 xml:space="preserve">) FERRINI CALCIO </w:t>
                  </w:r>
                  <w:proofErr w:type="spellStart"/>
                  <w:r>
                    <w:t>QUARTUsq.B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CAGLIARI CALCIO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0 - 7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 xml:space="preserve">) FUTURA CALCIO SALES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 xml:space="preserve">- GR 11 </w:t>
                  </w:r>
                  <w:proofErr w:type="spellStart"/>
                  <w:proofErr w:type="gramStart"/>
                  <w: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8 - 1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(2</w:t>
                  </w:r>
                  <w:proofErr w:type="gramEnd"/>
                  <w:r>
                    <w:t>) ORIONE 96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r>
                    <w:t>- MONASTIR KOSMOTO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8 - 0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(1</w:t>
                  </w:r>
                  <w:proofErr w:type="gramEnd"/>
                  <w:r>
                    <w:t>) - disputata il 19/10/2019</w:t>
                  </w:r>
                </w:p>
              </w:tc>
            </w:tr>
            <w:tr w:rsidR="003C1126" w:rsidTr="00462C3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C1126" w:rsidRDefault="003C1126" w:rsidP="00462C3E">
                  <w:pPr>
                    <w:pStyle w:val="ROWTABELLA"/>
                  </w:pPr>
                  <w:proofErr w:type="gramStart"/>
                  <w:r>
                    <w:t>(2</w:t>
                  </w:r>
                  <w:proofErr w:type="gramEnd"/>
                  <w:r>
                    <w:t>) - disputata il 22/10/2019</w:t>
                  </w:r>
                </w:p>
              </w:tc>
            </w:tr>
          </w:tbl>
          <w:p w:rsidR="003C1126" w:rsidRDefault="003C1126" w:rsidP="00462C3E">
            <w:pPr>
              <w:rPr>
                <w:sz w:val="24"/>
                <w:szCs w:val="24"/>
              </w:rPr>
            </w:pPr>
          </w:p>
        </w:tc>
      </w:tr>
    </w:tbl>
    <w:p w:rsidR="003C1126" w:rsidRDefault="003C1126" w:rsidP="003C1126">
      <w:pPr>
        <w:pStyle w:val="breakline"/>
      </w:pPr>
    </w:p>
    <w:p w:rsidR="00CD42BD" w:rsidRPr="007B59EA" w:rsidRDefault="00CD42BD" w:rsidP="00200795">
      <w:pPr>
        <w:pStyle w:val="Titolo2"/>
        <w:numPr>
          <w:ilvl w:val="1"/>
          <w:numId w:val="1"/>
        </w:numPr>
        <w:spacing w:before="0" w:after="0"/>
        <w:rPr>
          <w:u w:val="single"/>
        </w:rPr>
      </w:pPr>
      <w:r>
        <w:rPr>
          <w:u w:val="single"/>
        </w:rPr>
        <w:t>Programma gare</w:t>
      </w:r>
    </w:p>
    <w:p w:rsidR="003C1126" w:rsidRDefault="003C1126" w:rsidP="00CD42BD">
      <w:pPr>
        <w:pStyle w:val="breakline"/>
      </w:pPr>
    </w:p>
    <w:p w:rsidR="003C1126" w:rsidRDefault="003C1126" w:rsidP="003C1126">
      <w:pPr>
        <w:pStyle w:val="TITOLOCAMPIONATO"/>
        <w:shd w:val="clear" w:color="auto" w:fill="CCCCCC"/>
        <w:spacing w:before="80" w:after="40"/>
      </w:pPr>
      <w:r>
        <w:t>TERZA CATEGORIA CAGLIARI</w:t>
      </w:r>
    </w:p>
    <w:p w:rsidR="003C1126" w:rsidRDefault="003C1126" w:rsidP="003C1126">
      <w:pPr>
        <w:pStyle w:val="breakline"/>
      </w:pPr>
    </w:p>
    <w:p w:rsidR="003C1126" w:rsidRDefault="003C1126" w:rsidP="003C1126">
      <w:pPr>
        <w:pStyle w:val="SOTTOTITOLOCAMPIONATO1"/>
      </w:pPr>
      <w:r>
        <w:t>GIRONE A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015"/>
        <w:gridCol w:w="385"/>
        <w:gridCol w:w="898"/>
        <w:gridCol w:w="1192"/>
        <w:gridCol w:w="1551"/>
        <w:gridCol w:w="1549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GONNESA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P.G.S.</w:t>
            </w:r>
            <w:proofErr w:type="gramEnd"/>
            <w:r>
              <w:t xml:space="preserve"> AUDAX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GONNESA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GONNESA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VIA IGLESIAS </w:t>
            </w:r>
            <w:proofErr w:type="gramStart"/>
            <w:r>
              <w:t>LOC.SA</w:t>
            </w:r>
            <w:proofErr w:type="gramEnd"/>
            <w:r>
              <w:t xml:space="preserve"> SILIQUA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TEULADA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PORTOSCUSO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DE GASPERI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TEULADA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DE GASPERI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ESSECI SIGMA CAGLIARI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ACCADEMIA DOLIANOVA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</w:t>
            </w:r>
            <w:proofErr w:type="gramStart"/>
            <w:r>
              <w:t>S.ELENA</w:t>
            </w:r>
            <w:proofErr w:type="gramEnd"/>
            <w:r>
              <w:t xml:space="preserve"> E.N.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DOLIANOVA SANT'ELENA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VIA A. DIAZ LOC. </w:t>
            </w:r>
            <w:proofErr w:type="gramStart"/>
            <w:r>
              <w:t>S.ELENA</w:t>
            </w:r>
            <w:proofErr w:type="gramEnd"/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IS ARENAS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ORIONE </w:t>
            </w:r>
            <w:proofErr w:type="gramStart"/>
            <w:r>
              <w:t>96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IS ARENAS - TERRA BATTUTA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QUARTU </w:t>
            </w:r>
            <w:proofErr w:type="gramStart"/>
            <w:r>
              <w:t>S.ELENA</w:t>
            </w:r>
            <w:proofErr w:type="gramEnd"/>
            <w:r>
              <w:t xml:space="preserve"> IS ARENAS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S'ARRULLONI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LA SALLE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ISULEDDA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SAN LORENZO</w:t>
            </w:r>
            <w:proofErr w:type="gramStart"/>
            <w:r>
              <w:t>(</w:t>
            </w:r>
            <w:proofErr w:type="gramEnd"/>
            <w:r>
              <w:t>E.A.)EX AEREOPORT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MONSERRATO EX AEREOPORTO REP.8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RIU MORTU</w:t>
            </w:r>
            <w:proofErr w:type="gramStart"/>
            <w:r>
              <w:t>(</w:t>
            </w:r>
            <w:proofErr w:type="gramEnd"/>
            <w:r>
              <w:t>P.ZZA DELL PACE)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SIGMA CAGLIARI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SANTOS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MULINU BECCIU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MULINU BECCIU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CRESPELLANI</w:t>
            </w:r>
          </w:p>
        </w:tc>
      </w:tr>
    </w:tbl>
    <w:p w:rsidR="00CA37FD" w:rsidRPr="00CA37FD" w:rsidRDefault="00CA37FD" w:rsidP="003C1126">
      <w:pPr>
        <w:pStyle w:val="SOTTOTITOLOCAMPIONATO1"/>
        <w:rPr>
          <w:sz w:val="14"/>
        </w:rPr>
      </w:pPr>
    </w:p>
    <w:p w:rsidR="003C1126" w:rsidRDefault="003C1126" w:rsidP="003C1126">
      <w:pPr>
        <w:pStyle w:val="SOTTOTITOLOCAMPIONATO1"/>
      </w:pPr>
      <w:r>
        <w:t>GIRONE B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2035"/>
        <w:gridCol w:w="385"/>
        <w:gridCol w:w="898"/>
        <w:gridCol w:w="1176"/>
        <w:gridCol w:w="1546"/>
        <w:gridCol w:w="1553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AMATORI CALCIO KALAGONIS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LA PINETA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BELLAVISTA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SINNAI BELLAVISTA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VIA </w:t>
            </w:r>
            <w:proofErr w:type="gramStart"/>
            <w:r>
              <w:t>S.ISIDORO</w:t>
            </w:r>
            <w:proofErr w:type="gramEnd"/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U.S. SETTIMO 1967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SINNAI CALCIO A </w:t>
            </w:r>
            <w:proofErr w:type="gramStart"/>
            <w:r>
              <w:t>11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SETTIMO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SETTIMO </w:t>
            </w:r>
            <w:proofErr w:type="gramStart"/>
            <w:r>
              <w:t>S.PIETRO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ZONA CUCCURU DE NURAXI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ATLETICO FC SANLURI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ITALPIOMBO SANTA TERESA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CAMPU NOU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SANLURI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S.P. PER LUNAMATRONA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S.G.</w:t>
            </w:r>
            <w:proofErr w:type="gramEnd"/>
            <w:r>
              <w:t xml:space="preserve"> FLUMINI QUARTU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ACCADEMIA CALCIOSARRABESE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FLUMINI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QUARTU </w:t>
            </w:r>
            <w:proofErr w:type="gramStart"/>
            <w:r>
              <w:t>S.ELENA</w:t>
            </w:r>
            <w:proofErr w:type="gramEnd"/>
            <w:r>
              <w:t xml:space="preserve"> FLUMINI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VIALE REGIONE SA TANCA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SARDARA 1983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VILLANOVA TULO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SARDARA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CAMPANIA</w:t>
            </w:r>
          </w:p>
        </w:tc>
      </w:tr>
    </w:tbl>
    <w:p w:rsidR="003C1126" w:rsidRDefault="003C1126" w:rsidP="003C1126">
      <w:pPr>
        <w:pStyle w:val="breakline"/>
      </w:pPr>
    </w:p>
    <w:p w:rsidR="003C1126" w:rsidRDefault="003C1126" w:rsidP="003C1126">
      <w:pPr>
        <w:pStyle w:val="TITOLOCAMPIONATO"/>
        <w:shd w:val="clear" w:color="auto" w:fill="CCCCCC"/>
        <w:spacing w:before="80" w:after="40"/>
      </w:pPr>
      <w:r>
        <w:t xml:space="preserve">JUNIORES UNDER 19 </w:t>
      </w:r>
      <w:proofErr w:type="gramStart"/>
      <w:r>
        <w:t>PROVINC.-CA-</w:t>
      </w:r>
      <w:proofErr w:type="gramEnd"/>
    </w:p>
    <w:p w:rsidR="003C1126" w:rsidRDefault="003C1126" w:rsidP="003C1126">
      <w:pPr>
        <w:pStyle w:val="SOTTOTITOLOCAMPIONATO1"/>
      </w:pPr>
      <w:r>
        <w:t xml:space="preserve">GIRONE A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013"/>
        <w:gridCol w:w="385"/>
        <w:gridCol w:w="898"/>
        <w:gridCol w:w="1176"/>
        <w:gridCol w:w="1554"/>
        <w:gridCol w:w="1568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ATLETICO CAGLIARI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PULA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LA PALMA </w:t>
            </w:r>
            <w:proofErr w:type="gramStart"/>
            <w:r>
              <w:t>A.PITTALUGA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LA PALMA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S'ARRULLONI/</w:t>
            </w:r>
            <w:proofErr w:type="gramStart"/>
            <w:r>
              <w:t>V.DEI</w:t>
            </w:r>
            <w:proofErr w:type="gramEnd"/>
            <w:r>
              <w:t xml:space="preserve"> MONSONI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LANUSEI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PGS CLUB SAN PAOLO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PARCO COMUNALE CIPLA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FONSARDA/SAN CARLO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PARCO DELLE VIGNE VIA FIGARI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MURAVERA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SELARGIUS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MURAVERA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MURAVERA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S.S. 125 KM 63,4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QUARTU 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1979 SIGMA DE AMICIS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 GORA QUARTU 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QUARTU </w:t>
            </w:r>
            <w:proofErr w:type="gramStart"/>
            <w:r>
              <w:t>S.ELENA</w:t>
            </w:r>
            <w:proofErr w:type="gramEnd"/>
            <w:r>
              <w:t xml:space="preserve"> "SA GORA"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BEETHOVEN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VIRTUS </w:t>
            </w:r>
            <w:proofErr w:type="gramStart"/>
            <w:r>
              <w:t>S.SPERATE</w:t>
            </w:r>
            <w:proofErr w:type="gramEnd"/>
            <w:r>
              <w:t xml:space="preserve"> 2002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LA PALMA MONTEURPINU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A50BA2">
            <w:pPr>
              <w:pStyle w:val="ROWTABELLA"/>
            </w:pPr>
            <w:r>
              <w:t>26/10/2019 1</w:t>
            </w:r>
            <w:r w:rsidR="00A50BA2">
              <w:t>7</w:t>
            </w:r>
            <w:r>
              <w:t>:</w:t>
            </w:r>
            <w:r w:rsidR="00A50BA2">
              <w:t>0</w:t>
            </w: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VECCHIO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SAN</w:t>
            </w:r>
            <w:proofErr w:type="gramEnd"/>
            <w:r>
              <w:t xml:space="preserve"> SPERATE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CAGLIARI</w:t>
            </w:r>
          </w:p>
        </w:tc>
      </w:tr>
    </w:tbl>
    <w:p w:rsidR="003C1126" w:rsidRDefault="003C1126" w:rsidP="003C1126">
      <w:pPr>
        <w:pStyle w:val="breakline"/>
      </w:pPr>
    </w:p>
    <w:p w:rsidR="003C1126" w:rsidRDefault="003C1126" w:rsidP="003C1126">
      <w:pPr>
        <w:pStyle w:val="SOTTOTITOLOCAMPIONATO1"/>
      </w:pPr>
      <w:r>
        <w:t xml:space="preserve">GIRONE B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011"/>
        <w:gridCol w:w="385"/>
        <w:gridCol w:w="898"/>
        <w:gridCol w:w="1177"/>
        <w:gridCol w:w="1570"/>
        <w:gridCol w:w="1549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ANDROMEDA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SAN MARCO ASSEMINI </w:t>
            </w:r>
            <w:proofErr w:type="gramStart"/>
            <w:r>
              <w:t>80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MANDAS </w:t>
            </w:r>
            <w:proofErr w:type="gramStart"/>
            <w:r>
              <w:t>R.RACCIS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MANDAS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DELLA PINETA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MONASTIR KOSMOTO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LIBERTAS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MONASTIR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MONASTIR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GRAZIA DELEDDA SNC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ORROLESE </w:t>
            </w:r>
            <w:proofErr w:type="gramStart"/>
            <w:r>
              <w:t>A.S.D</w:t>
            </w:r>
            <w:proofErr w:type="gramEnd"/>
            <w: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FERRINI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MARIO LEONI ORROLI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ORROLI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GIORGIO MURGIA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SENORBI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PARCO CROSS </w:t>
            </w:r>
            <w:proofErr w:type="gramStart"/>
            <w:r>
              <w:t>C.DI</w:t>
            </w:r>
            <w:proofErr w:type="gramEnd"/>
            <w:r>
              <w:t xml:space="preserve"> SERRENTI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SENORBI'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NENNI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SEUI ARCUERI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CUS CAGLIARI </w:t>
            </w:r>
            <w:proofErr w:type="gramStart"/>
            <w:r>
              <w:t>A.S.D</w:t>
            </w:r>
            <w:proofErr w:type="gramEnd"/>
            <w:r>
              <w:t>.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SEUI </w:t>
            </w:r>
            <w:proofErr w:type="gramStart"/>
            <w:r>
              <w:t>R.GAVIANO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SEUI </w:t>
            </w:r>
            <w:proofErr w:type="gramStart"/>
            <w:r>
              <w:t>LOC.BURRIDORGIU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SAN GIORGIO</w:t>
            </w:r>
          </w:p>
        </w:tc>
      </w:tr>
    </w:tbl>
    <w:p w:rsidR="003C1126" w:rsidRDefault="003C1126" w:rsidP="003C1126">
      <w:pPr>
        <w:pStyle w:val="breakline"/>
      </w:pPr>
    </w:p>
    <w:p w:rsidR="003C1126" w:rsidRDefault="003C1126" w:rsidP="003C1126">
      <w:pPr>
        <w:pStyle w:val="TITOLOCAMPIONATO"/>
        <w:shd w:val="clear" w:color="auto" w:fill="CCCCCC"/>
        <w:spacing w:before="80" w:after="40"/>
      </w:pPr>
      <w:r>
        <w:t xml:space="preserve">ALLIEVI UNDER </w:t>
      </w:r>
      <w:proofErr w:type="gramStart"/>
      <w:r>
        <w:t>17</w:t>
      </w:r>
      <w:proofErr w:type="gramEnd"/>
      <w:r>
        <w:t xml:space="preserve"> PROVINC. </w:t>
      </w:r>
      <w:proofErr w:type="gramStart"/>
      <w:r>
        <w:t>-CA-</w:t>
      </w:r>
      <w:proofErr w:type="gramEnd"/>
    </w:p>
    <w:p w:rsidR="003C1126" w:rsidRDefault="003C1126" w:rsidP="003C1126">
      <w:pPr>
        <w:pStyle w:val="SOTTOTITOLOCAMPIONATO1"/>
      </w:pPr>
      <w:r>
        <w:t xml:space="preserve">GIRONE A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2014"/>
        <w:gridCol w:w="385"/>
        <w:gridCol w:w="898"/>
        <w:gridCol w:w="1181"/>
        <w:gridCol w:w="1553"/>
        <w:gridCol w:w="1550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FUTURA CALCIO SALES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CALCIO PIRRI </w:t>
            </w:r>
            <w:proofErr w:type="gramStart"/>
            <w:r>
              <w:t>A.S.D</w:t>
            </w:r>
            <w:proofErr w:type="gramEnd"/>
            <w:r>
              <w:t>.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</w:t>
            </w:r>
            <w:proofErr w:type="gramStart"/>
            <w:r>
              <w:t>V.S.LUSSORIO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SELARGIUS ZONA PALUNA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DELLE GINESTRE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SANT ELENA </w:t>
            </w:r>
            <w:proofErr w:type="gramStart"/>
            <w:r>
              <w:t>Q.C.U</w:t>
            </w:r>
            <w:proofErr w:type="gramEnd"/>
            <w: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ATLETICO CAGLIARI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SAN PIETRO S.S.554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QUARTUCCIU S.S.554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S.S.554 </w:t>
            </w:r>
            <w:proofErr w:type="gramStart"/>
            <w:r>
              <w:t>(</w:t>
            </w:r>
            <w:proofErr w:type="gramEnd"/>
            <w:r>
              <w:t>CIRCONVAL. CAGLIARI</w:t>
            </w:r>
            <w:proofErr w:type="gramStart"/>
            <w:r>
              <w:t>)</w:t>
            </w:r>
            <w:proofErr w:type="gramEnd"/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VILLASIMIUS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ATLETICO SETTIMO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VILLAPUTZU </w:t>
            </w:r>
            <w:proofErr w:type="gramStart"/>
            <w:r>
              <w:t>E.A</w:t>
            </w:r>
            <w:proofErr w:type="gramEnd"/>
            <w: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VILLAPUTZU </w:t>
            </w:r>
            <w:proofErr w:type="gramStart"/>
            <w:r>
              <w:t>LOC.CANALI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S.S.125 KM 69,1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CALCIO DECIMOPUTZU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ACCADEMIA SULCITANA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DECIMOPUTZU </w:t>
            </w:r>
            <w:proofErr w:type="gramStart"/>
            <w:r>
              <w:t>T.B</w:t>
            </w:r>
            <w:proofErr w:type="gramEnd"/>
            <w: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DECIMOPUTZU GUTTURU PITTICCU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CAGLIARI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P.G.S.</w:t>
            </w:r>
            <w:proofErr w:type="gramEnd"/>
            <w:r>
              <w:t xml:space="preserve"> AUDAX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VECCHIO BORGO </w:t>
            </w:r>
            <w:proofErr w:type="gramStart"/>
            <w:r>
              <w:t>S.ELIA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FRUTTI D'ORO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CAPOTERRA FRUTTI D'ORO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VIALE ALBATROS, 11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SPORTING VIGOR CAPOTERRA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FERRINI CALCIO QUARTU SE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VIGOR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CAPOTERRA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LICEO SCIENTIFICO</w:t>
            </w:r>
          </w:p>
        </w:tc>
      </w:tr>
    </w:tbl>
    <w:p w:rsidR="003C1126" w:rsidRDefault="003C1126" w:rsidP="003C1126">
      <w:pPr>
        <w:pStyle w:val="SOTTOTITOLOCAMPIONATO1"/>
      </w:pPr>
      <w:r>
        <w:t xml:space="preserve">GIRONE B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016"/>
        <w:gridCol w:w="385"/>
        <w:gridCol w:w="898"/>
        <w:gridCol w:w="1178"/>
        <w:gridCol w:w="1552"/>
        <w:gridCol w:w="1551"/>
      </w:tblGrid>
      <w:tr w:rsidR="003C1126" w:rsidTr="00B54212"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B54212">
        <w:trPr>
          <w:trHeight w:val="165"/>
        </w:trPr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FULGOR IMPERIAL</w:t>
            </w:r>
          </w:p>
        </w:tc>
        <w:tc>
          <w:tcPr>
            <w:tcW w:w="201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GIALETO 1909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17:30</w:t>
            </w:r>
          </w:p>
        </w:tc>
        <w:tc>
          <w:tcPr>
            <w:tcW w:w="117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RENATO SIRIGU</w:t>
            </w:r>
          </w:p>
        </w:tc>
        <w:tc>
          <w:tcPr>
            <w:tcW w:w="155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SENORBI'</w:t>
            </w:r>
          </w:p>
        </w:tc>
        <w:tc>
          <w:tcPr>
            <w:tcW w:w="155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NENNI</w:t>
            </w:r>
          </w:p>
        </w:tc>
      </w:tr>
      <w:tr w:rsidR="00B54212" w:rsidTr="00B5421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4212" w:rsidRDefault="00B54212" w:rsidP="00B54212">
            <w:pPr>
              <w:pStyle w:val="ROWTABELLA"/>
            </w:pPr>
            <w:r>
              <w:t>ATLETICO CALCIO 2014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4212" w:rsidRDefault="00B54212" w:rsidP="00B54212">
            <w:pPr>
              <w:pStyle w:val="ROWTABELLA"/>
            </w:pPr>
            <w:r>
              <w:t>SPORTING MANDAS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4212" w:rsidRDefault="00B54212" w:rsidP="00B5421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4212" w:rsidRDefault="00B54212" w:rsidP="00B54212">
            <w:pPr>
              <w:pStyle w:val="ROWTABELLA"/>
            </w:pPr>
            <w:r>
              <w:t>27/10/2019 11:00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4212" w:rsidRDefault="00B54212" w:rsidP="00B54212">
            <w:pPr>
              <w:pStyle w:val="ROWTABELLA"/>
            </w:pPr>
            <w:r>
              <w:t>COMUNALE VILLA SAN PIETRO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4212" w:rsidRDefault="00B54212" w:rsidP="00B54212">
            <w:pPr>
              <w:pStyle w:val="ROWTABELLA"/>
            </w:pPr>
            <w:r>
              <w:t>V</w:t>
            </w:r>
            <w:bookmarkStart w:id="0" w:name="_GoBack"/>
            <w:bookmarkEnd w:id="0"/>
            <w:r>
              <w:t>ILLA SAN PIETRO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4212" w:rsidRDefault="00B54212" w:rsidP="00B54212">
            <w:pPr>
              <w:pStyle w:val="ROWTABELLA"/>
            </w:pPr>
            <w:proofErr w:type="gramStart"/>
            <w:r>
              <w:t>KM.</w:t>
            </w:r>
            <w:proofErr w:type="gramEnd"/>
            <w:r>
              <w:t xml:space="preserve"> 28 S.S.SULCITANA(V.NUORO 3</w:t>
            </w:r>
          </w:p>
        </w:tc>
      </w:tr>
      <w:tr w:rsidR="003C1126" w:rsidTr="00B5421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DLF SERRAMANNA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GR </w:t>
            </w:r>
            <w:proofErr w:type="gramStart"/>
            <w:r>
              <w:t>11</w:t>
            </w:r>
            <w:proofErr w:type="gramEnd"/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11:00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SA LUA </w:t>
            </w:r>
            <w:proofErr w:type="gramStart"/>
            <w:r>
              <w:t>E.A</w:t>
            </w:r>
            <w:proofErr w:type="gramEnd"/>
            <w:r>
              <w:t>.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SERRAMANNA </w:t>
            </w:r>
            <w:proofErr w:type="gramStart"/>
            <w:r>
              <w:t>E.A</w:t>
            </w:r>
            <w:proofErr w:type="gramEnd"/>
            <w: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CORSO ITALIA</w:t>
            </w:r>
          </w:p>
        </w:tc>
      </w:tr>
      <w:tr w:rsidR="003C1126" w:rsidTr="00B5421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OMEGA CALCIO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ISILI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09:00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STADIO DI SESTU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SESTU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DANTE ALIGHIERI</w:t>
            </w:r>
          </w:p>
        </w:tc>
      </w:tr>
      <w:tr w:rsidR="003C1126" w:rsidTr="00B5421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SU PLANU CALCIO 1985</w:t>
            </w:r>
          </w:p>
        </w:tc>
        <w:tc>
          <w:tcPr>
            <w:tcW w:w="20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SENORBI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10:30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SU PLANU</w:t>
            </w:r>
          </w:p>
        </w:tc>
        <w:tc>
          <w:tcPr>
            <w:tcW w:w="1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SELARGIUS SU PLANU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MACHIAVELLI</w:t>
            </w:r>
          </w:p>
        </w:tc>
      </w:tr>
    </w:tbl>
    <w:p w:rsidR="003C1126" w:rsidRDefault="003C1126" w:rsidP="003C1126">
      <w:pPr>
        <w:pStyle w:val="breakline"/>
      </w:pPr>
    </w:p>
    <w:p w:rsidR="003C1126" w:rsidRDefault="003C1126" w:rsidP="003C1126">
      <w:pPr>
        <w:pStyle w:val="TITOLOCAMPIONATO"/>
        <w:shd w:val="clear" w:color="auto" w:fill="CCCCCC"/>
        <w:spacing w:before="80" w:after="40"/>
      </w:pPr>
      <w:r>
        <w:t xml:space="preserve">GIOVANISSIMI UNDER 15 </w:t>
      </w:r>
      <w:proofErr w:type="gramStart"/>
      <w:r>
        <w:t>PROV.-CA</w:t>
      </w:r>
      <w:proofErr w:type="gramEnd"/>
    </w:p>
    <w:p w:rsidR="003C1126" w:rsidRDefault="003C1126" w:rsidP="003C1126">
      <w:pPr>
        <w:pStyle w:val="SOTTOTITOLOCAMPIONATO1"/>
      </w:pPr>
      <w:r>
        <w:t xml:space="preserve">GIRONE A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GUSPINI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AIRONE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RENZO LACONI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GUSPINI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RENZO LACONI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ISILI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SERRENTI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STADIO SU IDILI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ISILI SU IDILI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V.GRAZIA</w:t>
            </w:r>
            <w:proofErr w:type="gramEnd"/>
            <w:r>
              <w:t xml:space="preserve"> DELEDDA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JUNIORS CLUB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FULGOR IMPERIAL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NURAMINIS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NURAMINIS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DELLO SPORT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SAMASSI CALCIO 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GIALETO 1909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SECONDARIO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SAMASSI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MAJORANA SCUOLE MEDIE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SPORTING MANDAS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LACONI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MANDAS </w:t>
            </w:r>
            <w:proofErr w:type="gramStart"/>
            <w:r>
              <w:t>R.RACCIS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MANDAS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DELLA PINETA</w:t>
            </w:r>
          </w:p>
        </w:tc>
      </w:tr>
    </w:tbl>
    <w:p w:rsidR="003C1126" w:rsidRDefault="003C1126" w:rsidP="003C1126">
      <w:pPr>
        <w:pStyle w:val="breakline"/>
      </w:pPr>
    </w:p>
    <w:p w:rsidR="003C1126" w:rsidRDefault="003C1126" w:rsidP="003C1126">
      <w:pPr>
        <w:pStyle w:val="SOTTOTITOLOCAMPIONATO1"/>
      </w:pPr>
      <w:r>
        <w:t xml:space="preserve">GIRONE B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2004"/>
        <w:gridCol w:w="385"/>
        <w:gridCol w:w="898"/>
        <w:gridCol w:w="1174"/>
        <w:gridCol w:w="1542"/>
        <w:gridCol w:w="1595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ACCADEMIA SULCITANA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CALCIO DECIMOPUTZU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KM.</w:t>
            </w:r>
            <w:proofErr w:type="gramEnd"/>
            <w:r>
              <w:t xml:space="preserve"> 28 S.S.SULCITANA(V.NUORO 3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CALCIO CAPOTERRA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P.G.S.</w:t>
            </w:r>
            <w:proofErr w:type="gramEnd"/>
            <w:r>
              <w:t xml:space="preserve"> AUDAX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SANTA ROSA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CAPOTERRA SANTA ROSA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STADIO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DLF SERRAMANNA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GIOVENTU SARROCH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SA LUA </w:t>
            </w:r>
            <w:proofErr w:type="gramStart"/>
            <w:r>
              <w:t>E.A</w:t>
            </w:r>
            <w:proofErr w:type="gramEnd"/>
            <w: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SERRAMANNA </w:t>
            </w:r>
            <w:proofErr w:type="gramStart"/>
            <w:r>
              <w:t>E.A</w:t>
            </w:r>
            <w:proofErr w:type="gramEnd"/>
            <w: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CORSO ITALIA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SPORTING VIGOR CAPOTERRA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DECIMO </w:t>
            </w:r>
            <w:proofErr w:type="gramStart"/>
            <w:r>
              <w:t>07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VIGOR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CAPOTERRA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LICEO SCIENTIFICO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VIRTUS </w:t>
            </w:r>
            <w:proofErr w:type="gramStart"/>
            <w:r>
              <w:t>S.SPERATE</w:t>
            </w:r>
            <w:proofErr w:type="gramEnd"/>
            <w:r>
              <w:t xml:space="preserve"> 2002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CALCIO PIRRI </w:t>
            </w:r>
            <w:proofErr w:type="gramStart"/>
            <w:r>
              <w:t>A.S.D</w:t>
            </w:r>
            <w:proofErr w:type="gramEnd"/>
            <w:r>
              <w:t>.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STADIO COMUNALE SAN SPERATE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SAN</w:t>
            </w:r>
            <w:proofErr w:type="gramEnd"/>
            <w:r>
              <w:t xml:space="preserve"> SPERATE LOC. SA SUJA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VIA DE </w:t>
            </w:r>
            <w:proofErr w:type="gramStart"/>
            <w:r>
              <w:t>GASPERI-LOC.</w:t>
            </w:r>
            <w:proofErr w:type="gramEnd"/>
            <w:r>
              <w:t xml:space="preserve"> SA SUJA</w:t>
            </w:r>
          </w:p>
        </w:tc>
      </w:tr>
    </w:tbl>
    <w:p w:rsidR="003C1126" w:rsidRPr="00CA37FD" w:rsidRDefault="003C1126" w:rsidP="003C1126">
      <w:pPr>
        <w:pStyle w:val="breakline"/>
        <w:rPr>
          <w:sz w:val="2"/>
        </w:rPr>
      </w:pPr>
    </w:p>
    <w:p w:rsidR="00D930A9" w:rsidRDefault="00D930A9" w:rsidP="003C1126">
      <w:pPr>
        <w:pStyle w:val="SOTTOTITOLOCAMPIONATO1"/>
      </w:pPr>
    </w:p>
    <w:p w:rsidR="00D930A9" w:rsidRDefault="00D930A9" w:rsidP="003C1126">
      <w:pPr>
        <w:pStyle w:val="SOTTOTITOLOCAMPIONATO1"/>
      </w:pPr>
    </w:p>
    <w:p w:rsidR="003C1126" w:rsidRDefault="003C1126" w:rsidP="003C1126">
      <w:pPr>
        <w:pStyle w:val="SOTTOTITOLOCAMPIONATO1"/>
      </w:pPr>
      <w:r>
        <w:t xml:space="preserve">GIRONE C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1999"/>
        <w:gridCol w:w="385"/>
        <w:gridCol w:w="898"/>
        <w:gridCol w:w="1174"/>
        <w:gridCol w:w="1551"/>
        <w:gridCol w:w="1595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ACCADEMIA DOLIANOVA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SU PLANU CALCIO 1985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</w:t>
            </w:r>
            <w:proofErr w:type="gramStart"/>
            <w:r>
              <w:t>S.ELENA</w:t>
            </w:r>
            <w:proofErr w:type="gramEnd"/>
            <w:r>
              <w:t xml:space="preserve"> E.N.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DOLIANOVA SANT'ELENA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VIA A. DIAZ LOC. </w:t>
            </w:r>
            <w:proofErr w:type="gramStart"/>
            <w:r>
              <w:t>S.ELENA</w:t>
            </w:r>
            <w:proofErr w:type="gramEnd"/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GR </w:t>
            </w:r>
            <w:proofErr w:type="gramStart"/>
            <w:r>
              <w:t>11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LA PINETA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PROGETTO CALCIO </w:t>
            </w:r>
            <w:proofErr w:type="gramStart"/>
            <w:r>
              <w:t>S.ELIA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BORGO SANT 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S.ELIA</w:t>
            </w:r>
            <w:proofErr w:type="gramEnd"/>
            <w:r>
              <w:t xml:space="preserve"> FRONTE PARCHEGGI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ATLETICO CALCIO 2014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SELARGIUS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KM.</w:t>
            </w:r>
            <w:proofErr w:type="gramEnd"/>
            <w:r>
              <w:t xml:space="preserve"> 28 S.S.SULCITANA(V.NUORO 3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BURCERESE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CUS CAGLIARI </w:t>
            </w:r>
            <w:proofErr w:type="gramStart"/>
            <w:r>
              <w:t>A.S.D</w:t>
            </w:r>
            <w:proofErr w:type="gramEnd"/>
            <w:r>
              <w:t>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MAURO MONNI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BURCEI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IS PASSUS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Pr="003C1126" w:rsidRDefault="003C1126" w:rsidP="00462C3E">
            <w:pPr>
              <w:pStyle w:val="ROWTABELLA"/>
              <w:rPr>
                <w:lang w:val="en-US"/>
              </w:rPr>
            </w:pPr>
            <w:r w:rsidRPr="003C1126">
              <w:rPr>
                <w:lang w:val="en-US"/>
              </w:rPr>
              <w:t>F.C. ACADEMY FP14 Q.S.E.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LA SALLE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SAN PIETRO S.S.554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QUARTUCCIU S.S.554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S.S.554 </w:t>
            </w:r>
            <w:proofErr w:type="gramStart"/>
            <w:r>
              <w:t>(</w:t>
            </w:r>
            <w:proofErr w:type="gramEnd"/>
            <w:r>
              <w:t>CIRCONVAL. CAGLIARI</w:t>
            </w:r>
            <w:proofErr w:type="gramStart"/>
            <w:r>
              <w:t>)</w:t>
            </w:r>
            <w:proofErr w:type="gramEnd"/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SAN PAOLO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SINNAI CALCIO A </w:t>
            </w:r>
            <w:proofErr w:type="gramStart"/>
            <w:r>
              <w:t>11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PARCO COMUNALE CIPLA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FONSARDA/SAN CARLO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PARCO DELLE VIGNE VIA FIGARI</w:t>
            </w:r>
          </w:p>
        </w:tc>
      </w:tr>
    </w:tbl>
    <w:p w:rsidR="003C1126" w:rsidRDefault="003C1126" w:rsidP="003C1126">
      <w:pPr>
        <w:pStyle w:val="breakline"/>
      </w:pPr>
    </w:p>
    <w:p w:rsidR="003C1126" w:rsidRDefault="003C1126" w:rsidP="003C1126">
      <w:pPr>
        <w:pStyle w:val="SOTTOTITOLOCAMPIONATO1"/>
      </w:pPr>
      <w:r>
        <w:t xml:space="preserve">GIRONE D - </w:t>
      </w:r>
      <w:proofErr w:type="gramStart"/>
      <w:r>
        <w:t>2 Giornata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3C1126" w:rsidTr="00462C3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1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 xml:space="preserve">Squadra </w:t>
            </w:r>
            <w:proofErr w:type="gramStart"/>
            <w:r>
              <w:t>2</w:t>
            </w:r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HEADERTABELLA"/>
            </w:pPr>
            <w:r>
              <w:t>Indirizzo Impianto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ASSEMINI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FERRINI CALCIO </w:t>
            </w:r>
            <w:proofErr w:type="spellStart"/>
            <w:proofErr w:type="gramStart"/>
            <w:r>
              <w:t>QUARTUsq.B</w:t>
            </w:r>
            <w:proofErr w:type="spellEnd"/>
            <w:proofErr w:type="gram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SANTA LUCIA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ASSEMINI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S.S. 130 KM.11.400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CUS CAGLIARI </w:t>
            </w:r>
            <w:proofErr w:type="gramStart"/>
            <w:r>
              <w:t>A.S.D.</w:t>
            </w:r>
            <w:proofErr w:type="gramEnd"/>
            <w:r>
              <w:t xml:space="preserve">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ATLETICO CAGLIARI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26/10/2019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SA DUCHESSA NÂ°1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SA DUCHESSA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IS MIRRIONIS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GR 11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OMEGA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PROGETTO CALCIO </w:t>
            </w:r>
            <w:proofErr w:type="gramStart"/>
            <w:r>
              <w:t>S.ELIA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BORGO SANT 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proofErr w:type="gramStart"/>
            <w:r>
              <w:t>S.ELIA</w:t>
            </w:r>
            <w:proofErr w:type="gramEnd"/>
            <w:r>
              <w:t xml:space="preserve"> FRONTE PARCHEGGI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MONASTIR KOSMOTO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CAGLIARI CALCIO SPA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27/10/2019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MONASTIR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MONASTIR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GRAZIA DELEDDA SNC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CAGLIARI CALCIO SPA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ORIONE </w:t>
            </w:r>
            <w:proofErr w:type="gramStart"/>
            <w:r>
              <w:t>96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28/10/2019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CENTRO DOMENICANO VERITAS C.</w:t>
            </w:r>
            <w:proofErr w:type="gramStart"/>
            <w:r>
              <w:t>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SELARGIUS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VIA WATT SNC, S.P. PER SETTIMO</w:t>
            </w:r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LA PINETA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FUTURA CALCIO SALES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28/10/2019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COMUNALE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SINNAI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VIA </w:t>
            </w:r>
            <w:proofErr w:type="gramStart"/>
            <w:r>
              <w:t>S.ISIDORO</w:t>
            </w:r>
            <w:proofErr w:type="gramEnd"/>
          </w:p>
        </w:tc>
      </w:tr>
      <w:tr w:rsidR="003C1126" w:rsidTr="00462C3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SINNAI CALCIO A 11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FULGOR IMPERIAL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29/10/2019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COMUNALE </w:t>
            </w:r>
            <w:proofErr w:type="gramStart"/>
            <w:r>
              <w:t>S.ELENA</w:t>
            </w:r>
            <w:proofErr w:type="gramEnd"/>
            <w:r>
              <w:t xml:space="preserve"> "PAOLO PIZZI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C1126" w:rsidRDefault="003C1126" w:rsidP="00462C3E">
            <w:pPr>
              <w:pStyle w:val="ROWTABELLA"/>
            </w:pPr>
            <w:r>
              <w:t xml:space="preserve">VIA OLIMPIA ZONA </w:t>
            </w:r>
            <w:proofErr w:type="gramStart"/>
            <w:r>
              <w:t>S.ELENA</w:t>
            </w:r>
            <w:proofErr w:type="gramEnd"/>
          </w:p>
        </w:tc>
      </w:tr>
    </w:tbl>
    <w:p w:rsidR="003C1126" w:rsidRDefault="003C1126" w:rsidP="00CD42BD">
      <w:pPr>
        <w:pStyle w:val="breakline"/>
      </w:pPr>
    </w:p>
    <w:p w:rsidR="00DD126D" w:rsidRPr="009035E2" w:rsidRDefault="00232744" w:rsidP="00DD126D">
      <w:pPr>
        <w:pStyle w:val="Titolo1"/>
      </w:pPr>
      <w:r w:rsidRPr="009035E2">
        <w:t>Attivita’ di Base</w:t>
      </w:r>
    </w:p>
    <w:p w:rsidR="004B18CB" w:rsidRDefault="004B18CB" w:rsidP="004B18CB">
      <w:pPr>
        <w:pStyle w:val="Titolo3"/>
        <w:numPr>
          <w:ilvl w:val="1"/>
          <w:numId w:val="1"/>
        </w:numPr>
        <w:rPr>
          <w:u w:val="single"/>
        </w:rPr>
      </w:pPr>
      <w:r>
        <w:rPr>
          <w:u w:val="single"/>
        </w:rPr>
        <w:t xml:space="preserve">Calendari e Regolamenti  Esordienti e Pulcini </w:t>
      </w:r>
      <w:r w:rsidRPr="00DD126D">
        <w:rPr>
          <w:u w:val="single"/>
        </w:rPr>
        <w:t xml:space="preserve">– fase autunnale </w:t>
      </w:r>
    </w:p>
    <w:p w:rsidR="004B18CB" w:rsidRDefault="002D6F36" w:rsidP="004B18CB">
      <w:pPr>
        <w:pStyle w:val="LndNormale1"/>
      </w:pPr>
      <w:r>
        <w:t>I calendari</w:t>
      </w:r>
      <w:r w:rsidR="00EF72E7">
        <w:t xml:space="preserve"> con le rispettive anagrafiche</w:t>
      </w:r>
      <w:r>
        <w:t xml:space="preserve"> e i regolamenti</w:t>
      </w:r>
      <w:r w:rsidR="004B18CB">
        <w:t xml:space="preserve"> relativi alle categorie autunnali Esordienti Misti, Esordienti 1° anno, Esordienti 2° anno, Pulcini Misti, Pu</w:t>
      </w:r>
      <w:r>
        <w:t>lcini 1° anno e Pulcini 2° anno saranno pubblicati</w:t>
      </w:r>
      <w:r w:rsidR="00EF72E7">
        <w:t xml:space="preserve"> in allegato</w:t>
      </w:r>
      <w:r>
        <w:t xml:space="preserve"> </w:t>
      </w:r>
      <w:r w:rsidR="00EF72E7">
        <w:t>al prossimo Comunicato Ufficiale</w:t>
      </w:r>
      <w:r>
        <w:t>.</w:t>
      </w:r>
    </w:p>
    <w:p w:rsidR="00030826" w:rsidRDefault="00030826" w:rsidP="00030826">
      <w:pPr>
        <w:pStyle w:val="Titolo1"/>
      </w:pPr>
      <w:r>
        <w:t>Giustizia Sportiva</w:t>
      </w:r>
    </w:p>
    <w:p w:rsidR="00030826" w:rsidRDefault="00030826" w:rsidP="00030826">
      <w:pP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</w:t>
      </w:r>
      <w:r w:rsidRPr="00326C23">
        <w:rPr>
          <w:rFonts w:ascii="Arial" w:hAnsi="Arial"/>
          <w:noProof/>
        </w:rPr>
        <w:t>Il Giudice Sportivo, nella seduta de</w:t>
      </w:r>
      <w:r>
        <w:rPr>
          <w:rFonts w:ascii="Arial" w:hAnsi="Arial"/>
          <w:noProof/>
        </w:rPr>
        <w:t xml:space="preserve">l 23 Ottobre </w:t>
      </w:r>
      <w:r w:rsidRPr="00326C23">
        <w:rPr>
          <w:rFonts w:ascii="Arial" w:hAnsi="Arial"/>
          <w:noProof/>
        </w:rPr>
        <w:t>201</w:t>
      </w:r>
      <w:r>
        <w:rPr>
          <w:rFonts w:ascii="Arial" w:hAnsi="Arial"/>
          <w:noProof/>
        </w:rPr>
        <w:t>9</w:t>
      </w:r>
      <w:r w:rsidRPr="00326C23">
        <w:rPr>
          <w:rFonts w:ascii="Arial" w:hAnsi="Arial"/>
          <w:noProof/>
        </w:rPr>
        <w:t>, ha adottato le decisioni che di seguito integralmente si riportano:</w:t>
      </w:r>
    </w:p>
    <w:p w:rsidR="00D22123" w:rsidRDefault="00D22123" w:rsidP="00B5413B">
      <w:pPr>
        <w:pStyle w:val="TITOLOPRINC"/>
        <w:spacing w:before="0" w:beforeAutospacing="0" w:after="0" w:afterAutospacing="0"/>
      </w:pPr>
      <w:r>
        <w:t>GIUDICE SPORTIVO</w:t>
      </w:r>
    </w:p>
    <w:p w:rsidR="00D22123" w:rsidRDefault="00D22123" w:rsidP="00D22123">
      <w:pPr>
        <w:pStyle w:val="TITOLO0"/>
        <w:shd w:val="clear" w:color="auto" w:fill="CCCCCC"/>
        <w:spacing w:before="80" w:after="40"/>
      </w:pPr>
      <w:r>
        <w:t xml:space="preserve">GARE DEL CAMPIONATO JUNIORES UNDER </w:t>
      </w:r>
      <w:proofErr w:type="gramStart"/>
      <w:r>
        <w:t>19</w:t>
      </w:r>
      <w:proofErr w:type="gramEnd"/>
      <w:r>
        <w:t xml:space="preserve"> </w:t>
      </w:r>
    </w:p>
    <w:p w:rsidR="00D22123" w:rsidRDefault="00D22123" w:rsidP="00D22123">
      <w:pPr>
        <w:pStyle w:val="titolo10"/>
      </w:pPr>
      <w:r>
        <w:t xml:space="preserve">GARE DEL 19/10/2019 </w:t>
      </w:r>
    </w:p>
    <w:p w:rsidR="00D22123" w:rsidRDefault="00D22123" w:rsidP="00D22123">
      <w:pPr>
        <w:pStyle w:val="titolo7a"/>
      </w:pPr>
      <w:r>
        <w:t xml:space="preserve">PROVVEDIMENTI DISCIPLINARI </w:t>
      </w:r>
    </w:p>
    <w:p w:rsidR="00D22123" w:rsidRDefault="00D22123" w:rsidP="00D22123">
      <w:pPr>
        <w:pStyle w:val="titolo7b"/>
      </w:pPr>
      <w:r>
        <w:t xml:space="preserve">In base alle </w:t>
      </w:r>
      <w:proofErr w:type="gramStart"/>
      <w:r>
        <w:t>risultanze</w:t>
      </w:r>
      <w:proofErr w:type="gramEnd"/>
      <w:r>
        <w:t xml:space="preserve"> degli atti ufficiali sono state deliberate le seguenti sanzioni disciplinari. </w:t>
      </w:r>
    </w:p>
    <w:p w:rsidR="00D22123" w:rsidRDefault="00D22123" w:rsidP="00B5413B">
      <w:pPr>
        <w:pStyle w:val="titolo30"/>
      </w:pPr>
      <w:r>
        <w:t xml:space="preserve">A CARICO DI SOCIETA' AMMENDA </w:t>
      </w:r>
    </w:p>
    <w:p w:rsidR="00D22123" w:rsidRDefault="00D22123" w:rsidP="00D22123">
      <w:pPr>
        <w:pStyle w:val="diffida"/>
        <w:spacing w:before="80" w:beforeAutospacing="0" w:after="40" w:afterAutospacing="0"/>
        <w:jc w:val="left"/>
      </w:pPr>
      <w:r>
        <w:t xml:space="preserve">Euro 20,00 LIBERTAS </w:t>
      </w:r>
      <w:r>
        <w:br/>
      </w:r>
      <w:proofErr w:type="gramStart"/>
      <w:r>
        <w:t>Per aver determinato ritardo all'inizio della gara</w:t>
      </w:r>
      <w:proofErr w:type="gramEnd"/>
      <w:r>
        <w:t xml:space="preserve">. </w:t>
      </w:r>
    </w:p>
    <w:p w:rsidR="00D22123" w:rsidRDefault="00D22123" w:rsidP="00B5413B">
      <w:pPr>
        <w:pStyle w:val="titolo30"/>
      </w:pPr>
      <w:r>
        <w:t xml:space="preserve">A CARICO CALCIATORI ESPULSI DAL CAMPO </w:t>
      </w:r>
      <w:r w:rsidR="00B5413B">
        <w:t>SQUALIFICA PER UNA GARA EFFETTIV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DEIDDA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(ANDROMEDA)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PIAS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(ATLETICO CAGLIARI) </w:t>
            </w:r>
          </w:p>
        </w:tc>
      </w:tr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CARIA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(LIBERTAS)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AMBU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(QUARTU 2000) </w:t>
            </w:r>
          </w:p>
        </w:tc>
      </w:tr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MATTA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(1979 SIGMA DE AMICIS)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CA37FD" w:rsidRDefault="00CA37FD" w:rsidP="00D22123">
      <w:pPr>
        <w:pStyle w:val="breakline"/>
      </w:pPr>
    </w:p>
    <w:p w:rsidR="00CA37FD" w:rsidRDefault="00CA37FD">
      <w:pPr>
        <w:overflowPunct/>
        <w:autoSpaceDE/>
        <w:autoSpaceDN/>
        <w:adjustRightInd/>
        <w:textAlignment w:val="auto"/>
        <w:rPr>
          <w:color w:val="000000"/>
          <w:sz w:val="12"/>
          <w:szCs w:val="12"/>
          <w:lang w:eastAsia="it-IT"/>
        </w:rPr>
      </w:pPr>
    </w:p>
    <w:p w:rsidR="00D22123" w:rsidRDefault="00D22123" w:rsidP="00D22123">
      <w:pPr>
        <w:pStyle w:val="breakline"/>
      </w:pPr>
    </w:p>
    <w:p w:rsidR="00D22123" w:rsidRDefault="00D22123" w:rsidP="00D22123">
      <w:pPr>
        <w:pStyle w:val="TITOLO0"/>
        <w:shd w:val="clear" w:color="auto" w:fill="CCCCCC"/>
        <w:spacing w:before="80" w:after="40"/>
      </w:pPr>
      <w:r>
        <w:t xml:space="preserve">GARE DEL CAMPIONATO ALLIEVI UNDER </w:t>
      </w:r>
      <w:proofErr w:type="gramStart"/>
      <w:r>
        <w:t>17</w:t>
      </w:r>
      <w:proofErr w:type="gramEnd"/>
      <w:r>
        <w:t xml:space="preserve"> </w:t>
      </w:r>
    </w:p>
    <w:p w:rsidR="00D22123" w:rsidRDefault="00D22123" w:rsidP="00D22123">
      <w:pPr>
        <w:pStyle w:val="titolo10"/>
      </w:pPr>
      <w:r>
        <w:t xml:space="preserve">GARE DEL 20/10/2019 </w:t>
      </w:r>
    </w:p>
    <w:p w:rsidR="00D22123" w:rsidRDefault="00D22123" w:rsidP="00D22123">
      <w:pPr>
        <w:pStyle w:val="titolo7a"/>
      </w:pPr>
      <w:r>
        <w:t xml:space="preserve">PROVVEDIMENTI DISCIPLINARI </w:t>
      </w:r>
    </w:p>
    <w:p w:rsidR="00D22123" w:rsidRDefault="00D22123" w:rsidP="00D22123">
      <w:pPr>
        <w:pStyle w:val="titolo7b"/>
      </w:pPr>
      <w:r>
        <w:t xml:space="preserve">In base alle </w:t>
      </w:r>
      <w:proofErr w:type="gramStart"/>
      <w:r>
        <w:t>risultanze</w:t>
      </w:r>
      <w:proofErr w:type="gramEnd"/>
      <w:r>
        <w:t xml:space="preserve"> degli atti ufficiali sono state deliberate le seguenti sanzioni disciplinari. </w:t>
      </w:r>
    </w:p>
    <w:p w:rsidR="00D22123" w:rsidRDefault="00D22123" w:rsidP="00B5413B">
      <w:pPr>
        <w:pStyle w:val="titolo30"/>
      </w:pPr>
      <w:r>
        <w:t xml:space="preserve">A CARICO DI SOCIETA' AMMONIZIONE E DIFFIDA </w:t>
      </w:r>
    </w:p>
    <w:p w:rsidR="00D22123" w:rsidRDefault="00D22123" w:rsidP="00D22123">
      <w:pPr>
        <w:pStyle w:val="diffida"/>
        <w:spacing w:before="80" w:beforeAutospacing="0" w:after="40" w:afterAutospacing="0"/>
        <w:jc w:val="left"/>
      </w:pPr>
      <w:r>
        <w:t xml:space="preserve">ATLETICO SETTIMO </w:t>
      </w:r>
      <w:r>
        <w:br/>
      </w:r>
      <w:proofErr w:type="gramStart"/>
      <w:r>
        <w:t>Per intemperanze dei propri giocatori all'interno degli spogliatoi a fine gara</w:t>
      </w:r>
      <w:proofErr w:type="gramEnd"/>
      <w:r>
        <w:t xml:space="preserve">. </w:t>
      </w:r>
    </w:p>
    <w:p w:rsidR="00D22123" w:rsidRDefault="00D22123" w:rsidP="00B5413B">
      <w:pPr>
        <w:pStyle w:val="titolo30"/>
      </w:pPr>
      <w:proofErr w:type="gramStart"/>
      <w:r>
        <w:t xml:space="preserve">A CARICO DIRIGENTI INIBIZIONE A SVOLGERE OGNI ATTIVITA' FINO AL 30/10/2019 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SABA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(SENORBI)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D22123" w:rsidRDefault="00D22123" w:rsidP="00B5413B">
      <w:pPr>
        <w:pStyle w:val="titolo30"/>
      </w:pPr>
      <w:proofErr w:type="gramStart"/>
      <w:r>
        <w:t xml:space="preserve">A CARICO CALCIATORI ESPULSI DAL CAMPO SQUALIFICA PER DUE GARA/E EFFETTIVA/E 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CASU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(CALCIO DECIMOPUTZU)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D22123" w:rsidRDefault="00D22123" w:rsidP="00D22123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MONTIS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(CALCIO DECIMOPUTZU)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GHISU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(SENORBI) </w:t>
            </w:r>
          </w:p>
        </w:tc>
      </w:tr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IBBA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(VECCHIO BORGO </w:t>
            </w:r>
            <w:proofErr w:type="gramStart"/>
            <w:r>
              <w:t>S.ELIA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D22123" w:rsidRDefault="00D22123" w:rsidP="00B5413B">
      <w:pPr>
        <w:pStyle w:val="titolo30"/>
      </w:pPr>
      <w:r>
        <w:t xml:space="preserve">A CARICO CALCIATORI NON ESPULSI DAL CAMPO SQUALIFICA PER DUE GARA/E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MANCA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(CALCIO PIRRI </w:t>
            </w:r>
            <w:proofErr w:type="gramStart"/>
            <w:r>
              <w:t>A.S.D.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D22123" w:rsidRDefault="00D22123" w:rsidP="00D22123">
      <w:pPr>
        <w:pStyle w:val="diffida"/>
        <w:spacing w:before="80" w:beforeAutospacing="0" w:after="40" w:afterAutospacing="0"/>
        <w:jc w:val="left"/>
      </w:pPr>
      <w:r>
        <w:t xml:space="preserve">Al termine della partita, rivolgeva frasi offensive e irriguardose nei confronti del direttore di gara. </w:t>
      </w:r>
    </w:p>
    <w:p w:rsidR="00D22123" w:rsidRDefault="00D22123" w:rsidP="00D22123">
      <w:pPr>
        <w:pStyle w:val="breakline"/>
      </w:pPr>
    </w:p>
    <w:p w:rsidR="00D22123" w:rsidRDefault="00D22123" w:rsidP="00D22123">
      <w:pPr>
        <w:pStyle w:val="TITOLO0"/>
        <w:shd w:val="clear" w:color="auto" w:fill="CCCCCC"/>
        <w:spacing w:before="80" w:after="40"/>
      </w:pPr>
      <w:r>
        <w:t xml:space="preserve">GARE DEL CAMPIONATO GIOVANISSIMI UNDER </w:t>
      </w:r>
      <w:proofErr w:type="gramStart"/>
      <w:r>
        <w:t>15</w:t>
      </w:r>
      <w:proofErr w:type="gramEnd"/>
      <w:r>
        <w:t xml:space="preserve"> </w:t>
      </w:r>
    </w:p>
    <w:p w:rsidR="00D22123" w:rsidRDefault="00D22123" w:rsidP="00D22123">
      <w:pPr>
        <w:pStyle w:val="titolo10"/>
      </w:pPr>
      <w:r>
        <w:t xml:space="preserve">GARE DEL 20/10/2019 </w:t>
      </w:r>
    </w:p>
    <w:p w:rsidR="00D22123" w:rsidRDefault="00D22123" w:rsidP="00D22123">
      <w:pPr>
        <w:pStyle w:val="titolo7a"/>
      </w:pPr>
      <w:r>
        <w:t xml:space="preserve">PROVVEDIMENTI DISCIPLINARI </w:t>
      </w:r>
    </w:p>
    <w:p w:rsidR="00D22123" w:rsidRDefault="00D22123" w:rsidP="00D22123">
      <w:pPr>
        <w:pStyle w:val="titolo7b"/>
      </w:pPr>
      <w:r>
        <w:t xml:space="preserve">In base alle </w:t>
      </w:r>
      <w:proofErr w:type="gramStart"/>
      <w:r>
        <w:t>risultanze</w:t>
      </w:r>
      <w:proofErr w:type="gramEnd"/>
      <w:r>
        <w:t xml:space="preserve"> degli atti ufficiali sono state deliberate le seguenti sanzioni disciplinari. </w:t>
      </w:r>
    </w:p>
    <w:p w:rsidR="00D22123" w:rsidRDefault="00D22123" w:rsidP="00B5413B">
      <w:pPr>
        <w:pStyle w:val="titolo30"/>
      </w:pPr>
      <w:r>
        <w:t xml:space="preserve">A CARICO DI SOCIETA' AMMENDA </w:t>
      </w:r>
    </w:p>
    <w:p w:rsidR="00D22123" w:rsidRDefault="00D22123" w:rsidP="00D22123">
      <w:pPr>
        <w:pStyle w:val="diffida"/>
        <w:spacing w:before="80" w:beforeAutospacing="0" w:after="40" w:afterAutospacing="0"/>
        <w:jc w:val="left"/>
      </w:pPr>
      <w:r>
        <w:t xml:space="preserve">Euro 25,00 ISILI </w:t>
      </w:r>
      <w:r>
        <w:br/>
      </w:r>
      <w:proofErr w:type="gramStart"/>
      <w:r>
        <w:t>Intemperanze del pubblico nei confronti del direttore di gara</w:t>
      </w:r>
      <w:proofErr w:type="gramEnd"/>
      <w:r>
        <w:t xml:space="preserve">. </w:t>
      </w:r>
    </w:p>
    <w:p w:rsidR="00D22123" w:rsidRDefault="00D22123" w:rsidP="00B5413B">
      <w:pPr>
        <w:pStyle w:val="titolo30"/>
      </w:pPr>
      <w:r>
        <w:t xml:space="preserve">A CARICO DI ALLENATORI SQUALIFICA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CONCAS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proofErr w:type="gramStart"/>
            <w:r>
              <w:t>(BURCERESE</w:t>
            </w:r>
            <w:proofErr w:type="gramEnd"/>
            <w:r>
              <w:t xml:space="preserve">) 2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D22123" w:rsidRDefault="00D22123" w:rsidP="00B5413B">
      <w:pPr>
        <w:pStyle w:val="titolo30"/>
      </w:pPr>
      <w:r>
        <w:t xml:space="preserve">A CARICO CALCIATORI ESPULSI DAL CAMPO </w:t>
      </w:r>
      <w:r w:rsidR="00B5413B">
        <w:t>SQUALIFICA PER UNA GARA EFFETTIVA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MONNI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(BURCERESE)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D22123" w:rsidRDefault="00D22123" w:rsidP="00B5413B">
      <w:pPr>
        <w:pStyle w:val="titolo10"/>
        <w:spacing w:before="0"/>
      </w:pPr>
      <w:r>
        <w:t xml:space="preserve">GARE DEL 22/10/2019 </w:t>
      </w:r>
    </w:p>
    <w:p w:rsidR="00D22123" w:rsidRDefault="00D22123" w:rsidP="00D22123">
      <w:pPr>
        <w:pStyle w:val="titolo7a"/>
      </w:pPr>
      <w:r>
        <w:t xml:space="preserve">PROVVEDIMENTI DISCIPLINARI </w:t>
      </w:r>
    </w:p>
    <w:p w:rsidR="00D22123" w:rsidRDefault="00D22123" w:rsidP="00D22123">
      <w:pPr>
        <w:pStyle w:val="titolo7b"/>
      </w:pPr>
      <w:r>
        <w:t xml:space="preserve">In base alle </w:t>
      </w:r>
      <w:proofErr w:type="gramStart"/>
      <w:r>
        <w:t>risultanze</w:t>
      </w:r>
      <w:proofErr w:type="gramEnd"/>
      <w:r>
        <w:t xml:space="preserve"> degli atti ufficiali sono state deliberate le seguenti sanzioni disciplinari. </w:t>
      </w:r>
    </w:p>
    <w:p w:rsidR="00D22123" w:rsidRDefault="00D22123" w:rsidP="00B5413B">
      <w:pPr>
        <w:pStyle w:val="titolo30"/>
      </w:pPr>
      <w:r>
        <w:t xml:space="preserve">A CARICO ASSISTENTI ARBITRO SQUALIFICA FINO AL 6/11/2019 SQUALIFICA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PIRAS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(ATLETICO CALCIO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PIRAS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(ATLETICO CALCIO 2014) </w:t>
            </w:r>
          </w:p>
        </w:tc>
      </w:tr>
    </w:tbl>
    <w:p w:rsidR="00D22123" w:rsidRDefault="00D22123" w:rsidP="00EF72E7">
      <w:pPr>
        <w:pStyle w:val="titolo30"/>
        <w:spacing w:after="0"/>
      </w:pPr>
      <w:proofErr w:type="gramStart"/>
      <w:r>
        <w:t xml:space="preserve">A CARICO CALCIATORI ESPULSI DAL CAMPO SQUALIFICA PER UNA GARA/E EFFETTIVA/E </w:t>
      </w:r>
      <w:proofErr w:type="gramEnd"/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D22123" w:rsidTr="00462C3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PIRO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 xml:space="preserve">(ATLETICO CALCIO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22123" w:rsidRDefault="00D22123" w:rsidP="00462C3E">
            <w:pPr>
              <w:pStyle w:val="movimento2"/>
            </w:pPr>
            <w:r>
              <w:t> </w:t>
            </w:r>
          </w:p>
        </w:tc>
      </w:tr>
    </w:tbl>
    <w:p w:rsidR="00D22123" w:rsidRDefault="00D22123" w:rsidP="00D22123">
      <w:pPr>
        <w:pStyle w:val="breakline"/>
      </w:pPr>
    </w:p>
    <w:p w:rsidR="00513ECB" w:rsidRPr="00435F4A" w:rsidRDefault="00513ECB" w:rsidP="00CA37FD">
      <w:pPr>
        <w:pStyle w:val="Titolo1"/>
        <w:spacing w:before="120" w:after="0"/>
        <w:jc w:val="both"/>
      </w:pPr>
      <w:r w:rsidRPr="00435F4A">
        <w:t>Comunicazioni del Coordinamento Regionale Sardegna del Settore Giovanile e Scolastico</w:t>
      </w:r>
    </w:p>
    <w:p w:rsidR="00513ECB" w:rsidRPr="008104B6" w:rsidRDefault="00513ECB" w:rsidP="00CA37FD">
      <w:pPr>
        <w:pStyle w:val="Titolo2"/>
        <w:numPr>
          <w:ilvl w:val="1"/>
          <w:numId w:val="1"/>
        </w:numPr>
        <w:spacing w:before="120" w:after="0"/>
        <w:jc w:val="both"/>
        <w:rPr>
          <w:u w:val="single"/>
        </w:rPr>
      </w:pPr>
      <w:bookmarkStart w:id="1" w:name="_Hlk22807324"/>
      <w:r w:rsidRPr="008104B6">
        <w:rPr>
          <w:u w:val="single"/>
        </w:rPr>
        <w:t xml:space="preserve">Programma Di Sviluppo Territoriale </w:t>
      </w:r>
      <w:r>
        <w:rPr>
          <w:u w:val="single"/>
        </w:rPr>
        <w:t>-</w:t>
      </w:r>
      <w:r w:rsidRPr="008104B6">
        <w:rPr>
          <w:u w:val="single"/>
        </w:rPr>
        <w:t xml:space="preserve"> Avvio </w:t>
      </w:r>
      <w:r>
        <w:rPr>
          <w:u w:val="single"/>
        </w:rPr>
        <w:t>d</w:t>
      </w:r>
      <w:r w:rsidRPr="008104B6">
        <w:rPr>
          <w:u w:val="single"/>
        </w:rPr>
        <w:t xml:space="preserve">ell’attivita’ </w:t>
      </w:r>
      <w:r>
        <w:rPr>
          <w:u w:val="single"/>
        </w:rPr>
        <w:t>p</w:t>
      </w:r>
      <w:r w:rsidRPr="008104B6">
        <w:rPr>
          <w:u w:val="single"/>
        </w:rPr>
        <w:t xml:space="preserve">resso </w:t>
      </w:r>
      <w:r>
        <w:rPr>
          <w:u w:val="single"/>
        </w:rPr>
        <w:t>l</w:t>
      </w:r>
      <w:r w:rsidRPr="008104B6">
        <w:rPr>
          <w:u w:val="single"/>
        </w:rPr>
        <w:t xml:space="preserve">e Societa’ </w:t>
      </w:r>
    </w:p>
    <w:p w:rsidR="00513ECB" w:rsidRPr="008104B6" w:rsidRDefault="00513ECB" w:rsidP="00513ECB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proofErr w:type="gramStart"/>
      <w:r w:rsidRPr="008104B6">
        <w:rPr>
          <w:rFonts w:ascii="Arial" w:hAnsi="Arial" w:cs="Arial"/>
          <w:color w:val="222222"/>
          <w:sz w:val="22"/>
          <w:szCs w:val="22"/>
        </w:rPr>
        <w:t>In relazione al</w:t>
      </w:r>
      <w:proofErr w:type="gramEnd"/>
      <w:r w:rsidRPr="008104B6">
        <w:rPr>
          <w:rFonts w:ascii="Arial" w:hAnsi="Arial" w:cs="Arial"/>
          <w:color w:val="222222"/>
          <w:sz w:val="22"/>
          <w:szCs w:val="22"/>
        </w:rPr>
        <w:t xml:space="preserve"> Programma di Sviluppo Territoriale (</w:t>
      </w:r>
      <w:proofErr w:type="spellStart"/>
      <w:r w:rsidRPr="008104B6">
        <w:rPr>
          <w:rFonts w:ascii="Arial" w:hAnsi="Arial" w:cs="Arial"/>
          <w:color w:val="222222"/>
          <w:sz w:val="22"/>
          <w:szCs w:val="22"/>
        </w:rPr>
        <w:t>c.u.</w:t>
      </w:r>
      <w:proofErr w:type="spellEnd"/>
      <w:r w:rsidRPr="008104B6">
        <w:rPr>
          <w:rFonts w:ascii="Arial" w:hAnsi="Arial" w:cs="Arial"/>
          <w:color w:val="222222"/>
          <w:sz w:val="22"/>
          <w:szCs w:val="22"/>
        </w:rPr>
        <w:t xml:space="preserve"> n.1 del 2.07.2019 pag. 30) questo Coordinamento Regionale, ha programmato il 1° </w:t>
      </w:r>
      <w:proofErr w:type="spellStart"/>
      <w:r w:rsidRPr="008104B6">
        <w:rPr>
          <w:rFonts w:ascii="Arial" w:hAnsi="Arial" w:cs="Arial"/>
          <w:color w:val="222222"/>
          <w:sz w:val="22"/>
          <w:szCs w:val="22"/>
        </w:rPr>
        <w:t>step</w:t>
      </w:r>
      <w:proofErr w:type="spellEnd"/>
      <w:r w:rsidRPr="008104B6">
        <w:rPr>
          <w:rFonts w:ascii="Arial" w:hAnsi="Arial" w:cs="Arial"/>
          <w:color w:val="222222"/>
          <w:sz w:val="22"/>
          <w:szCs w:val="22"/>
        </w:rPr>
        <w:t xml:space="preserve"> di interventi per il periodo Ottobre – Dicembre 2019 in ciascuna Delegazione. I previsti </w:t>
      </w:r>
      <w:proofErr w:type="gramStart"/>
      <w:r w:rsidRPr="008104B6">
        <w:rPr>
          <w:rFonts w:ascii="Arial" w:hAnsi="Arial" w:cs="Arial"/>
          <w:color w:val="222222"/>
          <w:sz w:val="22"/>
          <w:szCs w:val="22"/>
        </w:rPr>
        <w:t>6</w:t>
      </w:r>
      <w:proofErr w:type="gramEnd"/>
      <w:r w:rsidRPr="008104B6">
        <w:rPr>
          <w:rFonts w:ascii="Arial" w:hAnsi="Arial" w:cs="Arial"/>
          <w:color w:val="222222"/>
          <w:sz w:val="22"/>
          <w:szCs w:val="22"/>
        </w:rPr>
        <w:t xml:space="preserve"> interventi sono stati programmati il Sabato mattina dalle 8.30 alle 12.30 (salvo esigenze </w:t>
      </w:r>
      <w:bookmarkEnd w:id="1"/>
      <w:r w:rsidRPr="008104B6">
        <w:rPr>
          <w:rFonts w:ascii="Arial" w:hAnsi="Arial" w:cs="Arial"/>
          <w:color w:val="222222"/>
          <w:sz w:val="22"/>
          <w:szCs w:val="22"/>
        </w:rPr>
        <w:t xml:space="preserve">particolari che varieranno tale giornata). Il calendario dettagliato dell’intero programma </w:t>
      </w:r>
      <w:proofErr w:type="gramStart"/>
      <w:r w:rsidRPr="008104B6">
        <w:rPr>
          <w:rFonts w:ascii="Arial" w:hAnsi="Arial" w:cs="Arial"/>
          <w:color w:val="222222"/>
          <w:sz w:val="22"/>
          <w:szCs w:val="22"/>
        </w:rPr>
        <w:t>verrà</w:t>
      </w:r>
      <w:proofErr w:type="gramEnd"/>
      <w:r w:rsidRPr="008104B6">
        <w:rPr>
          <w:rFonts w:ascii="Arial" w:hAnsi="Arial" w:cs="Arial"/>
          <w:color w:val="222222"/>
          <w:sz w:val="22"/>
          <w:szCs w:val="22"/>
        </w:rPr>
        <w:t xml:space="preserve"> pubblicato successivamente. I primi </w:t>
      </w:r>
      <w:proofErr w:type="gramStart"/>
      <w:r w:rsidRPr="008104B6">
        <w:rPr>
          <w:rFonts w:ascii="Arial" w:hAnsi="Arial" w:cs="Arial"/>
          <w:color w:val="222222"/>
          <w:sz w:val="22"/>
          <w:szCs w:val="22"/>
        </w:rPr>
        <w:t>6</w:t>
      </w:r>
      <w:proofErr w:type="gramEnd"/>
      <w:r w:rsidRPr="008104B6">
        <w:rPr>
          <w:rFonts w:ascii="Arial" w:hAnsi="Arial" w:cs="Arial"/>
          <w:color w:val="222222"/>
          <w:sz w:val="22"/>
          <w:szCs w:val="22"/>
        </w:rPr>
        <w:t xml:space="preserve"> incontri  del P.S.T. sono rivolti soprattutto ai Tecnici dei Club della Delegazione di competenza anche se è gradita la presenza dei dirigenti e genitori. La presenza dei bambini/e, </w:t>
      </w:r>
      <w:r w:rsidRPr="008104B6">
        <w:rPr>
          <w:rFonts w:ascii="Arial" w:hAnsi="Arial" w:cs="Arial"/>
          <w:color w:val="222222"/>
          <w:sz w:val="22"/>
          <w:szCs w:val="22"/>
          <w:u w:val="single"/>
        </w:rPr>
        <w:t>compatibilmente con gli impegni scolastici,</w:t>
      </w:r>
      <w:r w:rsidRPr="008104B6">
        <w:rPr>
          <w:rFonts w:ascii="Arial" w:hAnsi="Arial" w:cs="Arial"/>
          <w:color w:val="222222"/>
          <w:sz w:val="22"/>
          <w:szCs w:val="22"/>
        </w:rPr>
        <w:t xml:space="preserve"> sarà molto utile. La presenza dei Tecnici delle Scuole Calcio </w:t>
      </w:r>
      <w:proofErr w:type="spellStart"/>
      <w:r w:rsidRPr="008104B6">
        <w:rPr>
          <w:rFonts w:ascii="Arial" w:hAnsi="Arial" w:cs="Arial"/>
          <w:color w:val="222222"/>
          <w:sz w:val="22"/>
          <w:szCs w:val="22"/>
        </w:rPr>
        <w:t>Elite</w:t>
      </w:r>
      <w:proofErr w:type="spellEnd"/>
      <w:r w:rsidRPr="008104B6">
        <w:rPr>
          <w:rFonts w:ascii="Arial" w:hAnsi="Arial" w:cs="Arial"/>
          <w:color w:val="222222"/>
          <w:sz w:val="22"/>
          <w:szCs w:val="22"/>
        </w:rPr>
        <w:t xml:space="preserve"> e quelli delle aspiranti scuole calcio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è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8104B6">
        <w:rPr>
          <w:rFonts w:ascii="Arial" w:hAnsi="Arial" w:cs="Arial"/>
          <w:b/>
          <w:color w:val="222222"/>
          <w:sz w:val="22"/>
          <w:szCs w:val="22"/>
          <w:u w:val="single"/>
        </w:rPr>
        <w:t>opportuna</w:t>
      </w:r>
      <w:r w:rsidRPr="008104B6">
        <w:rPr>
          <w:rFonts w:ascii="Arial" w:hAnsi="Arial" w:cs="Arial"/>
          <w:color w:val="222222"/>
          <w:sz w:val="22"/>
          <w:szCs w:val="22"/>
        </w:rPr>
        <w:t xml:space="preserve">. </w:t>
      </w:r>
      <w:r w:rsidRPr="008104B6">
        <w:rPr>
          <w:rFonts w:ascii="Arial" w:hAnsi="Arial" w:cs="Arial"/>
          <w:color w:val="222222"/>
          <w:sz w:val="22"/>
          <w:szCs w:val="22"/>
          <w:u w:val="single"/>
        </w:rPr>
        <w:t>La presenza degli istruttori dei club al P.S.T. potrebbe essere validata quale credito del club</w:t>
      </w:r>
      <w:proofErr w:type="gramStart"/>
      <w:r w:rsidRPr="008104B6">
        <w:rPr>
          <w:rFonts w:ascii="Arial" w:hAnsi="Arial" w:cs="Arial"/>
          <w:color w:val="222222"/>
          <w:sz w:val="22"/>
          <w:szCs w:val="22"/>
          <w:u w:val="single"/>
        </w:rPr>
        <w:t xml:space="preserve">  </w:t>
      </w:r>
      <w:proofErr w:type="gramEnd"/>
      <w:r w:rsidRPr="008104B6">
        <w:rPr>
          <w:rFonts w:ascii="Arial" w:hAnsi="Arial" w:cs="Arial"/>
          <w:color w:val="222222"/>
          <w:sz w:val="22"/>
          <w:szCs w:val="22"/>
          <w:u w:val="single"/>
        </w:rPr>
        <w:t>nelle graduatorie di merito dei tornei dell’ attività di base.</w:t>
      </w:r>
    </w:p>
    <w:p w:rsidR="00513ECB" w:rsidRPr="008104B6" w:rsidRDefault="00513ECB" w:rsidP="00513ECB">
      <w:pPr>
        <w:rPr>
          <w:rFonts w:ascii="Arial" w:hAnsi="Arial" w:cs="Arial"/>
          <w:color w:val="222222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2188"/>
        <w:gridCol w:w="1935"/>
        <w:gridCol w:w="2897"/>
        <w:gridCol w:w="1583"/>
      </w:tblGrid>
      <w:tr w:rsidR="00513ECB" w:rsidRPr="00943D8D" w:rsidTr="00B5413B"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jc w:val="center"/>
              <w:rPr>
                <w:rFonts w:ascii="Arial" w:hAnsi="Arial" w:cs="Arial"/>
                <w:b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PROGRAMMA DI SVILUPPO TERRITORIALE</w:t>
            </w:r>
            <w:proofErr w:type="gramStart"/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 xml:space="preserve">  </w:t>
            </w:r>
            <w:proofErr w:type="gramEnd"/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:  1° GIORNATA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CB" w:rsidRPr="00943D8D" w:rsidRDefault="00513ECB" w:rsidP="00462C3E">
            <w:pPr>
              <w:jc w:val="center"/>
              <w:rPr>
                <w:rFonts w:ascii="Arial" w:hAnsi="Arial" w:cs="Arial"/>
                <w:b/>
                <w:color w:val="222222"/>
                <w:szCs w:val="22"/>
              </w:rPr>
            </w:pPr>
          </w:p>
        </w:tc>
      </w:tr>
      <w:tr w:rsidR="00513ECB" w:rsidRPr="00943D8D" w:rsidTr="00B5413B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jc w:val="center"/>
              <w:rPr>
                <w:rFonts w:ascii="Arial" w:hAnsi="Arial" w:cs="Arial"/>
                <w:b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Delegazione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jc w:val="center"/>
              <w:rPr>
                <w:rFonts w:ascii="Arial" w:hAnsi="Arial" w:cs="Arial"/>
                <w:b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 xml:space="preserve">Giornata </w:t>
            </w:r>
            <w:proofErr w:type="gramStart"/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ed</w:t>
            </w:r>
            <w:proofErr w:type="gramEnd"/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 xml:space="preserve"> orari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jc w:val="center"/>
              <w:rPr>
                <w:rFonts w:ascii="Arial" w:hAnsi="Arial" w:cs="Arial"/>
                <w:b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Riferimento Club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jc w:val="center"/>
              <w:rPr>
                <w:rFonts w:ascii="Arial" w:hAnsi="Arial" w:cs="Arial"/>
                <w:b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Indirizzo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jc w:val="center"/>
              <w:rPr>
                <w:rFonts w:ascii="Arial" w:hAnsi="Arial" w:cs="Arial"/>
                <w:b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Località</w:t>
            </w:r>
          </w:p>
        </w:tc>
      </w:tr>
      <w:tr w:rsidR="00513ECB" w:rsidRPr="00943D8D" w:rsidTr="00B5413B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rPr>
                <w:rFonts w:ascii="Arial" w:hAnsi="Arial" w:cs="Arial"/>
                <w:b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b/>
                <w:color w:val="222222"/>
                <w:szCs w:val="22"/>
              </w:rPr>
              <w:t>CAGLIARI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rPr>
                <w:rFonts w:ascii="Arial" w:eastAsia="Calibri" w:hAnsi="Arial" w:cs="Arial"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color w:val="222222"/>
                <w:szCs w:val="22"/>
              </w:rPr>
              <w:t xml:space="preserve">Sabato 26.10.19 </w:t>
            </w:r>
          </w:p>
          <w:p w:rsidR="00513ECB" w:rsidRPr="00943D8D" w:rsidRDefault="00513ECB" w:rsidP="00462C3E">
            <w:pPr>
              <w:rPr>
                <w:rFonts w:ascii="Arial" w:hAnsi="Arial" w:cs="Arial"/>
                <w:color w:val="222222"/>
                <w:szCs w:val="22"/>
              </w:rPr>
            </w:pPr>
            <w:proofErr w:type="gramStart"/>
            <w:r w:rsidRPr="00943D8D">
              <w:rPr>
                <w:rFonts w:ascii="Arial" w:eastAsia="Calibri" w:hAnsi="Arial" w:cs="Arial"/>
                <w:color w:val="222222"/>
                <w:szCs w:val="22"/>
              </w:rPr>
              <w:t>ore</w:t>
            </w:r>
            <w:proofErr w:type="gramEnd"/>
            <w:r w:rsidRPr="00943D8D">
              <w:rPr>
                <w:rFonts w:ascii="Arial" w:eastAsia="Calibri" w:hAnsi="Arial" w:cs="Arial"/>
                <w:color w:val="222222"/>
                <w:szCs w:val="22"/>
              </w:rPr>
              <w:t xml:space="preserve"> 8.30 - 12.30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rPr>
                <w:rFonts w:ascii="Arial" w:hAnsi="Arial" w:cs="Arial"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color w:val="222222"/>
                <w:szCs w:val="22"/>
              </w:rPr>
              <w:t xml:space="preserve">Scuola C. </w:t>
            </w:r>
            <w:proofErr w:type="spellStart"/>
            <w:r w:rsidRPr="00943D8D">
              <w:rPr>
                <w:rFonts w:ascii="Arial" w:eastAsia="Calibri" w:hAnsi="Arial" w:cs="Arial"/>
                <w:color w:val="222222"/>
                <w:szCs w:val="22"/>
              </w:rPr>
              <w:t>Elite</w:t>
            </w:r>
            <w:proofErr w:type="spellEnd"/>
            <w:r w:rsidRPr="00943D8D">
              <w:rPr>
                <w:rFonts w:ascii="Arial" w:eastAsia="Calibri" w:hAnsi="Arial" w:cs="Arial"/>
                <w:color w:val="222222"/>
                <w:szCs w:val="22"/>
              </w:rPr>
              <w:t xml:space="preserve"> Gigi Riva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rPr>
                <w:rFonts w:ascii="Arial" w:hAnsi="Arial" w:cs="Arial"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color w:val="222222"/>
                <w:szCs w:val="22"/>
              </w:rPr>
              <w:t xml:space="preserve">Via degli </w:t>
            </w:r>
            <w:proofErr w:type="spellStart"/>
            <w:r w:rsidRPr="00943D8D">
              <w:rPr>
                <w:rFonts w:ascii="Arial" w:eastAsia="Calibri" w:hAnsi="Arial" w:cs="Arial"/>
                <w:color w:val="222222"/>
                <w:szCs w:val="22"/>
              </w:rPr>
              <w:t>Schiavazzi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CB" w:rsidRPr="00943D8D" w:rsidRDefault="00513ECB" w:rsidP="00462C3E">
            <w:pPr>
              <w:rPr>
                <w:rFonts w:ascii="Arial" w:hAnsi="Arial" w:cs="Arial"/>
                <w:color w:val="222222"/>
                <w:szCs w:val="22"/>
              </w:rPr>
            </w:pPr>
            <w:r w:rsidRPr="00943D8D">
              <w:rPr>
                <w:rFonts w:ascii="Arial" w:eastAsia="Calibri" w:hAnsi="Arial" w:cs="Arial"/>
                <w:color w:val="222222"/>
                <w:szCs w:val="22"/>
              </w:rPr>
              <w:t xml:space="preserve">CAGLIARI </w:t>
            </w:r>
          </w:p>
        </w:tc>
      </w:tr>
    </w:tbl>
    <w:p w:rsidR="00513ECB" w:rsidRPr="00CA37FD" w:rsidRDefault="00513ECB" w:rsidP="00513ECB">
      <w:pPr>
        <w:pStyle w:val="LndNormale1"/>
        <w:rPr>
          <w:rFonts w:cs="Arial"/>
          <w:b/>
          <w:color w:val="000000"/>
          <w:sz w:val="6"/>
          <w:szCs w:val="12"/>
          <w:u w:val="single"/>
          <w:lang w:eastAsia="it-IT"/>
        </w:rPr>
      </w:pPr>
    </w:p>
    <w:p w:rsidR="00513ECB" w:rsidRPr="008104B6" w:rsidRDefault="00513ECB" w:rsidP="00513ECB">
      <w:pPr>
        <w:pStyle w:val="LndNormale1"/>
        <w:rPr>
          <w:rFonts w:cs="Arial"/>
          <w:b/>
          <w:color w:val="000000"/>
          <w:szCs w:val="22"/>
          <w:u w:val="single"/>
          <w:lang w:eastAsia="it-IT"/>
        </w:rPr>
      </w:pPr>
      <w:r w:rsidRPr="008104B6">
        <w:rPr>
          <w:rFonts w:cs="Arial"/>
          <w:b/>
          <w:color w:val="000000"/>
          <w:szCs w:val="22"/>
          <w:u w:val="single"/>
          <w:lang w:eastAsia="it-IT"/>
        </w:rPr>
        <w:t>Si allega il format della struttura organizzativa</w:t>
      </w:r>
      <w:r w:rsidR="00B5413B">
        <w:rPr>
          <w:rFonts w:cs="Arial"/>
          <w:b/>
          <w:color w:val="000000"/>
          <w:szCs w:val="22"/>
          <w:u w:val="single"/>
          <w:lang w:eastAsia="it-IT"/>
        </w:rPr>
        <w:t xml:space="preserve"> del primo incontro di Cagliari</w:t>
      </w:r>
    </w:p>
    <w:p w:rsidR="00513ECB" w:rsidRPr="008104B6" w:rsidRDefault="00513ECB" w:rsidP="00513ECB">
      <w:pPr>
        <w:pStyle w:val="Titolo2"/>
        <w:numPr>
          <w:ilvl w:val="1"/>
          <w:numId w:val="1"/>
        </w:numPr>
        <w:jc w:val="both"/>
        <w:rPr>
          <w:u w:val="single"/>
        </w:rPr>
      </w:pPr>
      <w:r w:rsidRPr="008104B6">
        <w:rPr>
          <w:u w:val="single"/>
        </w:rPr>
        <w:t>Settimana Europea Dello Sport: Play Days Calcio Femminile - Pula</w:t>
      </w:r>
    </w:p>
    <w:p w:rsidR="00513ECB" w:rsidRPr="008104B6" w:rsidRDefault="00513ECB" w:rsidP="00B5413B">
      <w:pPr>
        <w:pStyle w:val="LndNormale1"/>
        <w:rPr>
          <w:rFonts w:cs="Arial"/>
          <w:color w:val="222222"/>
        </w:rPr>
      </w:pPr>
      <w:r w:rsidRPr="008104B6">
        <w:rPr>
          <w:rFonts w:cs="Arial"/>
          <w:b/>
          <w:color w:val="222222"/>
        </w:rPr>
        <w:t>Giovedì 10.10.2019</w:t>
      </w:r>
      <w:r w:rsidRPr="008104B6">
        <w:rPr>
          <w:rFonts w:cs="Arial"/>
          <w:color w:val="222222"/>
        </w:rPr>
        <w:t xml:space="preserve"> presso il campo sportivo comunale di Pula si è svolta l’attività di cui a margine. Dopo la presentazione dell’iniziativa (svoltasi presso la “Casa Frau” ) condotta dal Coordinatore SGS Sardegna Mauro Marras, unitamente all’ </w:t>
      </w:r>
      <w:r w:rsidRPr="008104B6">
        <w:rPr>
          <w:rFonts w:cs="Arial"/>
          <w:b/>
          <w:color w:val="222222"/>
        </w:rPr>
        <w:t>Assessore allo Sport del Comune di Pula Dott.ssa Ombretta Pirisinu</w:t>
      </w:r>
      <w:r w:rsidRPr="008104B6">
        <w:rPr>
          <w:rFonts w:cs="Arial"/>
          <w:color w:val="222222"/>
        </w:rPr>
        <w:t xml:space="preserve"> , al Responsabile del Calcio Femminile Regionale Prof. </w:t>
      </w:r>
      <w:r w:rsidRPr="008104B6">
        <w:rPr>
          <w:rFonts w:cs="Arial"/>
          <w:b/>
          <w:color w:val="222222"/>
        </w:rPr>
        <w:t>Mario Obinu</w:t>
      </w:r>
      <w:r w:rsidRPr="008104B6">
        <w:rPr>
          <w:rFonts w:cs="Arial"/>
          <w:color w:val="222222"/>
        </w:rPr>
        <w:t xml:space="preserve"> , al Responsabile Tecnico dell’Under 15 Femminile Regionale Mister </w:t>
      </w:r>
      <w:r w:rsidRPr="008104B6">
        <w:rPr>
          <w:rFonts w:cs="Arial"/>
          <w:b/>
          <w:color w:val="222222"/>
        </w:rPr>
        <w:t>Giorgio Mascia</w:t>
      </w:r>
      <w:r w:rsidRPr="008104B6">
        <w:rPr>
          <w:rFonts w:cs="Arial"/>
          <w:color w:val="222222"/>
        </w:rPr>
        <w:t xml:space="preserve"> , del </w:t>
      </w:r>
      <w:r w:rsidRPr="008104B6">
        <w:rPr>
          <w:rFonts w:cs="Arial"/>
          <w:b/>
          <w:color w:val="222222"/>
        </w:rPr>
        <w:t>Presidente del Pula Calcio Sig. Gian Franco Serra</w:t>
      </w:r>
      <w:r w:rsidRPr="008104B6">
        <w:rPr>
          <w:rFonts w:cs="Arial"/>
          <w:color w:val="222222"/>
        </w:rPr>
        <w:t xml:space="preserve">  e del responsabile della scuola calcio </w:t>
      </w:r>
      <w:r w:rsidRPr="008104B6">
        <w:rPr>
          <w:rFonts w:cs="Arial"/>
          <w:b/>
          <w:color w:val="222222"/>
        </w:rPr>
        <w:t>Fabrizio Melis</w:t>
      </w:r>
      <w:r w:rsidRPr="008104B6">
        <w:rPr>
          <w:rFonts w:cs="Arial"/>
          <w:color w:val="222222"/>
        </w:rPr>
        <w:t xml:space="preserve">, si è svolta l’attività tecnica in campo prevista dal format nazionale . </w:t>
      </w:r>
    </w:p>
    <w:p w:rsidR="00513ECB" w:rsidRPr="008104B6" w:rsidRDefault="00513ECB" w:rsidP="00513ECB">
      <w:pPr>
        <w:pStyle w:val="LndNormale1"/>
        <w:rPr>
          <w:rFonts w:cs="Arial"/>
          <w:color w:val="222222"/>
        </w:rPr>
      </w:pPr>
      <w:r w:rsidRPr="008104B6">
        <w:rPr>
          <w:rFonts w:cs="Arial"/>
          <w:color w:val="222222"/>
        </w:rPr>
        <w:t xml:space="preserve">Le attività della mattinata sono state rivolte alle scuole secondarie di primo grado ( I.C. di </w:t>
      </w:r>
      <w:r w:rsidRPr="008104B6">
        <w:rPr>
          <w:rFonts w:cs="Arial"/>
          <w:b/>
          <w:color w:val="222222"/>
        </w:rPr>
        <w:t>Sinnai,</w:t>
      </w:r>
      <w:r w:rsidRPr="008104B6">
        <w:rPr>
          <w:rFonts w:cs="Arial"/>
          <w:color w:val="222222"/>
        </w:rPr>
        <w:t xml:space="preserve"> </w:t>
      </w:r>
      <w:r w:rsidRPr="008104B6">
        <w:rPr>
          <w:rFonts w:cs="Arial"/>
          <w:b/>
          <w:color w:val="222222"/>
        </w:rPr>
        <w:t>Settimo</w:t>
      </w:r>
      <w:r w:rsidRPr="008104B6">
        <w:rPr>
          <w:rFonts w:cs="Arial"/>
          <w:color w:val="222222"/>
        </w:rPr>
        <w:t xml:space="preserve"> , </w:t>
      </w:r>
      <w:r w:rsidRPr="008104B6">
        <w:rPr>
          <w:rFonts w:cs="Arial"/>
          <w:b/>
          <w:color w:val="222222"/>
        </w:rPr>
        <w:t>Assemini</w:t>
      </w:r>
      <w:r w:rsidRPr="008104B6">
        <w:rPr>
          <w:rFonts w:cs="Arial"/>
          <w:color w:val="222222"/>
        </w:rPr>
        <w:t xml:space="preserve"> e </w:t>
      </w:r>
      <w:r w:rsidRPr="008104B6">
        <w:rPr>
          <w:rFonts w:cs="Arial"/>
          <w:b/>
          <w:color w:val="222222"/>
        </w:rPr>
        <w:t>Pula</w:t>
      </w:r>
      <w:r w:rsidRPr="008104B6">
        <w:rPr>
          <w:rFonts w:cs="Arial"/>
          <w:color w:val="222222"/>
        </w:rPr>
        <w:t xml:space="preserve"> ) mentre gli istituti superiori sono stati rappresentati dal </w:t>
      </w:r>
      <w:r w:rsidRPr="008104B6">
        <w:rPr>
          <w:rFonts w:cs="Arial"/>
          <w:b/>
          <w:color w:val="222222"/>
        </w:rPr>
        <w:t>Liceo Sportivo Amaldi di Carbonia</w:t>
      </w:r>
      <w:r w:rsidRPr="008104B6">
        <w:rPr>
          <w:rFonts w:cs="Arial"/>
          <w:color w:val="222222"/>
        </w:rPr>
        <w:t xml:space="preserve"> e </w:t>
      </w:r>
      <w:r w:rsidRPr="008104B6">
        <w:rPr>
          <w:rFonts w:cs="Arial"/>
          <w:b/>
          <w:color w:val="222222"/>
        </w:rPr>
        <w:t>l’Istituto Alberghiero di Pula.</w:t>
      </w:r>
      <w:r w:rsidRPr="008104B6">
        <w:rPr>
          <w:rFonts w:cs="Arial"/>
          <w:color w:val="222222"/>
        </w:rPr>
        <w:t xml:space="preserve"> </w:t>
      </w:r>
      <w:r>
        <w:rPr>
          <w:rFonts w:cs="Arial"/>
          <w:color w:val="222222"/>
        </w:rPr>
        <w:t>Nel p</w:t>
      </w:r>
      <w:r w:rsidRPr="008104B6">
        <w:rPr>
          <w:rFonts w:cs="Arial"/>
          <w:color w:val="222222"/>
        </w:rPr>
        <w:t>omeriggio è stata la volta delle ragazze operanti nelle varie categorie dell’att. di base sino all’Under 15</w:t>
      </w:r>
      <w:r>
        <w:rPr>
          <w:rFonts w:cs="Arial"/>
          <w:color w:val="222222"/>
        </w:rPr>
        <w:t>.</w:t>
      </w:r>
      <w:r w:rsidRPr="008104B6">
        <w:rPr>
          <w:rFonts w:cs="Arial"/>
          <w:color w:val="222222"/>
        </w:rPr>
        <w:t xml:space="preserve"> La partecipazione è stata </w:t>
      </w:r>
      <w:r>
        <w:rPr>
          <w:rFonts w:cs="Arial"/>
          <w:color w:val="222222"/>
        </w:rPr>
        <w:t>particolarmente numerosa, al di là</w:t>
      </w:r>
      <w:r w:rsidRPr="008104B6">
        <w:rPr>
          <w:rFonts w:cs="Arial"/>
          <w:color w:val="222222"/>
        </w:rPr>
        <w:t xml:space="preserve"> delle più rosee aspettative, </w:t>
      </w:r>
      <w:r>
        <w:rPr>
          <w:rFonts w:cs="Arial"/>
          <w:color w:val="222222"/>
        </w:rPr>
        <w:t>poiché ha visto la partecipazione di</w:t>
      </w:r>
      <w:r w:rsidRPr="008104B6">
        <w:rPr>
          <w:rFonts w:cs="Arial"/>
          <w:color w:val="222222"/>
        </w:rPr>
        <w:t xml:space="preserve"> </w:t>
      </w:r>
      <w:r>
        <w:rPr>
          <w:rFonts w:cs="Arial"/>
          <w:color w:val="222222"/>
        </w:rPr>
        <w:t>oltre 150</w:t>
      </w:r>
      <w:r w:rsidRPr="008104B6">
        <w:rPr>
          <w:rFonts w:cs="Arial"/>
          <w:color w:val="222222"/>
        </w:rPr>
        <w:t xml:space="preserve"> ragazze</w:t>
      </w:r>
      <w:r>
        <w:rPr>
          <w:rFonts w:cs="Arial"/>
          <w:color w:val="222222"/>
        </w:rPr>
        <w:t>.</w:t>
      </w:r>
      <w:r w:rsidRPr="008104B6">
        <w:rPr>
          <w:rFonts w:cs="Arial"/>
          <w:color w:val="222222"/>
        </w:rPr>
        <w:t xml:space="preserve"> </w:t>
      </w:r>
    </w:p>
    <w:p w:rsidR="00D22123" w:rsidRDefault="00D22123" w:rsidP="00D22123">
      <w:pPr>
        <w:pStyle w:val="LndNormale1"/>
        <w:rPr>
          <w:sz w:val="14"/>
        </w:rPr>
      </w:pPr>
    </w:p>
    <w:p w:rsidR="00CA37FD" w:rsidRDefault="00CA37FD" w:rsidP="00D22123">
      <w:pPr>
        <w:pStyle w:val="LndNormale1"/>
        <w:rPr>
          <w:sz w:val="14"/>
        </w:rPr>
      </w:pPr>
    </w:p>
    <w:p w:rsidR="00CA37FD" w:rsidRDefault="00CA37FD" w:rsidP="00D22123">
      <w:pPr>
        <w:pStyle w:val="LndNormale1"/>
        <w:rPr>
          <w:sz w:val="14"/>
        </w:rPr>
      </w:pPr>
    </w:p>
    <w:p w:rsidR="00CA37FD" w:rsidRPr="00CA37FD" w:rsidRDefault="00CA37FD" w:rsidP="00D22123">
      <w:pPr>
        <w:pStyle w:val="LndNormale1"/>
        <w:rPr>
          <w:sz w:val="14"/>
        </w:rPr>
      </w:pPr>
    </w:p>
    <w:tbl>
      <w:tblPr>
        <w:tblW w:w="0" w:type="auto"/>
        <w:jc w:val="center"/>
        <w:tblInd w:w="1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A81BA3" w:rsidTr="00B5413B">
        <w:trPr>
          <w:cantSplit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10" w:color="auto" w:fill="auto"/>
          </w:tcPr>
          <w:p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r>
              <w:rPr>
                <w:rFonts w:ascii="American" w:hAnsi="American"/>
                <w:b/>
                <w:sz w:val="28"/>
              </w:rPr>
              <w:t xml:space="preserve">Il Segretario </w:t>
            </w:r>
            <w:proofErr w:type="gramStart"/>
            <w:r>
              <w:rPr>
                <w:rFonts w:ascii="American" w:hAnsi="American"/>
                <w:b/>
                <w:sz w:val="28"/>
              </w:rPr>
              <w:t>f.f</w:t>
            </w:r>
            <w:proofErr w:type="gramEnd"/>
            <w:r>
              <w:rPr>
                <w:rFonts w:ascii="American" w:hAnsi="American"/>
                <w:b/>
                <w:sz w:val="28"/>
              </w:rPr>
              <w:t>.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r>
              <w:rPr>
                <w:rFonts w:ascii="American" w:hAnsi="American"/>
                <w:b/>
                <w:sz w:val="28"/>
              </w:rPr>
              <w:t>Il Delegato Provinciale</w:t>
            </w:r>
          </w:p>
        </w:tc>
      </w:tr>
      <w:tr w:rsidR="00A81BA3" w:rsidTr="00B5413B">
        <w:trPr>
          <w:cantSplit/>
          <w:jc w:val="center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proofErr w:type="spellStart"/>
            <w:proofErr w:type="gramStart"/>
            <w:r>
              <w:rPr>
                <w:rFonts w:ascii="American" w:hAnsi="American"/>
                <w:b/>
                <w:sz w:val="28"/>
              </w:rPr>
              <w:t>A.Madau</w:t>
            </w:r>
            <w:proofErr w:type="spellEnd"/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proofErr w:type="spellStart"/>
            <w:proofErr w:type="gramStart"/>
            <w:r>
              <w:rPr>
                <w:rFonts w:ascii="American" w:hAnsi="American"/>
                <w:b/>
                <w:sz w:val="28"/>
              </w:rPr>
              <w:t>A.Begliutti</w:t>
            </w:r>
            <w:proofErr w:type="spellEnd"/>
            <w:proofErr w:type="gramEnd"/>
          </w:p>
        </w:tc>
      </w:tr>
    </w:tbl>
    <w:p w:rsidR="00456A04" w:rsidRDefault="00A81BA3" w:rsidP="00C06947">
      <w:pPr>
        <w:jc w:val="center"/>
        <w:rPr>
          <w:rFonts w:ascii="American" w:hAnsi="American"/>
          <w:b/>
          <w:sz w:val="32"/>
        </w:rPr>
      </w:pPr>
      <w:r w:rsidRPr="000A6BE4">
        <w:rPr>
          <w:rFonts w:ascii="American" w:hAnsi="American"/>
          <w:b/>
          <w:sz w:val="32"/>
          <w:u w:val="single"/>
        </w:rPr>
        <w:t xml:space="preserve">Pubblicato </w:t>
      </w:r>
      <w:proofErr w:type="gramStart"/>
      <w:r w:rsidRPr="000A6BE4">
        <w:rPr>
          <w:rFonts w:ascii="American" w:hAnsi="American"/>
          <w:b/>
          <w:sz w:val="32"/>
          <w:u w:val="single"/>
        </w:rPr>
        <w:t>ed</w:t>
      </w:r>
      <w:proofErr w:type="gramEnd"/>
      <w:r w:rsidRPr="000A6BE4">
        <w:rPr>
          <w:rFonts w:ascii="American" w:hAnsi="American"/>
          <w:b/>
          <w:sz w:val="32"/>
          <w:u w:val="single"/>
        </w:rPr>
        <w:t xml:space="preserve"> affisso all’albo in Cagliari </w:t>
      </w:r>
      <w:r w:rsidR="00232744">
        <w:rPr>
          <w:rFonts w:ascii="American" w:hAnsi="American"/>
          <w:b/>
          <w:sz w:val="32"/>
          <w:u w:val="single"/>
        </w:rPr>
        <w:t xml:space="preserve">il </w:t>
      </w:r>
      <w:r w:rsidR="00013412">
        <w:rPr>
          <w:rFonts w:ascii="American" w:hAnsi="American"/>
          <w:b/>
          <w:sz w:val="32"/>
          <w:u w:val="single"/>
        </w:rPr>
        <w:t>24</w:t>
      </w:r>
      <w:r w:rsidR="00C16C59">
        <w:rPr>
          <w:rFonts w:ascii="American" w:hAnsi="American"/>
          <w:b/>
          <w:sz w:val="32"/>
          <w:u w:val="single"/>
        </w:rPr>
        <w:t xml:space="preserve"> Ottobre</w:t>
      </w:r>
      <w:r>
        <w:rPr>
          <w:rFonts w:ascii="American" w:hAnsi="American"/>
          <w:b/>
          <w:sz w:val="32"/>
          <w:u w:val="single"/>
        </w:rPr>
        <w:t xml:space="preserve"> 2019</w:t>
      </w:r>
    </w:p>
    <w:sectPr w:rsidR="00456A04" w:rsidSect="00CA37FD">
      <w:headerReference w:type="even" r:id="rId11"/>
      <w:headerReference w:type="default" r:id="rId12"/>
      <w:footerReference w:type="default" r:id="rId13"/>
      <w:type w:val="continuous"/>
      <w:pgSz w:w="11907" w:h="16840" w:code="9"/>
      <w:pgMar w:top="851" w:right="992" w:bottom="28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C4" w:rsidRDefault="00E72DC4">
      <w:r>
        <w:separator/>
      </w:r>
    </w:p>
  </w:endnote>
  <w:endnote w:type="continuationSeparator" w:id="0">
    <w:p w:rsidR="00E72DC4" w:rsidRDefault="00E7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E0" w:rsidRPr="00B75EDE" w:rsidRDefault="001D6BE0" w:rsidP="00B75ED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C4" w:rsidRDefault="00E72DC4">
      <w:r>
        <w:separator/>
      </w:r>
    </w:p>
  </w:footnote>
  <w:footnote w:type="continuationSeparator" w:id="0">
    <w:p w:rsidR="00E72DC4" w:rsidRDefault="00E7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E0" w:rsidRDefault="001D6BE0" w:rsidP="00824C0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6BE0" w:rsidRDefault="001D6BE0" w:rsidP="004009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E0" w:rsidRDefault="001D6BE0" w:rsidP="00824C0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3B8C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1D6BE0" w:rsidRDefault="001D6BE0" w:rsidP="00A81BA3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163B8C">
      <w:rPr>
        <w:noProof/>
      </w:rPr>
      <w:t>8</w:t>
    </w:r>
    <w:r>
      <w:fldChar w:fldCharType="end"/>
    </w:r>
  </w:p>
  <w:p w:rsidR="001D6BE0" w:rsidRDefault="001D6BE0" w:rsidP="00A81BA3">
    <w:pPr>
      <w:tabs>
        <w:tab w:val="center" w:pos="4819"/>
        <w:tab w:val="right" w:pos="9638"/>
      </w:tabs>
      <w:ind w:right="360"/>
      <w:jc w:val="center"/>
      <w:rPr>
        <w:rFonts w:ascii="Arial" w:hAnsi="Arial" w:cs="Arial"/>
      </w:rPr>
    </w:pPr>
    <w:proofErr w:type="gramStart"/>
    <w:r w:rsidRPr="00562A61">
      <w:rPr>
        <w:rFonts w:ascii="Arial" w:hAnsi="Arial" w:cs="Arial"/>
      </w:rPr>
      <w:t>C.U.</w:t>
    </w:r>
    <w:proofErr w:type="gramEnd"/>
    <w:r>
      <w:rPr>
        <w:rFonts w:ascii="Arial" w:hAnsi="Arial" w:cs="Arial"/>
      </w:rPr>
      <w:t xml:space="preserve"> </w:t>
    </w:r>
    <w:r w:rsidRPr="00562A61">
      <w:rPr>
        <w:rFonts w:ascii="Arial" w:hAnsi="Arial" w:cs="Arial"/>
      </w:rPr>
      <w:t>n°</w:t>
    </w:r>
    <w:r>
      <w:rPr>
        <w:rFonts w:ascii="Arial" w:hAnsi="Arial" w:cs="Arial"/>
      </w:rPr>
      <w:t xml:space="preserve"> 11</w:t>
    </w:r>
  </w:p>
  <w:p w:rsidR="001D6BE0" w:rsidRPr="00CB0655" w:rsidRDefault="001D6BE0" w:rsidP="00A81BA3">
    <w:pPr>
      <w:tabs>
        <w:tab w:val="center" w:pos="4819"/>
        <w:tab w:val="right" w:pos="9638"/>
      </w:tabs>
      <w:ind w:right="360"/>
      <w:jc w:val="center"/>
      <w:rPr>
        <w:rFonts w:ascii="Arial" w:hAnsi="Arial" w:cs="Arial"/>
        <w:sz w:val="14"/>
        <w:szCs w:val="14"/>
      </w:rPr>
    </w:pPr>
    <w:r w:rsidRPr="00CB0655">
      <w:rPr>
        <w:rFonts w:ascii="Arial" w:hAnsi="Arial" w:cs="Arial"/>
        <w:sz w:val="14"/>
        <w:szCs w:val="14"/>
      </w:rPr>
      <w:t>Delegazione Provinciale di Cagliari S.S. 201</w:t>
    </w:r>
    <w:r>
      <w:rPr>
        <w:rFonts w:ascii="Arial" w:hAnsi="Arial" w:cs="Arial"/>
        <w:sz w:val="14"/>
        <w:szCs w:val="14"/>
      </w:rPr>
      <w:t>9</w:t>
    </w:r>
    <w:r w:rsidRPr="00CB0655">
      <w:rPr>
        <w:rFonts w:ascii="Arial" w:hAnsi="Arial" w:cs="Arial"/>
        <w:sz w:val="14"/>
        <w:szCs w:val="14"/>
      </w:rPr>
      <w:t>-20</w:t>
    </w:r>
    <w:r>
      <w:rPr>
        <w:rFonts w:ascii="Arial" w:hAnsi="Arial" w:cs="Arial"/>
        <w:sz w:val="14"/>
        <w:szCs w:val="14"/>
      </w:rPr>
      <w:t>20</w:t>
    </w:r>
  </w:p>
  <w:p w:rsidR="001D6BE0" w:rsidRDefault="001D6BE0" w:rsidP="000B594C">
    <w:pPr>
      <w:pStyle w:val="Intestazione"/>
      <w:tabs>
        <w:tab w:val="clear" w:pos="9638"/>
        <w:tab w:val="left" w:pos="4956"/>
        <w:tab w:val="left" w:pos="5664"/>
        <w:tab w:val="left" w:pos="6372"/>
      </w:tabs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66E9144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3E"/>
    <w:rsid w:val="00001B42"/>
    <w:rsid w:val="00012B02"/>
    <w:rsid w:val="00013412"/>
    <w:rsid w:val="00021177"/>
    <w:rsid w:val="000236CB"/>
    <w:rsid w:val="00027B9E"/>
    <w:rsid w:val="00030826"/>
    <w:rsid w:val="00030E76"/>
    <w:rsid w:val="00031C5B"/>
    <w:rsid w:val="000355D5"/>
    <w:rsid w:val="00036CB4"/>
    <w:rsid w:val="00037D79"/>
    <w:rsid w:val="000467CB"/>
    <w:rsid w:val="00056C54"/>
    <w:rsid w:val="00064962"/>
    <w:rsid w:val="00066417"/>
    <w:rsid w:val="000708A1"/>
    <w:rsid w:val="00070CAF"/>
    <w:rsid w:val="00073947"/>
    <w:rsid w:val="000921DB"/>
    <w:rsid w:val="00093497"/>
    <w:rsid w:val="00094AA5"/>
    <w:rsid w:val="000966D3"/>
    <w:rsid w:val="000A43F4"/>
    <w:rsid w:val="000A5934"/>
    <w:rsid w:val="000B594C"/>
    <w:rsid w:val="000B6C4D"/>
    <w:rsid w:val="000C3217"/>
    <w:rsid w:val="000C641A"/>
    <w:rsid w:val="000D0786"/>
    <w:rsid w:val="000D281E"/>
    <w:rsid w:val="000D2F99"/>
    <w:rsid w:val="000E5AAF"/>
    <w:rsid w:val="000F1CE4"/>
    <w:rsid w:val="000F577C"/>
    <w:rsid w:val="000F5FFD"/>
    <w:rsid w:val="001008FC"/>
    <w:rsid w:val="00105A80"/>
    <w:rsid w:val="00125409"/>
    <w:rsid w:val="00131C14"/>
    <w:rsid w:val="0014159B"/>
    <w:rsid w:val="001468E7"/>
    <w:rsid w:val="0015142A"/>
    <w:rsid w:val="001516BC"/>
    <w:rsid w:val="00152A40"/>
    <w:rsid w:val="00163B8C"/>
    <w:rsid w:val="00163FC8"/>
    <w:rsid w:val="00166A6F"/>
    <w:rsid w:val="00170F5B"/>
    <w:rsid w:val="00174966"/>
    <w:rsid w:val="001752E1"/>
    <w:rsid w:val="001766F5"/>
    <w:rsid w:val="00180F5F"/>
    <w:rsid w:val="00181E77"/>
    <w:rsid w:val="00191F09"/>
    <w:rsid w:val="001A2CC4"/>
    <w:rsid w:val="001A2ED1"/>
    <w:rsid w:val="001A577F"/>
    <w:rsid w:val="001C13B6"/>
    <w:rsid w:val="001C3E99"/>
    <w:rsid w:val="001C7520"/>
    <w:rsid w:val="001D41ED"/>
    <w:rsid w:val="001D6BE0"/>
    <w:rsid w:val="001D7D29"/>
    <w:rsid w:val="001E6FB5"/>
    <w:rsid w:val="001E74E0"/>
    <w:rsid w:val="001E752C"/>
    <w:rsid w:val="001F0F13"/>
    <w:rsid w:val="00200795"/>
    <w:rsid w:val="00201F80"/>
    <w:rsid w:val="002056F2"/>
    <w:rsid w:val="00207C28"/>
    <w:rsid w:val="00211EB3"/>
    <w:rsid w:val="00221F7B"/>
    <w:rsid w:val="002275E9"/>
    <w:rsid w:val="00230546"/>
    <w:rsid w:val="0023088B"/>
    <w:rsid w:val="00232744"/>
    <w:rsid w:val="0024305F"/>
    <w:rsid w:val="00246B45"/>
    <w:rsid w:val="00247240"/>
    <w:rsid w:val="00254ED3"/>
    <w:rsid w:val="0026275D"/>
    <w:rsid w:val="0026398A"/>
    <w:rsid w:val="00266B48"/>
    <w:rsid w:val="00277838"/>
    <w:rsid w:val="00284B3E"/>
    <w:rsid w:val="00290823"/>
    <w:rsid w:val="00293519"/>
    <w:rsid w:val="002965F1"/>
    <w:rsid w:val="002A2C6B"/>
    <w:rsid w:val="002A374C"/>
    <w:rsid w:val="002A443B"/>
    <w:rsid w:val="002A7928"/>
    <w:rsid w:val="002B0738"/>
    <w:rsid w:val="002B1F3D"/>
    <w:rsid w:val="002B20FC"/>
    <w:rsid w:val="002B3DA4"/>
    <w:rsid w:val="002B63EE"/>
    <w:rsid w:val="002C051D"/>
    <w:rsid w:val="002D6F36"/>
    <w:rsid w:val="002D7644"/>
    <w:rsid w:val="002E176F"/>
    <w:rsid w:val="002E1FFF"/>
    <w:rsid w:val="002F11ED"/>
    <w:rsid w:val="002F2455"/>
    <w:rsid w:val="002F2538"/>
    <w:rsid w:val="002F26AC"/>
    <w:rsid w:val="002F51E9"/>
    <w:rsid w:val="002F7A4A"/>
    <w:rsid w:val="00301E2D"/>
    <w:rsid w:val="00302A61"/>
    <w:rsid w:val="00330A61"/>
    <w:rsid w:val="00334ED8"/>
    <w:rsid w:val="003423EA"/>
    <w:rsid w:val="00342459"/>
    <w:rsid w:val="0035165E"/>
    <w:rsid w:val="003567FC"/>
    <w:rsid w:val="00360208"/>
    <w:rsid w:val="003603F7"/>
    <w:rsid w:val="0036685B"/>
    <w:rsid w:val="00371C82"/>
    <w:rsid w:val="00374DEA"/>
    <w:rsid w:val="00375A71"/>
    <w:rsid w:val="00382552"/>
    <w:rsid w:val="00387CF5"/>
    <w:rsid w:val="0039062C"/>
    <w:rsid w:val="003911BC"/>
    <w:rsid w:val="0039611B"/>
    <w:rsid w:val="003A01E2"/>
    <w:rsid w:val="003A4CAD"/>
    <w:rsid w:val="003A6734"/>
    <w:rsid w:val="003A6A23"/>
    <w:rsid w:val="003A6D25"/>
    <w:rsid w:val="003A73D4"/>
    <w:rsid w:val="003A7753"/>
    <w:rsid w:val="003A7E82"/>
    <w:rsid w:val="003B123F"/>
    <w:rsid w:val="003B2A82"/>
    <w:rsid w:val="003B4295"/>
    <w:rsid w:val="003B436D"/>
    <w:rsid w:val="003B652C"/>
    <w:rsid w:val="003C1126"/>
    <w:rsid w:val="003C78DB"/>
    <w:rsid w:val="003C7B30"/>
    <w:rsid w:val="003D2D51"/>
    <w:rsid w:val="003D3016"/>
    <w:rsid w:val="003D4BFC"/>
    <w:rsid w:val="003D4CB4"/>
    <w:rsid w:val="003E4A40"/>
    <w:rsid w:val="003F2D4D"/>
    <w:rsid w:val="00400970"/>
    <w:rsid w:val="00400E35"/>
    <w:rsid w:val="00401BBF"/>
    <w:rsid w:val="00403B03"/>
    <w:rsid w:val="00406379"/>
    <w:rsid w:val="004220C7"/>
    <w:rsid w:val="00427816"/>
    <w:rsid w:val="00430369"/>
    <w:rsid w:val="00431D07"/>
    <w:rsid w:val="00435F4A"/>
    <w:rsid w:val="00441FF5"/>
    <w:rsid w:val="004469B3"/>
    <w:rsid w:val="0045078B"/>
    <w:rsid w:val="004527FA"/>
    <w:rsid w:val="0045289D"/>
    <w:rsid w:val="00456A04"/>
    <w:rsid w:val="0045717B"/>
    <w:rsid w:val="00461F65"/>
    <w:rsid w:val="0046376C"/>
    <w:rsid w:val="00473155"/>
    <w:rsid w:val="00475295"/>
    <w:rsid w:val="00475D15"/>
    <w:rsid w:val="00484E7D"/>
    <w:rsid w:val="0048616F"/>
    <w:rsid w:val="00487F12"/>
    <w:rsid w:val="0049191F"/>
    <w:rsid w:val="004919F8"/>
    <w:rsid w:val="004A1BFC"/>
    <w:rsid w:val="004A5A4A"/>
    <w:rsid w:val="004A72EB"/>
    <w:rsid w:val="004B18CB"/>
    <w:rsid w:val="004B4E06"/>
    <w:rsid w:val="004C0FF1"/>
    <w:rsid w:val="004C343A"/>
    <w:rsid w:val="004E1052"/>
    <w:rsid w:val="004E3DEE"/>
    <w:rsid w:val="004F0781"/>
    <w:rsid w:val="004F29BE"/>
    <w:rsid w:val="004F403F"/>
    <w:rsid w:val="004F502A"/>
    <w:rsid w:val="004F7697"/>
    <w:rsid w:val="005011CD"/>
    <w:rsid w:val="00504436"/>
    <w:rsid w:val="00510CE5"/>
    <w:rsid w:val="00513ECB"/>
    <w:rsid w:val="0052275E"/>
    <w:rsid w:val="00522AE3"/>
    <w:rsid w:val="00523A1B"/>
    <w:rsid w:val="00535EF7"/>
    <w:rsid w:val="00536082"/>
    <w:rsid w:val="00537E50"/>
    <w:rsid w:val="0054062F"/>
    <w:rsid w:val="0054309E"/>
    <w:rsid w:val="00543818"/>
    <w:rsid w:val="005659D6"/>
    <w:rsid w:val="00583029"/>
    <w:rsid w:val="005859A2"/>
    <w:rsid w:val="005A2E4D"/>
    <w:rsid w:val="005A7DF2"/>
    <w:rsid w:val="005C35B4"/>
    <w:rsid w:val="005C467B"/>
    <w:rsid w:val="005C5419"/>
    <w:rsid w:val="005C5944"/>
    <w:rsid w:val="005C7B54"/>
    <w:rsid w:val="005D0E40"/>
    <w:rsid w:val="005E55CE"/>
    <w:rsid w:val="005E608A"/>
    <w:rsid w:val="005F2ED5"/>
    <w:rsid w:val="0060093A"/>
    <w:rsid w:val="00605F81"/>
    <w:rsid w:val="00610FE6"/>
    <w:rsid w:val="00616C03"/>
    <w:rsid w:val="006246B1"/>
    <w:rsid w:val="00637B6D"/>
    <w:rsid w:val="006413B7"/>
    <w:rsid w:val="00654FA2"/>
    <w:rsid w:val="00662182"/>
    <w:rsid w:val="006625A2"/>
    <w:rsid w:val="00676E93"/>
    <w:rsid w:val="00677A93"/>
    <w:rsid w:val="0068015A"/>
    <w:rsid w:val="00692079"/>
    <w:rsid w:val="00697454"/>
    <w:rsid w:val="00697CEF"/>
    <w:rsid w:val="006A43DD"/>
    <w:rsid w:val="006A4E92"/>
    <w:rsid w:val="006B2D95"/>
    <w:rsid w:val="006B4FDE"/>
    <w:rsid w:val="006B71E9"/>
    <w:rsid w:val="006C6306"/>
    <w:rsid w:val="006D4232"/>
    <w:rsid w:val="006E05EE"/>
    <w:rsid w:val="006E188C"/>
    <w:rsid w:val="006E3611"/>
    <w:rsid w:val="006F0BD7"/>
    <w:rsid w:val="006F305F"/>
    <w:rsid w:val="006F31E3"/>
    <w:rsid w:val="006F4F31"/>
    <w:rsid w:val="007077F9"/>
    <w:rsid w:val="00710D0A"/>
    <w:rsid w:val="007136E4"/>
    <w:rsid w:val="00716828"/>
    <w:rsid w:val="00720A9D"/>
    <w:rsid w:val="007300B3"/>
    <w:rsid w:val="00731E84"/>
    <w:rsid w:val="00732BB8"/>
    <w:rsid w:val="00736648"/>
    <w:rsid w:val="0073672C"/>
    <w:rsid w:val="00742A85"/>
    <w:rsid w:val="0074422E"/>
    <w:rsid w:val="00744A7D"/>
    <w:rsid w:val="00751C60"/>
    <w:rsid w:val="00763F2F"/>
    <w:rsid w:val="00766495"/>
    <w:rsid w:val="00771386"/>
    <w:rsid w:val="0077189A"/>
    <w:rsid w:val="007727B6"/>
    <w:rsid w:val="00775125"/>
    <w:rsid w:val="007759CE"/>
    <w:rsid w:val="00777A9A"/>
    <w:rsid w:val="00790635"/>
    <w:rsid w:val="00797B79"/>
    <w:rsid w:val="007A1CDB"/>
    <w:rsid w:val="007A2AD2"/>
    <w:rsid w:val="007A5B52"/>
    <w:rsid w:val="007A7C36"/>
    <w:rsid w:val="007C7106"/>
    <w:rsid w:val="007D2776"/>
    <w:rsid w:val="007E0A83"/>
    <w:rsid w:val="007E2BB4"/>
    <w:rsid w:val="007E39A7"/>
    <w:rsid w:val="007F3EBE"/>
    <w:rsid w:val="00820777"/>
    <w:rsid w:val="008213FB"/>
    <w:rsid w:val="00824C0B"/>
    <w:rsid w:val="008366EF"/>
    <w:rsid w:val="008424CC"/>
    <w:rsid w:val="00844237"/>
    <w:rsid w:val="008546D5"/>
    <w:rsid w:val="00860852"/>
    <w:rsid w:val="008639A7"/>
    <w:rsid w:val="00874333"/>
    <w:rsid w:val="0089183E"/>
    <w:rsid w:val="00897469"/>
    <w:rsid w:val="008A1818"/>
    <w:rsid w:val="008A1C5B"/>
    <w:rsid w:val="008A2805"/>
    <w:rsid w:val="008A5299"/>
    <w:rsid w:val="008A779B"/>
    <w:rsid w:val="008B0006"/>
    <w:rsid w:val="008C0BB3"/>
    <w:rsid w:val="008C1BD7"/>
    <w:rsid w:val="008C1C08"/>
    <w:rsid w:val="008C4574"/>
    <w:rsid w:val="008D0B5E"/>
    <w:rsid w:val="008D6626"/>
    <w:rsid w:val="008E04E0"/>
    <w:rsid w:val="008E43DE"/>
    <w:rsid w:val="008E4D14"/>
    <w:rsid w:val="008F477C"/>
    <w:rsid w:val="009035E2"/>
    <w:rsid w:val="00904667"/>
    <w:rsid w:val="00921EBE"/>
    <w:rsid w:val="0092636D"/>
    <w:rsid w:val="0093334C"/>
    <w:rsid w:val="00934505"/>
    <w:rsid w:val="00937C42"/>
    <w:rsid w:val="00944818"/>
    <w:rsid w:val="00946CB5"/>
    <w:rsid w:val="00950007"/>
    <w:rsid w:val="009505A5"/>
    <w:rsid w:val="00953E84"/>
    <w:rsid w:val="00954299"/>
    <w:rsid w:val="00954F57"/>
    <w:rsid w:val="0096143A"/>
    <w:rsid w:val="00961BF4"/>
    <w:rsid w:val="0096307A"/>
    <w:rsid w:val="009634F8"/>
    <w:rsid w:val="009702FC"/>
    <w:rsid w:val="009727D0"/>
    <w:rsid w:val="00973097"/>
    <w:rsid w:val="009750F8"/>
    <w:rsid w:val="00977159"/>
    <w:rsid w:val="00984A92"/>
    <w:rsid w:val="00984C14"/>
    <w:rsid w:val="00987BF2"/>
    <w:rsid w:val="00992B0D"/>
    <w:rsid w:val="00992C5E"/>
    <w:rsid w:val="00997E20"/>
    <w:rsid w:val="009C5143"/>
    <w:rsid w:val="009D2C93"/>
    <w:rsid w:val="009E71B2"/>
    <w:rsid w:val="009F3237"/>
    <w:rsid w:val="009F560C"/>
    <w:rsid w:val="009F71E4"/>
    <w:rsid w:val="00A00184"/>
    <w:rsid w:val="00A00C5D"/>
    <w:rsid w:val="00A11B17"/>
    <w:rsid w:val="00A13AF1"/>
    <w:rsid w:val="00A16C54"/>
    <w:rsid w:val="00A16C79"/>
    <w:rsid w:val="00A23B40"/>
    <w:rsid w:val="00A3098F"/>
    <w:rsid w:val="00A31AE6"/>
    <w:rsid w:val="00A338BD"/>
    <w:rsid w:val="00A35C31"/>
    <w:rsid w:val="00A3616A"/>
    <w:rsid w:val="00A40A65"/>
    <w:rsid w:val="00A42F76"/>
    <w:rsid w:val="00A46E8A"/>
    <w:rsid w:val="00A50BA2"/>
    <w:rsid w:val="00A5391B"/>
    <w:rsid w:val="00A56022"/>
    <w:rsid w:val="00A63F91"/>
    <w:rsid w:val="00A70B38"/>
    <w:rsid w:val="00A81BA3"/>
    <w:rsid w:val="00AB3F01"/>
    <w:rsid w:val="00AB7656"/>
    <w:rsid w:val="00AC40DD"/>
    <w:rsid w:val="00AD65B4"/>
    <w:rsid w:val="00AE14FE"/>
    <w:rsid w:val="00AE2EB2"/>
    <w:rsid w:val="00AF0246"/>
    <w:rsid w:val="00AF57BE"/>
    <w:rsid w:val="00AF59F6"/>
    <w:rsid w:val="00AF5C44"/>
    <w:rsid w:val="00B001B3"/>
    <w:rsid w:val="00B0676B"/>
    <w:rsid w:val="00B10E08"/>
    <w:rsid w:val="00B201EF"/>
    <w:rsid w:val="00B27BCE"/>
    <w:rsid w:val="00B33456"/>
    <w:rsid w:val="00B43735"/>
    <w:rsid w:val="00B46763"/>
    <w:rsid w:val="00B5059E"/>
    <w:rsid w:val="00B5413B"/>
    <w:rsid w:val="00B54212"/>
    <w:rsid w:val="00B54229"/>
    <w:rsid w:val="00B5486F"/>
    <w:rsid w:val="00B55208"/>
    <w:rsid w:val="00B558A9"/>
    <w:rsid w:val="00B62181"/>
    <w:rsid w:val="00B70B40"/>
    <w:rsid w:val="00B72CDC"/>
    <w:rsid w:val="00B74954"/>
    <w:rsid w:val="00B75EDE"/>
    <w:rsid w:val="00B80C7B"/>
    <w:rsid w:val="00B87AED"/>
    <w:rsid w:val="00B91104"/>
    <w:rsid w:val="00B923D8"/>
    <w:rsid w:val="00BA0326"/>
    <w:rsid w:val="00BA0471"/>
    <w:rsid w:val="00BA243C"/>
    <w:rsid w:val="00BA2BF8"/>
    <w:rsid w:val="00BA45C9"/>
    <w:rsid w:val="00BB2434"/>
    <w:rsid w:val="00BD3DEF"/>
    <w:rsid w:val="00BE7D87"/>
    <w:rsid w:val="00BF1864"/>
    <w:rsid w:val="00C000E9"/>
    <w:rsid w:val="00C06911"/>
    <w:rsid w:val="00C06947"/>
    <w:rsid w:val="00C07B29"/>
    <w:rsid w:val="00C07E74"/>
    <w:rsid w:val="00C15A0B"/>
    <w:rsid w:val="00C16C59"/>
    <w:rsid w:val="00C17E26"/>
    <w:rsid w:val="00C224D5"/>
    <w:rsid w:val="00C30A2B"/>
    <w:rsid w:val="00C51938"/>
    <w:rsid w:val="00C57949"/>
    <w:rsid w:val="00C64FEA"/>
    <w:rsid w:val="00C66243"/>
    <w:rsid w:val="00C75310"/>
    <w:rsid w:val="00C80356"/>
    <w:rsid w:val="00CA1DA8"/>
    <w:rsid w:val="00CA36A7"/>
    <w:rsid w:val="00CA37FD"/>
    <w:rsid w:val="00CA484C"/>
    <w:rsid w:val="00CA4B0F"/>
    <w:rsid w:val="00CD3687"/>
    <w:rsid w:val="00CD42BD"/>
    <w:rsid w:val="00CD5BA6"/>
    <w:rsid w:val="00CE48AB"/>
    <w:rsid w:val="00D10255"/>
    <w:rsid w:val="00D11F55"/>
    <w:rsid w:val="00D13B17"/>
    <w:rsid w:val="00D22123"/>
    <w:rsid w:val="00D26D2A"/>
    <w:rsid w:val="00D30802"/>
    <w:rsid w:val="00D31B82"/>
    <w:rsid w:val="00D31EC5"/>
    <w:rsid w:val="00D328C2"/>
    <w:rsid w:val="00D32B80"/>
    <w:rsid w:val="00D368A1"/>
    <w:rsid w:val="00D44D92"/>
    <w:rsid w:val="00D4607A"/>
    <w:rsid w:val="00D4743B"/>
    <w:rsid w:val="00D478A5"/>
    <w:rsid w:val="00D52433"/>
    <w:rsid w:val="00D71D47"/>
    <w:rsid w:val="00D71D97"/>
    <w:rsid w:val="00D74DB8"/>
    <w:rsid w:val="00D80BCB"/>
    <w:rsid w:val="00D8170E"/>
    <w:rsid w:val="00D82D29"/>
    <w:rsid w:val="00D83182"/>
    <w:rsid w:val="00D83A12"/>
    <w:rsid w:val="00D847BF"/>
    <w:rsid w:val="00D84EAA"/>
    <w:rsid w:val="00D87EF8"/>
    <w:rsid w:val="00D92A25"/>
    <w:rsid w:val="00D930A9"/>
    <w:rsid w:val="00D93877"/>
    <w:rsid w:val="00DA443B"/>
    <w:rsid w:val="00DC0352"/>
    <w:rsid w:val="00DC2A79"/>
    <w:rsid w:val="00DC7489"/>
    <w:rsid w:val="00DD0871"/>
    <w:rsid w:val="00DD126D"/>
    <w:rsid w:val="00DE42D2"/>
    <w:rsid w:val="00DF2C56"/>
    <w:rsid w:val="00DF5AE2"/>
    <w:rsid w:val="00DF629D"/>
    <w:rsid w:val="00E021F7"/>
    <w:rsid w:val="00E055E6"/>
    <w:rsid w:val="00E07D46"/>
    <w:rsid w:val="00E104B0"/>
    <w:rsid w:val="00E11DB2"/>
    <w:rsid w:val="00E27304"/>
    <w:rsid w:val="00E307FD"/>
    <w:rsid w:val="00E324A1"/>
    <w:rsid w:val="00E438F7"/>
    <w:rsid w:val="00E450EF"/>
    <w:rsid w:val="00E46E67"/>
    <w:rsid w:val="00E56F21"/>
    <w:rsid w:val="00E57830"/>
    <w:rsid w:val="00E60388"/>
    <w:rsid w:val="00E668BE"/>
    <w:rsid w:val="00E67867"/>
    <w:rsid w:val="00E717BC"/>
    <w:rsid w:val="00E72389"/>
    <w:rsid w:val="00E72DC4"/>
    <w:rsid w:val="00E75792"/>
    <w:rsid w:val="00E75FCC"/>
    <w:rsid w:val="00E818BA"/>
    <w:rsid w:val="00E877C9"/>
    <w:rsid w:val="00E94960"/>
    <w:rsid w:val="00EA33F7"/>
    <w:rsid w:val="00EB31CA"/>
    <w:rsid w:val="00EB4135"/>
    <w:rsid w:val="00EB46B5"/>
    <w:rsid w:val="00EB4D18"/>
    <w:rsid w:val="00EC0143"/>
    <w:rsid w:val="00EC296C"/>
    <w:rsid w:val="00EC4E07"/>
    <w:rsid w:val="00ED0A25"/>
    <w:rsid w:val="00ED1192"/>
    <w:rsid w:val="00ED6050"/>
    <w:rsid w:val="00EE7088"/>
    <w:rsid w:val="00EF592D"/>
    <w:rsid w:val="00EF72E7"/>
    <w:rsid w:val="00F03009"/>
    <w:rsid w:val="00F03B65"/>
    <w:rsid w:val="00F11C51"/>
    <w:rsid w:val="00F13CF9"/>
    <w:rsid w:val="00F22E3E"/>
    <w:rsid w:val="00F2489A"/>
    <w:rsid w:val="00F27138"/>
    <w:rsid w:val="00F347D3"/>
    <w:rsid w:val="00F50E86"/>
    <w:rsid w:val="00F517B2"/>
    <w:rsid w:val="00F52494"/>
    <w:rsid w:val="00F5646F"/>
    <w:rsid w:val="00F71EDB"/>
    <w:rsid w:val="00F76D27"/>
    <w:rsid w:val="00F77FB9"/>
    <w:rsid w:val="00F87F4B"/>
    <w:rsid w:val="00F920B1"/>
    <w:rsid w:val="00F972BC"/>
    <w:rsid w:val="00FC29AF"/>
    <w:rsid w:val="00FC2D9F"/>
    <w:rsid w:val="00FC3642"/>
    <w:rsid w:val="00FD0472"/>
    <w:rsid w:val="00FD703D"/>
    <w:rsid w:val="00FD7293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Titolo1">
    <w:name w:val="heading 1"/>
    <w:basedOn w:val="LndStileBase"/>
    <w:next w:val="LndNormale1"/>
    <w:link w:val="Titolo1Carattere"/>
    <w:uiPriority w:val="9"/>
    <w:qFormat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pPr>
      <w:keepNext/>
      <w:spacing w:before="240" w:after="120"/>
      <w:outlineLvl w:val="1"/>
    </w:pPr>
    <w:rPr>
      <w:b/>
      <w:sz w:val="32"/>
    </w:rPr>
  </w:style>
  <w:style w:type="paragraph" w:styleId="Titolo3">
    <w:name w:val="heading 3"/>
    <w:basedOn w:val="LndStileBase"/>
    <w:next w:val="LndNormale1"/>
    <w:link w:val="Titolo3Carattere"/>
    <w:qFormat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eastAsia="zh-TW"/>
    </w:rPr>
  </w:style>
  <w:style w:type="paragraph" w:customStyle="1" w:styleId="LndNormale2">
    <w:name w:val="LndNormale2"/>
    <w:basedOn w:val="Normale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aliases w:val=" Carattere6 Carattere,Carattere6 Carattere Carattere Carattere Carattere Carattere,Carattere6 Carattere Carattere Carattere Carattere, Carattere22 Carattere,Carattere6 Carattere Carattere,Carattere6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Arial" w:hAnsi="Arial"/>
      <w:sz w:val="18"/>
    </w:rPr>
  </w:style>
  <w:style w:type="paragraph" w:customStyle="1" w:styleId="LndAmmendeSociet">
    <w:name w:val="LndAmmendeSocietà"/>
    <w:basedOn w:val="Normale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</w:style>
  <w:style w:type="paragraph" w:customStyle="1" w:styleId="LndNomeSociet">
    <w:name w:val="LndNomeSocietà"/>
    <w:basedOn w:val="Normale"/>
    <w:next w:val="LndAmmendeSociet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Pr>
      <w:noProof/>
      <w:sz w:val="36"/>
    </w:rPr>
  </w:style>
  <w:style w:type="paragraph" w:customStyle="1" w:styleId="LndGareDel">
    <w:name w:val="LndGareDel"/>
    <w:basedOn w:val="Normale"/>
    <w:next w:val="Normale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Pr>
      <w:b/>
    </w:rPr>
  </w:style>
  <w:style w:type="paragraph" w:customStyle="1" w:styleId="LndProvvedimenti">
    <w:name w:val="LndProvvedimenti"/>
    <w:basedOn w:val="LndMotivazioneEspulsione"/>
    <w:pPr>
      <w:ind w:left="1304"/>
    </w:pPr>
  </w:style>
  <w:style w:type="paragraph" w:customStyle="1" w:styleId="LndTitoloCampionato">
    <w:name w:val="LndTitoloCampionato"/>
    <w:next w:val="LndNormale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  <w:lang w:eastAsia="zh-TW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ipertestuale2">
    <w:name w:val="Collegamento ipertestuale2"/>
    <w:rPr>
      <w:color w:val="0000FF"/>
      <w:u w:val="single"/>
    </w:rPr>
  </w:style>
  <w:style w:type="character" w:customStyle="1" w:styleId="Collegamentoipertestuale3">
    <w:name w:val="Collegamento ipertestuale3"/>
    <w:rPr>
      <w:color w:val="0000FF"/>
      <w:u w:val="single"/>
    </w:rPr>
  </w:style>
  <w:style w:type="character" w:styleId="Collegamentoipertestuale">
    <w:name w:val="Hyperlink"/>
    <w:rsid w:val="00961BF4"/>
    <w:rPr>
      <w:color w:val="0000FF"/>
      <w:u w:val="single"/>
    </w:rPr>
  </w:style>
  <w:style w:type="character" w:customStyle="1" w:styleId="LndNormale1Carattere">
    <w:name w:val="LndNormale1 Carattere"/>
    <w:link w:val="LndNormale1"/>
    <w:locked/>
    <w:rsid w:val="003423EA"/>
    <w:rPr>
      <w:rFonts w:ascii="Arial" w:hAnsi="Arial"/>
      <w:noProof/>
      <w:sz w:val="22"/>
      <w:lang w:eastAsia="zh-TW"/>
    </w:rPr>
  </w:style>
  <w:style w:type="character" w:customStyle="1" w:styleId="Titolo2Carattere">
    <w:name w:val="Titolo 2 Carattere"/>
    <w:link w:val="Titolo2"/>
    <w:rsid w:val="003423EA"/>
    <w:rPr>
      <w:rFonts w:ascii="Arial" w:hAnsi="Arial"/>
      <w:b/>
      <w:noProof/>
      <w:sz w:val="32"/>
      <w:lang w:eastAsia="zh-TW"/>
    </w:rPr>
  </w:style>
  <w:style w:type="character" w:customStyle="1" w:styleId="Titolo3Carattere">
    <w:name w:val="Titolo 3 Carattere"/>
    <w:link w:val="Titolo3"/>
    <w:rsid w:val="003423EA"/>
    <w:rPr>
      <w:rFonts w:ascii="Arial" w:hAnsi="Arial"/>
      <w:b/>
      <w:smallCaps/>
      <w:noProof/>
      <w:sz w:val="30"/>
      <w:lang w:eastAsia="zh-TW"/>
    </w:rPr>
  </w:style>
  <w:style w:type="paragraph" w:styleId="Testofumetto">
    <w:name w:val="Balloon Text"/>
    <w:basedOn w:val="Normale"/>
    <w:link w:val="TestofumettoCarattere"/>
    <w:uiPriority w:val="99"/>
    <w:rsid w:val="006F3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6F305F"/>
    <w:rPr>
      <w:rFonts w:ascii="Tahoma" w:hAnsi="Tahoma" w:cs="Tahoma"/>
      <w:sz w:val="16"/>
      <w:szCs w:val="16"/>
      <w:lang w:eastAsia="zh-TW"/>
    </w:rPr>
  </w:style>
  <w:style w:type="paragraph" w:customStyle="1" w:styleId="TITOLOCAMPIONATO">
    <w:name w:val="TITOLO_CAMPIONATO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lang w:eastAsia="it-IT"/>
    </w:rPr>
  </w:style>
  <w:style w:type="paragraph" w:customStyle="1" w:styleId="ROWTABELLA">
    <w:name w:val="ROW_TABELLA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96307A"/>
    <w:pPr>
      <w:overflowPunct/>
      <w:autoSpaceDE/>
      <w:autoSpaceDN/>
      <w:adjustRightInd/>
      <w:textAlignment w:val="auto"/>
    </w:pPr>
    <w:rPr>
      <w:color w:val="000000"/>
      <w:sz w:val="12"/>
      <w:szCs w:val="12"/>
      <w:lang w:eastAsia="it-IT"/>
    </w:rPr>
  </w:style>
  <w:style w:type="paragraph" w:customStyle="1" w:styleId="Default">
    <w:name w:val="Default"/>
    <w:rsid w:val="000E5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e1">
    <w:name w:val="Normale1"/>
    <w:rsid w:val="00B46763"/>
    <w:pPr>
      <w:suppressAutoHyphens/>
    </w:pPr>
    <w:rPr>
      <w:rFonts w:ascii="Arial" w:hAnsi="Arial" w:cs="Arial"/>
      <w:lang w:bidi="it-IT"/>
    </w:rPr>
  </w:style>
  <w:style w:type="character" w:customStyle="1" w:styleId="IntestazioneCarattere">
    <w:name w:val="Intestazione Carattere"/>
    <w:aliases w:val=" Carattere6 Carattere Carattere,Carattere6 Carattere Carattere Carattere Carattere Carattere Carattere,Carattere6 Carattere Carattere Carattere Carattere Carattere1, Carattere22 Carattere Carattere"/>
    <w:link w:val="Intestazione"/>
    <w:rsid w:val="00A81BA3"/>
    <w:rPr>
      <w:lang w:eastAsia="zh-TW"/>
    </w:rPr>
  </w:style>
  <w:style w:type="paragraph" w:styleId="Paragrafoelenco">
    <w:name w:val="List Paragraph"/>
    <w:basedOn w:val="Normale"/>
    <w:uiPriority w:val="34"/>
    <w:qFormat/>
    <w:rsid w:val="004A1B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030826"/>
    <w:rPr>
      <w:rFonts w:ascii="Arial" w:hAnsi="Arial"/>
      <w:b/>
      <w:smallCaps/>
      <w:noProof/>
      <w:kern w:val="28"/>
      <w:sz w:val="36"/>
      <w:u w:val="single"/>
      <w:lang w:eastAsia="zh-TW"/>
    </w:rPr>
  </w:style>
  <w:style w:type="paragraph" w:customStyle="1" w:styleId="SOTTOTITOLOCAMPIONATO2">
    <w:name w:val="SOTTOTITOLO_CAMPIONATO_2"/>
    <w:basedOn w:val="Normale"/>
    <w:rsid w:val="003C1126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lang w:eastAsia="it-IT"/>
    </w:rPr>
  </w:style>
  <w:style w:type="paragraph" w:customStyle="1" w:styleId="TITOLOPRINC">
    <w:name w:val="TITOLO_PRINC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0">
    <w:name w:val="TITOLO0"/>
    <w:basedOn w:val="Normale"/>
    <w:rsid w:val="00D22123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D22123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D22123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  <w:lang w:eastAsia="it-IT"/>
    </w:rPr>
  </w:style>
  <w:style w:type="paragraph" w:customStyle="1" w:styleId="titolo7b">
    <w:name w:val="titolo7b"/>
    <w:basedOn w:val="Normale"/>
    <w:rsid w:val="00D22123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  <w:lang w:eastAsia="it-IT"/>
    </w:rPr>
  </w:style>
  <w:style w:type="paragraph" w:customStyle="1" w:styleId="titolo30">
    <w:name w:val="titolo3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titolo20">
    <w:name w:val="titolo2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movimento">
    <w:name w:val="movimento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lang w:eastAsia="it-IT"/>
    </w:rPr>
  </w:style>
  <w:style w:type="character" w:customStyle="1" w:styleId="Collegamentoipertestuale4">
    <w:name w:val="Collegamento ipertestuale4"/>
    <w:rsid w:val="00170F5B"/>
    <w:rPr>
      <w:color w:val="0000FF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170F5B"/>
  </w:style>
  <w:style w:type="character" w:customStyle="1" w:styleId="PidipaginaCarattere">
    <w:name w:val="Piè di pagina Carattere"/>
    <w:link w:val="Pidipagina"/>
    <w:uiPriority w:val="99"/>
    <w:rsid w:val="00170F5B"/>
    <w:rPr>
      <w:lang w:eastAsia="zh-TW"/>
    </w:rPr>
  </w:style>
  <w:style w:type="paragraph" w:styleId="Nessunaspaziatura">
    <w:name w:val="No Spacing"/>
    <w:link w:val="NessunaspaziaturaCarattere"/>
    <w:uiPriority w:val="1"/>
    <w:qFormat/>
    <w:rsid w:val="00170F5B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170F5B"/>
    <w:rPr>
      <w:rFonts w:ascii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170F5B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smallCaps w:val="0"/>
      <w:noProof w:val="0"/>
      <w:color w:val="365F91"/>
      <w:kern w:val="0"/>
      <w:sz w:val="28"/>
      <w:szCs w:val="28"/>
      <w:u w:val="none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ottotitolocampionato20">
    <w:name w:val="sottotitolo_campionato_2"/>
    <w:basedOn w:val="Normale"/>
    <w:rsid w:val="00170F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paragraph" w:customStyle="1" w:styleId="titolo60">
    <w:name w:val="titolo6"/>
    <w:basedOn w:val="Normale"/>
    <w:rsid w:val="00170F5B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170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Titolo1">
    <w:name w:val="heading 1"/>
    <w:basedOn w:val="LndStileBase"/>
    <w:next w:val="LndNormale1"/>
    <w:link w:val="Titolo1Carattere"/>
    <w:uiPriority w:val="9"/>
    <w:qFormat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pPr>
      <w:keepNext/>
      <w:spacing w:before="240" w:after="120"/>
      <w:outlineLvl w:val="1"/>
    </w:pPr>
    <w:rPr>
      <w:b/>
      <w:sz w:val="32"/>
    </w:rPr>
  </w:style>
  <w:style w:type="paragraph" w:styleId="Titolo3">
    <w:name w:val="heading 3"/>
    <w:basedOn w:val="LndStileBase"/>
    <w:next w:val="LndNormale1"/>
    <w:link w:val="Titolo3Carattere"/>
    <w:qFormat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eastAsia="zh-TW"/>
    </w:rPr>
  </w:style>
  <w:style w:type="paragraph" w:customStyle="1" w:styleId="LndNormale2">
    <w:name w:val="LndNormale2"/>
    <w:basedOn w:val="Normale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aliases w:val=" Carattere6 Carattere,Carattere6 Carattere Carattere Carattere Carattere Carattere,Carattere6 Carattere Carattere Carattere Carattere, Carattere22 Carattere,Carattere6 Carattere Carattere,Carattere6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Arial" w:hAnsi="Arial"/>
      <w:sz w:val="18"/>
    </w:rPr>
  </w:style>
  <w:style w:type="paragraph" w:customStyle="1" w:styleId="LndAmmendeSociet">
    <w:name w:val="LndAmmendeSocietà"/>
    <w:basedOn w:val="Normale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</w:style>
  <w:style w:type="paragraph" w:customStyle="1" w:styleId="LndNomeSociet">
    <w:name w:val="LndNomeSocietà"/>
    <w:basedOn w:val="Normale"/>
    <w:next w:val="LndAmmendeSociet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Pr>
      <w:noProof/>
      <w:sz w:val="36"/>
    </w:rPr>
  </w:style>
  <w:style w:type="paragraph" w:customStyle="1" w:styleId="LndGareDel">
    <w:name w:val="LndGareDel"/>
    <w:basedOn w:val="Normale"/>
    <w:next w:val="Normale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Pr>
      <w:b/>
    </w:rPr>
  </w:style>
  <w:style w:type="paragraph" w:customStyle="1" w:styleId="LndProvvedimenti">
    <w:name w:val="LndProvvedimenti"/>
    <w:basedOn w:val="LndMotivazioneEspulsione"/>
    <w:pPr>
      <w:ind w:left="1304"/>
    </w:pPr>
  </w:style>
  <w:style w:type="paragraph" w:customStyle="1" w:styleId="LndTitoloCampionato">
    <w:name w:val="LndTitoloCampionato"/>
    <w:next w:val="LndNormale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  <w:lang w:eastAsia="zh-TW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ipertestuale2">
    <w:name w:val="Collegamento ipertestuale2"/>
    <w:rPr>
      <w:color w:val="0000FF"/>
      <w:u w:val="single"/>
    </w:rPr>
  </w:style>
  <w:style w:type="character" w:customStyle="1" w:styleId="Collegamentoipertestuale3">
    <w:name w:val="Collegamento ipertestuale3"/>
    <w:rPr>
      <w:color w:val="0000FF"/>
      <w:u w:val="single"/>
    </w:rPr>
  </w:style>
  <w:style w:type="character" w:styleId="Collegamentoipertestuale">
    <w:name w:val="Hyperlink"/>
    <w:rsid w:val="00961BF4"/>
    <w:rPr>
      <w:color w:val="0000FF"/>
      <w:u w:val="single"/>
    </w:rPr>
  </w:style>
  <w:style w:type="character" w:customStyle="1" w:styleId="LndNormale1Carattere">
    <w:name w:val="LndNormale1 Carattere"/>
    <w:link w:val="LndNormale1"/>
    <w:locked/>
    <w:rsid w:val="003423EA"/>
    <w:rPr>
      <w:rFonts w:ascii="Arial" w:hAnsi="Arial"/>
      <w:noProof/>
      <w:sz w:val="22"/>
      <w:lang w:eastAsia="zh-TW"/>
    </w:rPr>
  </w:style>
  <w:style w:type="character" w:customStyle="1" w:styleId="Titolo2Carattere">
    <w:name w:val="Titolo 2 Carattere"/>
    <w:link w:val="Titolo2"/>
    <w:rsid w:val="003423EA"/>
    <w:rPr>
      <w:rFonts w:ascii="Arial" w:hAnsi="Arial"/>
      <w:b/>
      <w:noProof/>
      <w:sz w:val="32"/>
      <w:lang w:eastAsia="zh-TW"/>
    </w:rPr>
  </w:style>
  <w:style w:type="character" w:customStyle="1" w:styleId="Titolo3Carattere">
    <w:name w:val="Titolo 3 Carattere"/>
    <w:link w:val="Titolo3"/>
    <w:rsid w:val="003423EA"/>
    <w:rPr>
      <w:rFonts w:ascii="Arial" w:hAnsi="Arial"/>
      <w:b/>
      <w:smallCaps/>
      <w:noProof/>
      <w:sz w:val="30"/>
      <w:lang w:eastAsia="zh-TW"/>
    </w:rPr>
  </w:style>
  <w:style w:type="paragraph" w:styleId="Testofumetto">
    <w:name w:val="Balloon Text"/>
    <w:basedOn w:val="Normale"/>
    <w:link w:val="TestofumettoCarattere"/>
    <w:uiPriority w:val="99"/>
    <w:rsid w:val="006F3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6F305F"/>
    <w:rPr>
      <w:rFonts w:ascii="Tahoma" w:hAnsi="Tahoma" w:cs="Tahoma"/>
      <w:sz w:val="16"/>
      <w:szCs w:val="16"/>
      <w:lang w:eastAsia="zh-TW"/>
    </w:rPr>
  </w:style>
  <w:style w:type="paragraph" w:customStyle="1" w:styleId="TITOLOCAMPIONATO">
    <w:name w:val="TITOLO_CAMPIONATO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lang w:eastAsia="it-IT"/>
    </w:rPr>
  </w:style>
  <w:style w:type="paragraph" w:customStyle="1" w:styleId="ROWTABELLA">
    <w:name w:val="ROW_TABELLA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96307A"/>
    <w:pPr>
      <w:overflowPunct/>
      <w:autoSpaceDE/>
      <w:autoSpaceDN/>
      <w:adjustRightInd/>
      <w:textAlignment w:val="auto"/>
    </w:pPr>
    <w:rPr>
      <w:color w:val="000000"/>
      <w:sz w:val="12"/>
      <w:szCs w:val="12"/>
      <w:lang w:eastAsia="it-IT"/>
    </w:rPr>
  </w:style>
  <w:style w:type="paragraph" w:customStyle="1" w:styleId="Default">
    <w:name w:val="Default"/>
    <w:rsid w:val="000E5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e1">
    <w:name w:val="Normale1"/>
    <w:rsid w:val="00B46763"/>
    <w:pPr>
      <w:suppressAutoHyphens/>
    </w:pPr>
    <w:rPr>
      <w:rFonts w:ascii="Arial" w:hAnsi="Arial" w:cs="Arial"/>
      <w:lang w:bidi="it-IT"/>
    </w:rPr>
  </w:style>
  <w:style w:type="character" w:customStyle="1" w:styleId="IntestazioneCarattere">
    <w:name w:val="Intestazione Carattere"/>
    <w:aliases w:val=" Carattere6 Carattere Carattere,Carattere6 Carattere Carattere Carattere Carattere Carattere Carattere,Carattere6 Carattere Carattere Carattere Carattere Carattere1, Carattere22 Carattere Carattere"/>
    <w:link w:val="Intestazione"/>
    <w:rsid w:val="00A81BA3"/>
    <w:rPr>
      <w:lang w:eastAsia="zh-TW"/>
    </w:rPr>
  </w:style>
  <w:style w:type="paragraph" w:styleId="Paragrafoelenco">
    <w:name w:val="List Paragraph"/>
    <w:basedOn w:val="Normale"/>
    <w:uiPriority w:val="34"/>
    <w:qFormat/>
    <w:rsid w:val="004A1B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030826"/>
    <w:rPr>
      <w:rFonts w:ascii="Arial" w:hAnsi="Arial"/>
      <w:b/>
      <w:smallCaps/>
      <w:noProof/>
      <w:kern w:val="28"/>
      <w:sz w:val="36"/>
      <w:u w:val="single"/>
      <w:lang w:eastAsia="zh-TW"/>
    </w:rPr>
  </w:style>
  <w:style w:type="paragraph" w:customStyle="1" w:styleId="SOTTOTITOLOCAMPIONATO2">
    <w:name w:val="SOTTOTITOLO_CAMPIONATO_2"/>
    <w:basedOn w:val="Normale"/>
    <w:rsid w:val="003C1126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lang w:eastAsia="it-IT"/>
    </w:rPr>
  </w:style>
  <w:style w:type="paragraph" w:customStyle="1" w:styleId="TITOLOPRINC">
    <w:name w:val="TITOLO_PRINC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0">
    <w:name w:val="TITOLO0"/>
    <w:basedOn w:val="Normale"/>
    <w:rsid w:val="00D22123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D22123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D22123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  <w:lang w:eastAsia="it-IT"/>
    </w:rPr>
  </w:style>
  <w:style w:type="paragraph" w:customStyle="1" w:styleId="titolo7b">
    <w:name w:val="titolo7b"/>
    <w:basedOn w:val="Normale"/>
    <w:rsid w:val="00D22123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  <w:lang w:eastAsia="it-IT"/>
    </w:rPr>
  </w:style>
  <w:style w:type="paragraph" w:customStyle="1" w:styleId="titolo30">
    <w:name w:val="titolo3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titolo20">
    <w:name w:val="titolo2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movimento">
    <w:name w:val="movimento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lang w:eastAsia="it-IT"/>
    </w:rPr>
  </w:style>
  <w:style w:type="character" w:customStyle="1" w:styleId="Collegamentoipertestuale4">
    <w:name w:val="Collegamento ipertestuale4"/>
    <w:rsid w:val="00170F5B"/>
    <w:rPr>
      <w:color w:val="0000FF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170F5B"/>
  </w:style>
  <w:style w:type="character" w:customStyle="1" w:styleId="PidipaginaCarattere">
    <w:name w:val="Piè di pagina Carattere"/>
    <w:link w:val="Pidipagina"/>
    <w:uiPriority w:val="99"/>
    <w:rsid w:val="00170F5B"/>
    <w:rPr>
      <w:lang w:eastAsia="zh-TW"/>
    </w:rPr>
  </w:style>
  <w:style w:type="paragraph" w:styleId="Nessunaspaziatura">
    <w:name w:val="No Spacing"/>
    <w:link w:val="NessunaspaziaturaCarattere"/>
    <w:uiPriority w:val="1"/>
    <w:qFormat/>
    <w:rsid w:val="00170F5B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170F5B"/>
    <w:rPr>
      <w:rFonts w:ascii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170F5B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smallCaps w:val="0"/>
      <w:noProof w:val="0"/>
      <w:color w:val="365F91"/>
      <w:kern w:val="0"/>
      <w:sz w:val="28"/>
      <w:szCs w:val="28"/>
      <w:u w:val="none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ottotitolocampionato20">
    <w:name w:val="sottotitolo_campionato_2"/>
    <w:basedOn w:val="Normale"/>
    <w:rsid w:val="00170F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paragraph" w:customStyle="1" w:styleId="titolo60">
    <w:name w:val="titolo6"/>
    <w:basedOn w:val="Normale"/>
    <w:rsid w:val="00170F5B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17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ttivitadibasecagliar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_uff\Lnd3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51D1-2301-4DD4-BA36-FD5A973C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Lnd34</Template>
  <TotalTime>0</TotalTime>
  <Pages>11</Pages>
  <Words>4906</Words>
  <Characters>27966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F.I.G.C.</Company>
  <LinksUpToDate>false</LinksUpToDate>
  <CharactersWithSpaces>32807</CharactersWithSpaces>
  <SharedDoc>false</SharedDoc>
  <HLinks>
    <vt:vector size="18" baseType="variant">
      <vt:variant>
        <vt:i4>131174</vt:i4>
      </vt:variant>
      <vt:variant>
        <vt:i4>6</vt:i4>
      </vt:variant>
      <vt:variant>
        <vt:i4>0</vt:i4>
      </vt:variant>
      <vt:variant>
        <vt:i4>5</vt:i4>
      </vt:variant>
      <vt:variant>
        <vt:lpwstr>mailto:sardegna.sgs@figc.it</vt:lpwstr>
      </vt:variant>
      <vt:variant>
        <vt:lpwstr/>
      </vt:variant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mailto:corsi.ras@lnd.it</vt:lpwstr>
      </vt:variant>
      <vt:variant>
        <vt:lpwstr/>
      </vt:variant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http://www.lnd.it/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F.I.G.C</dc:creator>
  <cp:lastModifiedBy>user</cp:lastModifiedBy>
  <cp:revision>2</cp:revision>
  <cp:lastPrinted>2019-10-24T17:47:00Z</cp:lastPrinted>
  <dcterms:created xsi:type="dcterms:W3CDTF">2019-10-24T20:31:00Z</dcterms:created>
  <dcterms:modified xsi:type="dcterms:W3CDTF">2019-10-24T20:31:00Z</dcterms:modified>
</cp:coreProperties>
</file>